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65BBEF" w14:textId="2DF98F82" w:rsidR="00D00C74" w:rsidRDefault="00D00C74" w:rsidP="00D00C74">
      <w:pPr>
        <w:pStyle w:val="Default"/>
        <w:rPr>
          <w:rFonts w:ascii="Arial" w:hAnsi="Arial"/>
          <w:sz w:val="56"/>
          <w:szCs w:val="56"/>
          <w:u w:val="single"/>
        </w:rPr>
      </w:pPr>
      <w:r w:rsidRPr="00D00C74">
        <w:rPr>
          <w:rFonts w:ascii="Arial" w:hAnsi="Arial"/>
          <w:sz w:val="56"/>
          <w:szCs w:val="56"/>
          <w:u w:val="single"/>
        </w:rPr>
        <w:t xml:space="preserve">Bando per la selezione </w:t>
      </w:r>
    </w:p>
    <w:p w14:paraId="7A0CB5B0" w14:textId="77777777" w:rsidR="00D00C74" w:rsidRDefault="00D00C74" w:rsidP="00D00C74">
      <w:pPr>
        <w:pStyle w:val="Default"/>
        <w:ind w:left="708"/>
        <w:rPr>
          <w:rFonts w:ascii="Arial" w:hAnsi="Arial"/>
          <w:sz w:val="56"/>
          <w:szCs w:val="56"/>
          <w:u w:val="single"/>
        </w:rPr>
      </w:pPr>
      <w:r w:rsidRPr="00D00C74">
        <w:rPr>
          <w:rFonts w:ascii="Arial" w:hAnsi="Arial"/>
          <w:sz w:val="56"/>
          <w:szCs w:val="56"/>
          <w:u w:val="single"/>
        </w:rPr>
        <w:t>di</w:t>
      </w:r>
      <w:r>
        <w:rPr>
          <w:rFonts w:ascii="Arial" w:hAnsi="Arial"/>
          <w:sz w:val="56"/>
          <w:szCs w:val="56"/>
          <w:u w:val="single"/>
        </w:rPr>
        <w:t xml:space="preserve"> </w:t>
      </w:r>
      <w:r w:rsidRPr="00D00C74">
        <w:rPr>
          <w:rFonts w:ascii="Arial" w:hAnsi="Arial"/>
          <w:sz w:val="56"/>
          <w:szCs w:val="56"/>
          <w:u w:val="single"/>
        </w:rPr>
        <w:t xml:space="preserve">Progetti di Maturazione </w:t>
      </w:r>
      <w:r>
        <w:rPr>
          <w:rFonts w:ascii="Arial" w:hAnsi="Arial"/>
          <w:sz w:val="56"/>
          <w:szCs w:val="56"/>
          <w:u w:val="single"/>
        </w:rPr>
        <w:t xml:space="preserve"> </w:t>
      </w:r>
      <w:r w:rsidRPr="00D00C74">
        <w:rPr>
          <w:rFonts w:ascii="Arial" w:hAnsi="Arial"/>
          <w:sz w:val="56"/>
          <w:szCs w:val="56"/>
          <w:u w:val="single"/>
        </w:rPr>
        <w:t xml:space="preserve">Tecnologica Industry 4.0 </w:t>
      </w:r>
    </w:p>
    <w:p w14:paraId="102093A6" w14:textId="635F0AE2" w:rsidR="005F1350" w:rsidRDefault="00D00C74" w:rsidP="005F1350">
      <w:pPr>
        <w:pStyle w:val="Default"/>
        <w:ind w:left="708"/>
        <w:rPr>
          <w:rFonts w:ascii="Arial" w:hAnsi="Arial"/>
          <w:sz w:val="56"/>
          <w:szCs w:val="56"/>
          <w:u w:val="single"/>
        </w:rPr>
      </w:pPr>
      <w:r w:rsidRPr="00D00C74">
        <w:rPr>
          <w:rFonts w:ascii="Arial" w:hAnsi="Arial"/>
          <w:sz w:val="56"/>
          <w:szCs w:val="56"/>
          <w:u w:val="single"/>
        </w:rPr>
        <w:t>(PMTI4.0)</w:t>
      </w:r>
    </w:p>
    <w:p w14:paraId="7128BADF" w14:textId="77777777" w:rsidR="00E0567E" w:rsidRDefault="00E0567E" w:rsidP="009D6D6E">
      <w:pPr>
        <w:pStyle w:val="Default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  <w:t>Allegato</w:t>
      </w:r>
      <w:r w:rsidR="001F4DCE" w:rsidRPr="001F4DCE">
        <w:rPr>
          <w:rFonts w:ascii="Arial" w:hAnsi="Arial"/>
          <w:sz w:val="56"/>
          <w:szCs w:val="56"/>
        </w:rPr>
        <w:t xml:space="preserve"> </w:t>
      </w:r>
      <w:r>
        <w:rPr>
          <w:rFonts w:ascii="Arial" w:hAnsi="Arial"/>
          <w:sz w:val="56"/>
          <w:szCs w:val="56"/>
        </w:rPr>
        <w:t>1</w:t>
      </w:r>
      <w:r w:rsidR="001F4DCE" w:rsidRPr="001F4DCE">
        <w:rPr>
          <w:rFonts w:ascii="Arial" w:hAnsi="Arial"/>
          <w:sz w:val="56"/>
          <w:szCs w:val="56"/>
        </w:rPr>
        <w:t xml:space="preserve"> — </w:t>
      </w:r>
      <w:r w:rsidRPr="00E0567E">
        <w:rPr>
          <w:rFonts w:ascii="Arial" w:hAnsi="Arial"/>
          <w:sz w:val="56"/>
          <w:szCs w:val="56"/>
        </w:rPr>
        <w:t>Modello di descrizione</w:t>
      </w:r>
    </w:p>
    <w:p w14:paraId="6D9A71E4" w14:textId="56C914C9" w:rsidR="009D6D6E" w:rsidRDefault="00E0567E" w:rsidP="00E0567E">
      <w:pPr>
        <w:pStyle w:val="Default"/>
        <w:ind w:firstLine="708"/>
        <w:rPr>
          <w:rFonts w:ascii="Arial" w:hAnsi="Arial"/>
          <w:sz w:val="56"/>
          <w:szCs w:val="56"/>
        </w:rPr>
      </w:pPr>
      <w:r w:rsidRPr="00E0567E">
        <w:rPr>
          <w:rFonts w:ascii="Arial" w:hAnsi="Arial"/>
          <w:sz w:val="56"/>
          <w:szCs w:val="56"/>
        </w:rPr>
        <w:t>tecnica delle proposte progettuali</w:t>
      </w:r>
    </w:p>
    <w:p w14:paraId="7B2F562E" w14:textId="77777777" w:rsidR="00E0567E" w:rsidRPr="009D6D6E" w:rsidRDefault="00E0567E" w:rsidP="00E0567E"/>
    <w:p w14:paraId="6FBCBA05" w14:textId="09118875" w:rsidR="009D6D6E" w:rsidRDefault="009D6D6E" w:rsidP="009D6D6E"/>
    <w:p w14:paraId="6CF8FEC5" w14:textId="77777777" w:rsidR="00E0567E" w:rsidRDefault="00E0567E" w:rsidP="00E0567E">
      <w:pPr>
        <w:pStyle w:val="Default"/>
        <w:jc w:val="center"/>
        <w:rPr>
          <w:rFonts w:ascii="Arial" w:hAnsi="Arial" w:cs="Arial"/>
          <w:b/>
          <w:iCs/>
          <w:sz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E0567E" w14:paraId="2E1559AD" w14:textId="77777777" w:rsidTr="0032247C">
        <w:trPr>
          <w:trHeight w:val="510"/>
        </w:trPr>
        <w:tc>
          <w:tcPr>
            <w:tcW w:w="9622" w:type="dxa"/>
            <w:vAlign w:val="center"/>
          </w:tcPr>
          <w:p w14:paraId="2752C9D3" w14:textId="77777777" w:rsidR="00E0567E" w:rsidRDefault="00E0567E" w:rsidP="0032247C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sz w:val="22"/>
                <w:szCs w:val="28"/>
              </w:rPr>
              <w:t xml:space="preserve">SEZIONE 1 </w:t>
            </w:r>
            <w:r w:rsidRPr="00A800CD">
              <w:rPr>
                <w:rFonts w:ascii="Arial" w:hAnsi="Arial" w:cs="Arial"/>
                <w:b/>
                <w:bCs/>
                <w:sz w:val="22"/>
                <w:szCs w:val="28"/>
              </w:rPr>
              <w:t>– SCHEDA ANAGRAFICA DEL PROGETTO</w:t>
            </w:r>
          </w:p>
        </w:tc>
      </w:tr>
    </w:tbl>
    <w:p w14:paraId="041E1A44" w14:textId="77777777" w:rsidR="00E0567E" w:rsidRDefault="00E0567E" w:rsidP="00E0567E">
      <w:pPr>
        <w:pStyle w:val="Default"/>
        <w:jc w:val="center"/>
        <w:rPr>
          <w:rFonts w:ascii="Arial" w:hAnsi="Arial" w:cs="Arial"/>
          <w:b/>
          <w:bCs/>
          <w:sz w:val="22"/>
          <w:szCs w:val="28"/>
        </w:rPr>
      </w:pPr>
    </w:p>
    <w:tbl>
      <w:tblPr>
        <w:tblStyle w:val="Grigliatabella"/>
        <w:tblW w:w="9610" w:type="dxa"/>
        <w:tblLook w:val="04A0" w:firstRow="1" w:lastRow="0" w:firstColumn="1" w:lastColumn="0" w:noHBand="0" w:noVBand="1"/>
      </w:tblPr>
      <w:tblGrid>
        <w:gridCol w:w="765"/>
        <w:gridCol w:w="4139"/>
        <w:gridCol w:w="4706"/>
      </w:tblGrid>
      <w:tr w:rsidR="00E0567E" w:rsidRPr="00A800CD" w14:paraId="6A1CBD5F" w14:textId="77777777" w:rsidTr="0032247C">
        <w:trPr>
          <w:trHeight w:val="794"/>
        </w:trPr>
        <w:tc>
          <w:tcPr>
            <w:tcW w:w="765" w:type="dxa"/>
            <w:vAlign w:val="center"/>
          </w:tcPr>
          <w:p w14:paraId="11E26312" w14:textId="77777777" w:rsidR="00E0567E" w:rsidRPr="00A800CD" w:rsidRDefault="00E0567E" w:rsidP="0032247C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800CD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4139" w:type="dxa"/>
            <w:vAlign w:val="center"/>
          </w:tcPr>
          <w:p w14:paraId="34FF5E24" w14:textId="77777777" w:rsidR="00E0567E" w:rsidRPr="00A800CD" w:rsidRDefault="00E0567E" w:rsidP="0032247C">
            <w:pPr>
              <w:pStyle w:val="Default"/>
              <w:rPr>
                <w:rFonts w:ascii="Arial" w:hAnsi="Arial" w:cs="Arial"/>
                <w:bCs/>
                <w:sz w:val="20"/>
                <w:szCs w:val="28"/>
              </w:rPr>
            </w:pPr>
            <w:r w:rsidRPr="00A800CD">
              <w:rPr>
                <w:rFonts w:ascii="Arial" w:hAnsi="Arial" w:cs="Arial"/>
                <w:b/>
                <w:bCs/>
                <w:sz w:val="20"/>
                <w:lang w:eastAsia="ar-SA"/>
              </w:rPr>
              <w:t>Acronimo del Progetto</w:t>
            </w:r>
          </w:p>
        </w:tc>
        <w:tc>
          <w:tcPr>
            <w:tcW w:w="4706" w:type="dxa"/>
            <w:vAlign w:val="center"/>
          </w:tcPr>
          <w:p w14:paraId="43CB522F" w14:textId="77777777" w:rsidR="00E0567E" w:rsidRPr="00A800CD" w:rsidRDefault="00E0567E" w:rsidP="0032247C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8"/>
              </w:rPr>
            </w:pPr>
          </w:p>
        </w:tc>
      </w:tr>
      <w:tr w:rsidR="00E0567E" w:rsidRPr="00A800CD" w14:paraId="690F0082" w14:textId="77777777" w:rsidTr="0032247C">
        <w:trPr>
          <w:trHeight w:val="1644"/>
        </w:trPr>
        <w:tc>
          <w:tcPr>
            <w:tcW w:w="765" w:type="dxa"/>
            <w:vAlign w:val="center"/>
          </w:tcPr>
          <w:p w14:paraId="6B99DFB8" w14:textId="77777777" w:rsidR="00E0567E" w:rsidRPr="00A800CD" w:rsidRDefault="00E0567E" w:rsidP="0032247C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800CD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1.2</w:t>
            </w:r>
          </w:p>
        </w:tc>
        <w:tc>
          <w:tcPr>
            <w:tcW w:w="4139" w:type="dxa"/>
            <w:vAlign w:val="center"/>
          </w:tcPr>
          <w:p w14:paraId="09287981" w14:textId="77777777" w:rsidR="00E0567E" w:rsidRDefault="00E0567E" w:rsidP="0032247C">
            <w:pPr>
              <w:autoSpaceDE w:val="0"/>
              <w:rPr>
                <w:b/>
                <w:bCs/>
                <w:lang w:eastAsia="ar-SA"/>
              </w:rPr>
            </w:pPr>
            <w:r w:rsidRPr="00A800CD">
              <w:rPr>
                <w:b/>
                <w:bCs/>
                <w:lang w:eastAsia="ar-SA"/>
              </w:rPr>
              <w:t>Nome esteso del Progetto</w:t>
            </w:r>
          </w:p>
          <w:p w14:paraId="70C9ED74" w14:textId="77777777" w:rsidR="00E0567E" w:rsidRPr="00A800CD" w:rsidRDefault="00E0567E" w:rsidP="0032247C">
            <w:pPr>
              <w:autoSpaceDE w:val="0"/>
              <w:rPr>
                <w:bCs/>
                <w:sz w:val="22"/>
                <w:szCs w:val="28"/>
              </w:rPr>
            </w:pPr>
            <w:r>
              <w:rPr>
                <w:bCs/>
                <w:i/>
                <w:iCs/>
                <w:sz w:val="18"/>
                <w:szCs w:val="18"/>
                <w:lang w:eastAsia="ar-SA"/>
              </w:rPr>
              <w:t>Ma</w:t>
            </w:r>
            <w:r w:rsidRPr="00A800CD">
              <w:rPr>
                <w:bCs/>
                <w:i/>
                <w:iCs/>
                <w:sz w:val="18"/>
                <w:szCs w:val="18"/>
                <w:lang w:eastAsia="ar-SA"/>
              </w:rPr>
              <w:t>ssimo di 255 caratteri. Non si possono utilizzare titoli già precedentemente utilizzati.</w:t>
            </w:r>
          </w:p>
        </w:tc>
        <w:tc>
          <w:tcPr>
            <w:tcW w:w="4706" w:type="dxa"/>
            <w:vAlign w:val="center"/>
          </w:tcPr>
          <w:p w14:paraId="0DA75FB3" w14:textId="77777777" w:rsidR="00E0567E" w:rsidRPr="00A800CD" w:rsidRDefault="00E0567E" w:rsidP="0032247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8"/>
              </w:rPr>
            </w:pPr>
          </w:p>
        </w:tc>
      </w:tr>
      <w:tr w:rsidR="00E0567E" w:rsidRPr="00A800CD" w14:paraId="60478A8C" w14:textId="77777777" w:rsidTr="0032247C">
        <w:trPr>
          <w:trHeight w:val="794"/>
        </w:trPr>
        <w:tc>
          <w:tcPr>
            <w:tcW w:w="765" w:type="dxa"/>
            <w:vAlign w:val="center"/>
          </w:tcPr>
          <w:p w14:paraId="7F937B0D" w14:textId="77777777" w:rsidR="00E0567E" w:rsidRPr="00250E1D" w:rsidRDefault="00E0567E" w:rsidP="0032247C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50E1D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1.5</w:t>
            </w:r>
          </w:p>
        </w:tc>
        <w:tc>
          <w:tcPr>
            <w:tcW w:w="4139" w:type="dxa"/>
            <w:vAlign w:val="center"/>
          </w:tcPr>
          <w:p w14:paraId="57E49D47" w14:textId="77777777" w:rsidR="00E0567E" w:rsidRPr="00250E1D" w:rsidRDefault="00E0567E" w:rsidP="0032247C">
            <w:pPr>
              <w:autoSpaceDE w:val="0"/>
              <w:rPr>
                <w:b/>
                <w:bCs/>
                <w:lang w:eastAsia="ar-SA"/>
              </w:rPr>
            </w:pPr>
            <w:r w:rsidRPr="00250E1D">
              <w:rPr>
                <w:b/>
                <w:bCs/>
                <w:lang w:eastAsia="ar-SA"/>
              </w:rPr>
              <w:t>Area e Tecnologia di applicazione</w:t>
            </w:r>
          </w:p>
          <w:p w14:paraId="78729ADC" w14:textId="77777777" w:rsidR="00E0567E" w:rsidRPr="00250E1D" w:rsidRDefault="00E0567E" w:rsidP="0032247C">
            <w:pPr>
              <w:pStyle w:val="Default"/>
              <w:rPr>
                <w:rFonts w:ascii="Arial" w:hAnsi="Arial" w:cs="Arial"/>
                <w:bCs/>
                <w:sz w:val="22"/>
                <w:szCs w:val="28"/>
              </w:rPr>
            </w:pPr>
            <w:r w:rsidRPr="00250E1D">
              <w:rPr>
                <w:rFonts w:ascii="Arial" w:hAnsi="Arial" w:cs="Arial"/>
                <w:bCs/>
                <w:i/>
                <w:iCs/>
                <w:sz w:val="18"/>
                <w:szCs w:val="18"/>
                <w:lang w:eastAsia="ar-SA"/>
              </w:rPr>
              <w:t>Secondo quanto indicato all’Art.1 del Bando</w:t>
            </w:r>
            <w:r w:rsidRPr="00250E1D">
              <w:rPr>
                <w:rFonts w:ascii="Arial" w:hAnsi="Arial" w:cs="Arial"/>
                <w:bCs/>
                <w:i/>
                <w:iCs/>
                <w:lang w:eastAsia="ar-SA"/>
              </w:rPr>
              <w:t>.</w:t>
            </w:r>
          </w:p>
        </w:tc>
        <w:tc>
          <w:tcPr>
            <w:tcW w:w="4706" w:type="dxa"/>
            <w:vAlign w:val="center"/>
          </w:tcPr>
          <w:p w14:paraId="5FABE39B" w14:textId="77777777" w:rsidR="00E0567E" w:rsidRPr="00250E1D" w:rsidRDefault="00E0567E" w:rsidP="0032247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8"/>
              </w:rPr>
            </w:pPr>
          </w:p>
        </w:tc>
      </w:tr>
      <w:tr w:rsidR="00E0567E" w:rsidRPr="00A800CD" w14:paraId="00699803" w14:textId="77777777" w:rsidTr="0032247C">
        <w:trPr>
          <w:trHeight w:val="1361"/>
        </w:trPr>
        <w:tc>
          <w:tcPr>
            <w:tcW w:w="765" w:type="dxa"/>
            <w:vAlign w:val="center"/>
          </w:tcPr>
          <w:p w14:paraId="339B0383" w14:textId="77777777" w:rsidR="00E0567E" w:rsidRPr="00250E1D" w:rsidRDefault="00E0567E" w:rsidP="0032247C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50E1D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1.6</w:t>
            </w:r>
          </w:p>
        </w:tc>
        <w:tc>
          <w:tcPr>
            <w:tcW w:w="4139" w:type="dxa"/>
            <w:vAlign w:val="center"/>
          </w:tcPr>
          <w:p w14:paraId="5CE28C95" w14:textId="77777777" w:rsidR="00E0567E" w:rsidRPr="00250E1D" w:rsidRDefault="00E0567E" w:rsidP="00512F29">
            <w:pPr>
              <w:autoSpaceDE w:val="0"/>
              <w:rPr>
                <w:b/>
                <w:bCs/>
                <w:lang w:eastAsia="ar-SA"/>
              </w:rPr>
            </w:pPr>
            <w:r w:rsidRPr="00250E1D">
              <w:rPr>
                <w:b/>
                <w:bCs/>
                <w:lang w:eastAsia="ar-SA"/>
              </w:rPr>
              <w:t>Numero di partner partecipanti e relativa dimensione</w:t>
            </w:r>
          </w:p>
          <w:p w14:paraId="7A3821B8" w14:textId="778FD740" w:rsidR="00E0567E" w:rsidRPr="00250E1D" w:rsidRDefault="00AC64C5" w:rsidP="0032247C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 w:rsidRPr="00250E1D">
              <w:rPr>
                <w:rFonts w:ascii="Arial" w:hAnsi="Arial" w:cs="Arial"/>
                <w:color w:val="auto"/>
                <w:sz w:val="18"/>
                <w:szCs w:val="18"/>
              </w:rPr>
              <w:t>(Picco</w:t>
            </w:r>
            <w:r w:rsidR="00512F29" w:rsidRPr="00250E1D">
              <w:rPr>
                <w:rFonts w:ascii="Arial" w:hAnsi="Arial" w:cs="Arial"/>
                <w:color w:val="auto"/>
                <w:sz w:val="18"/>
                <w:szCs w:val="18"/>
              </w:rPr>
              <w:t>la, Micro, Media Impresa, Start</w:t>
            </w:r>
            <w:r w:rsidRPr="00250E1D">
              <w:rPr>
                <w:rFonts w:ascii="Arial" w:hAnsi="Arial" w:cs="Arial"/>
                <w:color w:val="auto"/>
                <w:sz w:val="18"/>
                <w:szCs w:val="18"/>
              </w:rPr>
              <w:t>up)</w:t>
            </w:r>
            <w:r w:rsidRPr="00250E1D">
              <w:rPr>
                <w:rStyle w:val="Rimandonotaapidipagina"/>
                <w:b/>
                <w:bCs/>
                <w:sz w:val="20"/>
                <w:szCs w:val="20"/>
              </w:rPr>
              <w:t xml:space="preserve"> </w:t>
            </w:r>
            <w:r w:rsidR="00E0567E" w:rsidRPr="00250E1D">
              <w:rPr>
                <w:rFonts w:ascii="Arial" w:hAnsi="Arial" w:cs="Arial"/>
                <w:bCs/>
                <w:i/>
                <w:iCs/>
                <w:color w:val="auto"/>
                <w:sz w:val="18"/>
                <w:szCs w:val="18"/>
                <w:lang w:eastAsia="ar-SA"/>
              </w:rPr>
              <w:t>esclusivamente i partner richiedenti l’aiuto e titolati a beneficiare della relativa agevolazione.</w:t>
            </w:r>
          </w:p>
        </w:tc>
        <w:tc>
          <w:tcPr>
            <w:tcW w:w="4706" w:type="dxa"/>
            <w:vAlign w:val="center"/>
          </w:tcPr>
          <w:p w14:paraId="567277C5" w14:textId="26D86D1A" w:rsidR="00E0567E" w:rsidRPr="00250E1D" w:rsidRDefault="00DB6C8E" w:rsidP="0032247C">
            <w:pPr>
              <w:pStyle w:val="Default"/>
              <w:jc w:val="center"/>
              <w:rPr>
                <w:rFonts w:ascii="Arial" w:hAnsi="Arial" w:cs="Arial"/>
                <w:bCs/>
                <w:i/>
                <w:sz w:val="18"/>
                <w:szCs w:val="28"/>
              </w:rPr>
            </w:pPr>
            <w:r w:rsidRPr="00250E1D">
              <w:rPr>
                <w:rFonts w:ascii="Arial" w:hAnsi="Arial" w:cs="Arial"/>
                <w:i/>
                <w:sz w:val="18"/>
              </w:rPr>
              <w:t>Es. 3</w:t>
            </w:r>
            <w:r w:rsidR="00E0567E" w:rsidRPr="00250E1D">
              <w:rPr>
                <w:rFonts w:ascii="Arial" w:hAnsi="Arial" w:cs="Arial"/>
                <w:i/>
                <w:sz w:val="18"/>
              </w:rPr>
              <w:t xml:space="preserve"> partner, di cui 2 PI, 1 </w:t>
            </w:r>
            <w:r w:rsidRPr="00250E1D">
              <w:rPr>
                <w:rFonts w:ascii="Arial" w:hAnsi="Arial" w:cs="Arial"/>
                <w:i/>
                <w:sz w:val="18"/>
              </w:rPr>
              <w:t>MI, ….</w:t>
            </w:r>
          </w:p>
        </w:tc>
      </w:tr>
      <w:tr w:rsidR="00E0567E" w:rsidRPr="00A800CD" w14:paraId="3D81BF2E" w14:textId="77777777" w:rsidTr="0032247C">
        <w:trPr>
          <w:trHeight w:val="1417"/>
        </w:trPr>
        <w:tc>
          <w:tcPr>
            <w:tcW w:w="765" w:type="dxa"/>
            <w:vAlign w:val="center"/>
          </w:tcPr>
          <w:p w14:paraId="6DF95D97" w14:textId="77777777" w:rsidR="00E0567E" w:rsidRPr="00250E1D" w:rsidRDefault="00E0567E" w:rsidP="0032247C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50E1D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1.7</w:t>
            </w:r>
          </w:p>
        </w:tc>
        <w:tc>
          <w:tcPr>
            <w:tcW w:w="4139" w:type="dxa"/>
            <w:vAlign w:val="center"/>
          </w:tcPr>
          <w:p w14:paraId="12885409" w14:textId="77777777" w:rsidR="00E0567E" w:rsidRPr="00250E1D" w:rsidRDefault="00E0567E" w:rsidP="0032247C">
            <w:pPr>
              <w:autoSpaceDE w:val="0"/>
              <w:rPr>
                <w:b/>
                <w:bCs/>
                <w:lang w:eastAsia="ar-SA"/>
              </w:rPr>
            </w:pPr>
            <w:r w:rsidRPr="00250E1D">
              <w:rPr>
                <w:b/>
                <w:bCs/>
                <w:lang w:eastAsia="ar-SA"/>
              </w:rPr>
              <w:t>Numero di eventuali partner non beneficiari del contributo pubblico e relativa tipologia</w:t>
            </w:r>
          </w:p>
          <w:p w14:paraId="130C879B" w14:textId="6065A9CA" w:rsidR="00E0567E" w:rsidRPr="00250E1D" w:rsidRDefault="00E0567E" w:rsidP="0032247C">
            <w:pPr>
              <w:autoSpaceDE w:val="0"/>
              <w:rPr>
                <w:sz w:val="18"/>
                <w:szCs w:val="18"/>
              </w:rPr>
            </w:pPr>
            <w:r w:rsidRPr="00250E1D">
              <w:rPr>
                <w:sz w:val="18"/>
                <w:szCs w:val="18"/>
              </w:rPr>
              <w:t xml:space="preserve">(GI, OdR) </w:t>
            </w:r>
            <w:r w:rsidRPr="00250E1D">
              <w:rPr>
                <w:bCs/>
                <w:i/>
                <w:iCs/>
                <w:sz w:val="18"/>
                <w:szCs w:val="18"/>
                <w:lang w:eastAsia="ar-SA"/>
              </w:rPr>
              <w:t>esclusivamente i partner che svolgono attività e non richiedenti l’aiuto e relativa agevolazione.</w:t>
            </w:r>
          </w:p>
        </w:tc>
        <w:tc>
          <w:tcPr>
            <w:tcW w:w="4706" w:type="dxa"/>
            <w:vAlign w:val="center"/>
          </w:tcPr>
          <w:p w14:paraId="62BB10D6" w14:textId="77777777" w:rsidR="00E0567E" w:rsidRPr="00250E1D" w:rsidRDefault="00E0567E" w:rsidP="0032247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8"/>
              </w:rPr>
            </w:pPr>
          </w:p>
        </w:tc>
      </w:tr>
      <w:tr w:rsidR="00E0567E" w:rsidRPr="00A800CD" w14:paraId="7CFFC80D" w14:textId="77777777" w:rsidTr="0032247C">
        <w:trPr>
          <w:trHeight w:val="680"/>
        </w:trPr>
        <w:tc>
          <w:tcPr>
            <w:tcW w:w="765" w:type="dxa"/>
            <w:vAlign w:val="center"/>
          </w:tcPr>
          <w:p w14:paraId="35900E98" w14:textId="77777777" w:rsidR="00E0567E" w:rsidRPr="00A800CD" w:rsidRDefault="00E0567E" w:rsidP="0032247C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A800CD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lastRenderedPageBreak/>
              <w:t>1.8</w:t>
            </w:r>
          </w:p>
        </w:tc>
        <w:tc>
          <w:tcPr>
            <w:tcW w:w="4139" w:type="dxa"/>
            <w:vAlign w:val="center"/>
          </w:tcPr>
          <w:p w14:paraId="728CB09C" w14:textId="77777777" w:rsidR="00E0567E" w:rsidRPr="00A800CD" w:rsidRDefault="00E0567E" w:rsidP="0032247C">
            <w:pPr>
              <w:autoSpaceDE w:val="0"/>
              <w:rPr>
                <w:b/>
                <w:bCs/>
                <w:lang w:eastAsia="ar-SA"/>
              </w:rPr>
            </w:pPr>
            <w:r w:rsidRPr="00A800CD">
              <w:rPr>
                <w:b/>
                <w:bCs/>
                <w:lang w:eastAsia="ar-SA"/>
              </w:rPr>
              <w:t>Numero di partner beneficiari del contributo pubblico</w:t>
            </w:r>
          </w:p>
        </w:tc>
        <w:tc>
          <w:tcPr>
            <w:tcW w:w="4706" w:type="dxa"/>
            <w:vAlign w:val="center"/>
          </w:tcPr>
          <w:p w14:paraId="1A60573F" w14:textId="77777777" w:rsidR="00E0567E" w:rsidRPr="00A800CD" w:rsidRDefault="00E0567E" w:rsidP="0032247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8"/>
              </w:rPr>
            </w:pPr>
          </w:p>
        </w:tc>
      </w:tr>
      <w:tr w:rsidR="00E0567E" w:rsidRPr="00A800CD" w14:paraId="42AF3F14" w14:textId="77777777" w:rsidTr="0032247C">
        <w:trPr>
          <w:trHeight w:val="397"/>
        </w:trPr>
        <w:tc>
          <w:tcPr>
            <w:tcW w:w="765" w:type="dxa"/>
            <w:vAlign w:val="center"/>
          </w:tcPr>
          <w:p w14:paraId="7BAA9574" w14:textId="77777777" w:rsidR="00E0567E" w:rsidRPr="00A800CD" w:rsidRDefault="00E0567E" w:rsidP="0032247C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A800CD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1.9</w:t>
            </w:r>
          </w:p>
        </w:tc>
        <w:tc>
          <w:tcPr>
            <w:tcW w:w="4139" w:type="dxa"/>
            <w:vAlign w:val="center"/>
          </w:tcPr>
          <w:p w14:paraId="5A34715C" w14:textId="77777777" w:rsidR="00E0567E" w:rsidRPr="00A800CD" w:rsidRDefault="00E0567E" w:rsidP="0032247C">
            <w:pPr>
              <w:autoSpaceDE w:val="0"/>
              <w:rPr>
                <w:b/>
                <w:bCs/>
                <w:lang w:eastAsia="ar-SA"/>
              </w:rPr>
            </w:pPr>
            <w:r w:rsidRPr="00A800CD">
              <w:rPr>
                <w:b/>
                <w:bCs/>
                <w:lang w:eastAsia="ar-SA"/>
              </w:rPr>
              <w:t xml:space="preserve">Durata </w:t>
            </w:r>
            <w:r w:rsidRPr="005B2E96">
              <w:rPr>
                <w:i/>
                <w:sz w:val="18"/>
                <w:szCs w:val="18"/>
              </w:rPr>
              <w:t>(mesi)</w:t>
            </w:r>
          </w:p>
        </w:tc>
        <w:tc>
          <w:tcPr>
            <w:tcW w:w="4706" w:type="dxa"/>
            <w:vAlign w:val="center"/>
          </w:tcPr>
          <w:p w14:paraId="28EDB7C1" w14:textId="77777777" w:rsidR="00E0567E" w:rsidRPr="00A800CD" w:rsidRDefault="00E0567E" w:rsidP="0032247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8"/>
              </w:rPr>
            </w:pPr>
          </w:p>
        </w:tc>
      </w:tr>
      <w:tr w:rsidR="00E0567E" w:rsidRPr="00A800CD" w14:paraId="675579AD" w14:textId="77777777" w:rsidTr="0032247C">
        <w:trPr>
          <w:trHeight w:val="397"/>
        </w:trPr>
        <w:tc>
          <w:tcPr>
            <w:tcW w:w="765" w:type="dxa"/>
            <w:vAlign w:val="center"/>
          </w:tcPr>
          <w:p w14:paraId="5813C58B" w14:textId="77777777" w:rsidR="00E0567E" w:rsidRPr="00A800CD" w:rsidRDefault="00E0567E" w:rsidP="0032247C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A800CD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1.10</w:t>
            </w:r>
          </w:p>
        </w:tc>
        <w:tc>
          <w:tcPr>
            <w:tcW w:w="4139" w:type="dxa"/>
            <w:vAlign w:val="center"/>
          </w:tcPr>
          <w:p w14:paraId="098E5930" w14:textId="77777777" w:rsidR="00E0567E" w:rsidRPr="00A800CD" w:rsidRDefault="00E0567E" w:rsidP="0032247C">
            <w:pPr>
              <w:autoSpaceDE w:val="0"/>
              <w:rPr>
                <w:b/>
                <w:bCs/>
                <w:lang w:eastAsia="ar-SA"/>
              </w:rPr>
            </w:pPr>
            <w:r w:rsidRPr="00A800CD">
              <w:rPr>
                <w:b/>
                <w:bCs/>
                <w:lang w:eastAsia="ar-SA"/>
              </w:rPr>
              <w:t xml:space="preserve">Costi totali </w:t>
            </w:r>
            <w:r w:rsidRPr="005B2E96">
              <w:rPr>
                <w:b/>
                <w:bCs/>
                <w:lang w:eastAsia="ar-SA"/>
              </w:rPr>
              <w:t>progetto</w:t>
            </w:r>
            <w:r w:rsidRPr="005B2E96">
              <w:rPr>
                <w:i/>
                <w:sz w:val="18"/>
                <w:szCs w:val="18"/>
              </w:rPr>
              <w:t xml:space="preserve"> (euro)</w:t>
            </w:r>
          </w:p>
        </w:tc>
        <w:tc>
          <w:tcPr>
            <w:tcW w:w="4706" w:type="dxa"/>
            <w:vAlign w:val="center"/>
          </w:tcPr>
          <w:p w14:paraId="35004B4C" w14:textId="77777777" w:rsidR="00E0567E" w:rsidRPr="00A800CD" w:rsidRDefault="00E0567E" w:rsidP="0032247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8"/>
              </w:rPr>
            </w:pPr>
          </w:p>
        </w:tc>
      </w:tr>
      <w:tr w:rsidR="00E0567E" w:rsidRPr="00A800CD" w14:paraId="7CD20CEE" w14:textId="77777777" w:rsidTr="0032247C">
        <w:trPr>
          <w:trHeight w:val="397"/>
        </w:trPr>
        <w:tc>
          <w:tcPr>
            <w:tcW w:w="765" w:type="dxa"/>
            <w:vAlign w:val="center"/>
          </w:tcPr>
          <w:p w14:paraId="5529BE3C" w14:textId="77777777" w:rsidR="00E0567E" w:rsidRPr="00A800CD" w:rsidRDefault="00E0567E" w:rsidP="0032247C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A800CD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1.11</w:t>
            </w:r>
          </w:p>
        </w:tc>
        <w:tc>
          <w:tcPr>
            <w:tcW w:w="4139" w:type="dxa"/>
            <w:vAlign w:val="center"/>
          </w:tcPr>
          <w:p w14:paraId="3D73DC36" w14:textId="77777777" w:rsidR="00E0567E" w:rsidRPr="00A800CD" w:rsidRDefault="00E0567E" w:rsidP="0032247C">
            <w:pPr>
              <w:autoSpaceDE w:val="0"/>
              <w:rPr>
                <w:b/>
                <w:bCs/>
                <w:lang w:eastAsia="ar-SA"/>
              </w:rPr>
            </w:pPr>
            <w:r w:rsidRPr="00A800CD">
              <w:rPr>
                <w:b/>
                <w:bCs/>
                <w:lang w:eastAsia="ar-SA"/>
              </w:rPr>
              <w:t xml:space="preserve">Agevolazioni totali richieste </w:t>
            </w:r>
            <w:r w:rsidRPr="005B2E96">
              <w:rPr>
                <w:i/>
                <w:sz w:val="18"/>
                <w:szCs w:val="18"/>
              </w:rPr>
              <w:t>(euro)</w:t>
            </w:r>
          </w:p>
        </w:tc>
        <w:tc>
          <w:tcPr>
            <w:tcW w:w="4706" w:type="dxa"/>
            <w:vAlign w:val="center"/>
          </w:tcPr>
          <w:p w14:paraId="20D3EA59" w14:textId="77777777" w:rsidR="00E0567E" w:rsidRPr="00A800CD" w:rsidRDefault="00E0567E" w:rsidP="0032247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8"/>
              </w:rPr>
            </w:pPr>
          </w:p>
        </w:tc>
      </w:tr>
      <w:tr w:rsidR="00E0567E" w:rsidRPr="00A800CD" w14:paraId="03792372" w14:textId="77777777" w:rsidTr="0032247C">
        <w:trPr>
          <w:trHeight w:val="850"/>
        </w:trPr>
        <w:tc>
          <w:tcPr>
            <w:tcW w:w="765" w:type="dxa"/>
            <w:vAlign w:val="center"/>
          </w:tcPr>
          <w:p w14:paraId="2146F3EF" w14:textId="77777777" w:rsidR="00E0567E" w:rsidRPr="00A800CD" w:rsidRDefault="00E0567E" w:rsidP="0032247C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A800CD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1.12</w:t>
            </w:r>
          </w:p>
        </w:tc>
        <w:tc>
          <w:tcPr>
            <w:tcW w:w="4139" w:type="dxa"/>
            <w:vAlign w:val="center"/>
          </w:tcPr>
          <w:p w14:paraId="3A08D9D6" w14:textId="77777777" w:rsidR="00E0567E" w:rsidRPr="00A800CD" w:rsidRDefault="00E0567E" w:rsidP="0032247C">
            <w:pPr>
              <w:autoSpaceDE w:val="0"/>
              <w:rPr>
                <w:b/>
                <w:bCs/>
                <w:lang w:eastAsia="ar-SA"/>
              </w:rPr>
            </w:pPr>
            <w:r w:rsidRPr="00A800CD">
              <w:rPr>
                <w:b/>
                <w:bCs/>
                <w:lang w:eastAsia="ar-SA"/>
              </w:rPr>
              <w:t>Persona di contatto per il progetto</w:t>
            </w:r>
          </w:p>
          <w:p w14:paraId="0099C18F" w14:textId="77777777" w:rsidR="00E0567E" w:rsidRPr="00A800CD" w:rsidRDefault="00E0567E" w:rsidP="0032247C">
            <w:pPr>
              <w:autoSpaceDE w:val="0"/>
              <w:rPr>
                <w:b/>
                <w:bCs/>
                <w:lang w:eastAsia="ar-SA"/>
              </w:rPr>
            </w:pPr>
            <w:r w:rsidRPr="005B2E96">
              <w:rPr>
                <w:i/>
                <w:sz w:val="18"/>
                <w:szCs w:val="18"/>
              </w:rPr>
              <w:t>Nome, cognome, partner progettuale di appartenenza, e-mail, tel. fisso, tel. cellulare</w:t>
            </w:r>
          </w:p>
        </w:tc>
        <w:tc>
          <w:tcPr>
            <w:tcW w:w="4706" w:type="dxa"/>
            <w:vAlign w:val="center"/>
          </w:tcPr>
          <w:p w14:paraId="25A3441F" w14:textId="77777777" w:rsidR="00E0567E" w:rsidRPr="00A800CD" w:rsidRDefault="00E0567E" w:rsidP="0032247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8"/>
              </w:rPr>
            </w:pPr>
          </w:p>
        </w:tc>
      </w:tr>
    </w:tbl>
    <w:p w14:paraId="5C47BDE5" w14:textId="77777777" w:rsidR="00E0567E" w:rsidRDefault="00E0567E" w:rsidP="00E0567E">
      <w:pPr>
        <w:rPr>
          <w:b/>
          <w:bCs/>
          <w:sz w:val="22"/>
          <w:szCs w:val="28"/>
        </w:rPr>
      </w:pPr>
    </w:p>
    <w:p w14:paraId="5BD08EE8" w14:textId="76C41ADE" w:rsidR="00E0567E" w:rsidRPr="00E0567E" w:rsidRDefault="00E0567E" w:rsidP="00E0567E">
      <w:pPr>
        <w:rPr>
          <w:b/>
          <w:bCs/>
          <w:color w:val="000000"/>
          <w:sz w:val="22"/>
          <w:szCs w:val="28"/>
        </w:rPr>
      </w:pPr>
      <w:r>
        <w:rPr>
          <w:b/>
          <w:bCs/>
          <w:sz w:val="22"/>
          <w:szCs w:val="28"/>
        </w:rPr>
        <w:t>1.13</w:t>
      </w:r>
      <w:r>
        <w:rPr>
          <w:b/>
          <w:bCs/>
          <w:sz w:val="22"/>
          <w:szCs w:val="28"/>
        </w:rPr>
        <w:tab/>
        <w:t>Premialità</w:t>
      </w:r>
    </w:p>
    <w:tbl>
      <w:tblPr>
        <w:tblpPr w:leftFromText="141" w:rightFromText="141" w:vertAnchor="text" w:horzAnchor="margin" w:tblpY="3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2449"/>
        <w:gridCol w:w="3209"/>
      </w:tblGrid>
      <w:tr w:rsidR="00E0567E" w:rsidRPr="00C82ED2" w14:paraId="67084777" w14:textId="77777777" w:rsidTr="00E0567E">
        <w:tc>
          <w:tcPr>
            <w:tcW w:w="3964" w:type="dxa"/>
            <w:tcBorders>
              <w:bottom w:val="single" w:sz="4" w:space="0" w:color="auto"/>
            </w:tcBorders>
          </w:tcPr>
          <w:p w14:paraId="5AEED1DC" w14:textId="77777777" w:rsidR="00E0567E" w:rsidRPr="00C82ED2" w:rsidRDefault="00E0567E" w:rsidP="00E0567E">
            <w:pPr>
              <w:keepNext/>
              <w:spacing w:before="240" w:line="432" w:lineRule="auto"/>
              <w:jc w:val="center"/>
              <w:rPr>
                <w:b/>
                <w:bCs/>
                <w:szCs w:val="20"/>
                <w:lang w:eastAsia="ar-SA"/>
              </w:rPr>
            </w:pPr>
            <w:r w:rsidRPr="00C82ED2">
              <w:rPr>
                <w:b/>
                <w:bCs/>
                <w:szCs w:val="20"/>
                <w:lang w:eastAsia="ar-SA"/>
              </w:rPr>
              <w:t>Tipologia premialità</w:t>
            </w:r>
          </w:p>
        </w:tc>
        <w:tc>
          <w:tcPr>
            <w:tcW w:w="2449" w:type="dxa"/>
            <w:tcBorders>
              <w:bottom w:val="single" w:sz="4" w:space="0" w:color="auto"/>
            </w:tcBorders>
          </w:tcPr>
          <w:p w14:paraId="16F5C548" w14:textId="77777777" w:rsidR="00E0567E" w:rsidRPr="00C82ED2" w:rsidRDefault="00E0567E" w:rsidP="00E0567E">
            <w:pPr>
              <w:keepNext/>
              <w:spacing w:before="240" w:line="432" w:lineRule="auto"/>
              <w:jc w:val="center"/>
              <w:rPr>
                <w:bCs/>
                <w:szCs w:val="20"/>
                <w:lang w:eastAsia="ar-SA"/>
              </w:rPr>
            </w:pPr>
            <w:r w:rsidRPr="00C82ED2">
              <w:rPr>
                <w:bCs/>
                <w:szCs w:val="20"/>
                <w:lang w:eastAsia="ar-SA"/>
              </w:rPr>
              <w:t>Premialità richiesta = X</w:t>
            </w: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14:paraId="6D9E2542" w14:textId="77777777" w:rsidR="00E0567E" w:rsidRPr="00C82ED2" w:rsidRDefault="00E0567E" w:rsidP="00E0567E">
            <w:pPr>
              <w:keepNext/>
              <w:spacing w:before="240" w:line="432" w:lineRule="auto"/>
              <w:jc w:val="center"/>
              <w:rPr>
                <w:bCs/>
                <w:szCs w:val="20"/>
                <w:lang w:eastAsia="ar-SA"/>
              </w:rPr>
            </w:pPr>
            <w:r w:rsidRPr="00C82ED2">
              <w:rPr>
                <w:bCs/>
                <w:szCs w:val="20"/>
                <w:lang w:eastAsia="ar-SA"/>
              </w:rPr>
              <w:t>Note per la compilazione</w:t>
            </w:r>
          </w:p>
        </w:tc>
      </w:tr>
      <w:tr w:rsidR="00E0567E" w:rsidRPr="00C82ED2" w14:paraId="682D66BA" w14:textId="77777777" w:rsidTr="00E0567E">
        <w:trPr>
          <w:trHeight w:val="1247"/>
        </w:trPr>
        <w:tc>
          <w:tcPr>
            <w:tcW w:w="3964" w:type="dxa"/>
            <w:vAlign w:val="center"/>
          </w:tcPr>
          <w:p w14:paraId="43AA8F0D" w14:textId="77777777" w:rsidR="00E0567E" w:rsidRPr="00C82ED2" w:rsidRDefault="00E0567E" w:rsidP="00E0567E">
            <w:pPr>
              <w:keepNext/>
              <w:jc w:val="left"/>
              <w:rPr>
                <w:bCs/>
                <w:szCs w:val="20"/>
                <w:lang w:eastAsia="ar-SA"/>
              </w:rPr>
            </w:pPr>
            <w:r>
              <w:rPr>
                <w:bCs/>
                <w:szCs w:val="20"/>
                <w:lang w:eastAsia="ar-SA"/>
              </w:rPr>
              <w:t>Possesso del r</w:t>
            </w:r>
            <w:r w:rsidRPr="00C82ED2">
              <w:rPr>
                <w:bCs/>
                <w:szCs w:val="20"/>
                <w:lang w:eastAsia="ar-SA"/>
              </w:rPr>
              <w:t>ating di legalità</w:t>
            </w:r>
          </w:p>
        </w:tc>
        <w:tc>
          <w:tcPr>
            <w:tcW w:w="2449" w:type="dxa"/>
          </w:tcPr>
          <w:p w14:paraId="013EB201" w14:textId="77777777" w:rsidR="00E0567E" w:rsidRPr="00C82ED2" w:rsidRDefault="00E0567E" w:rsidP="00E0567E">
            <w:pPr>
              <w:keepNext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3209" w:type="dxa"/>
            <w:vAlign w:val="center"/>
          </w:tcPr>
          <w:p w14:paraId="5D3F8064" w14:textId="77777777" w:rsidR="00E0567E" w:rsidRPr="000C5C53" w:rsidRDefault="00E0567E" w:rsidP="00E0567E">
            <w:pPr>
              <w:keepNext/>
              <w:jc w:val="center"/>
              <w:rPr>
                <w:bCs/>
                <w:i/>
                <w:szCs w:val="20"/>
                <w:lang w:eastAsia="ar-SA"/>
              </w:rPr>
            </w:pPr>
            <w:r w:rsidRPr="000C5C53">
              <w:rPr>
                <w:bCs/>
                <w:i/>
                <w:sz w:val="18"/>
                <w:szCs w:val="20"/>
                <w:lang w:eastAsia="ar-SA"/>
              </w:rPr>
              <w:t>Indicare il nome delle imprese che possiedono il rating</w:t>
            </w:r>
          </w:p>
        </w:tc>
      </w:tr>
      <w:tr w:rsidR="00E0567E" w:rsidRPr="00C82ED2" w14:paraId="7F58D085" w14:textId="77777777" w:rsidTr="00E0567E">
        <w:trPr>
          <w:trHeight w:val="1247"/>
        </w:trPr>
        <w:tc>
          <w:tcPr>
            <w:tcW w:w="3964" w:type="dxa"/>
            <w:vAlign w:val="center"/>
          </w:tcPr>
          <w:p w14:paraId="30CAD02D" w14:textId="77777777" w:rsidR="00E0567E" w:rsidRPr="00C82ED2" w:rsidRDefault="00E0567E" w:rsidP="00E0567E">
            <w:pPr>
              <w:keepNext/>
              <w:jc w:val="left"/>
              <w:rPr>
                <w:bCs/>
                <w:szCs w:val="20"/>
                <w:lang w:eastAsia="ar-SA"/>
              </w:rPr>
            </w:pPr>
            <w:r w:rsidRPr="00C82ED2">
              <w:rPr>
                <w:bCs/>
                <w:szCs w:val="20"/>
                <w:lang w:eastAsia="ar-SA"/>
              </w:rPr>
              <w:t>Miglioramento delle prestazioni ambientali del ciclo produttivo</w:t>
            </w:r>
          </w:p>
        </w:tc>
        <w:tc>
          <w:tcPr>
            <w:tcW w:w="2449" w:type="dxa"/>
          </w:tcPr>
          <w:p w14:paraId="6FA129AF" w14:textId="77777777" w:rsidR="00E0567E" w:rsidRPr="00C82ED2" w:rsidRDefault="00E0567E" w:rsidP="00E0567E">
            <w:pPr>
              <w:keepNext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3209" w:type="dxa"/>
            <w:vAlign w:val="center"/>
          </w:tcPr>
          <w:p w14:paraId="14C90887" w14:textId="77777777" w:rsidR="00E0567E" w:rsidRPr="00C82ED2" w:rsidRDefault="00E0567E" w:rsidP="00E0567E">
            <w:pPr>
              <w:keepNext/>
              <w:jc w:val="center"/>
              <w:rPr>
                <w:bCs/>
                <w:szCs w:val="20"/>
                <w:lang w:eastAsia="ar-SA"/>
              </w:rPr>
            </w:pPr>
          </w:p>
        </w:tc>
      </w:tr>
      <w:tr w:rsidR="00E0567E" w:rsidRPr="00C82ED2" w14:paraId="2B947A8B" w14:textId="77777777" w:rsidTr="00E0567E">
        <w:trPr>
          <w:trHeight w:val="1247"/>
        </w:trPr>
        <w:tc>
          <w:tcPr>
            <w:tcW w:w="3964" w:type="dxa"/>
            <w:vAlign w:val="center"/>
          </w:tcPr>
          <w:p w14:paraId="0D448856" w14:textId="77777777" w:rsidR="00E0567E" w:rsidRPr="00C82ED2" w:rsidRDefault="00E0567E" w:rsidP="00E0567E">
            <w:pPr>
              <w:keepNext/>
              <w:jc w:val="left"/>
              <w:rPr>
                <w:bCs/>
                <w:szCs w:val="20"/>
                <w:lang w:eastAsia="ar-SA"/>
              </w:rPr>
            </w:pPr>
            <w:r w:rsidRPr="00C82ED2">
              <w:rPr>
                <w:bCs/>
                <w:szCs w:val="20"/>
                <w:lang w:eastAsia="ar-SA"/>
              </w:rPr>
              <w:t>Miglioramento dell’efficienza energetica nel ciclo produttivo</w:t>
            </w:r>
          </w:p>
        </w:tc>
        <w:tc>
          <w:tcPr>
            <w:tcW w:w="2449" w:type="dxa"/>
          </w:tcPr>
          <w:p w14:paraId="192F1533" w14:textId="77777777" w:rsidR="00E0567E" w:rsidRPr="00C82ED2" w:rsidRDefault="00E0567E" w:rsidP="00E0567E">
            <w:pPr>
              <w:keepNext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3209" w:type="dxa"/>
            <w:vAlign w:val="center"/>
          </w:tcPr>
          <w:p w14:paraId="3E4D03B8" w14:textId="77777777" w:rsidR="00E0567E" w:rsidRPr="00C82ED2" w:rsidRDefault="00E0567E" w:rsidP="00E0567E">
            <w:pPr>
              <w:keepNext/>
              <w:jc w:val="center"/>
              <w:rPr>
                <w:bCs/>
                <w:szCs w:val="20"/>
                <w:lang w:eastAsia="ar-SA"/>
              </w:rPr>
            </w:pPr>
          </w:p>
        </w:tc>
      </w:tr>
      <w:tr w:rsidR="00E0567E" w:rsidRPr="00C82ED2" w14:paraId="024B766D" w14:textId="77777777" w:rsidTr="00E0567E">
        <w:trPr>
          <w:trHeight w:val="1247"/>
        </w:trPr>
        <w:tc>
          <w:tcPr>
            <w:tcW w:w="3964" w:type="dxa"/>
            <w:vAlign w:val="center"/>
          </w:tcPr>
          <w:p w14:paraId="7A2DF205" w14:textId="77777777" w:rsidR="00E0567E" w:rsidRPr="00C82ED2" w:rsidRDefault="00E0567E" w:rsidP="00E0567E">
            <w:pPr>
              <w:keepNext/>
              <w:jc w:val="left"/>
              <w:rPr>
                <w:bCs/>
                <w:szCs w:val="20"/>
                <w:lang w:eastAsia="ar-SA"/>
              </w:rPr>
            </w:pPr>
            <w:r w:rsidRPr="00C82ED2">
              <w:rPr>
                <w:bCs/>
                <w:szCs w:val="20"/>
                <w:lang w:eastAsia="ar-SA"/>
              </w:rPr>
              <w:t>Miglioramento del livello di sicurezza nei luoghi di lavoro</w:t>
            </w:r>
          </w:p>
        </w:tc>
        <w:tc>
          <w:tcPr>
            <w:tcW w:w="2449" w:type="dxa"/>
          </w:tcPr>
          <w:p w14:paraId="4FAAAD9D" w14:textId="77777777" w:rsidR="00E0567E" w:rsidRPr="00C82ED2" w:rsidRDefault="00E0567E" w:rsidP="00E0567E">
            <w:pPr>
              <w:keepNext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3209" w:type="dxa"/>
            <w:vAlign w:val="center"/>
          </w:tcPr>
          <w:p w14:paraId="61D34D5B" w14:textId="77777777" w:rsidR="00E0567E" w:rsidRPr="00C82ED2" w:rsidRDefault="00E0567E" w:rsidP="00E0567E">
            <w:pPr>
              <w:keepNext/>
              <w:jc w:val="center"/>
              <w:rPr>
                <w:bCs/>
                <w:szCs w:val="20"/>
                <w:lang w:eastAsia="ar-SA"/>
              </w:rPr>
            </w:pPr>
          </w:p>
        </w:tc>
      </w:tr>
      <w:tr w:rsidR="00E0567E" w:rsidRPr="00C82ED2" w14:paraId="4DF7755A" w14:textId="77777777" w:rsidTr="00E0567E">
        <w:trPr>
          <w:trHeight w:val="1247"/>
        </w:trPr>
        <w:tc>
          <w:tcPr>
            <w:tcW w:w="3964" w:type="dxa"/>
            <w:vAlign w:val="center"/>
          </w:tcPr>
          <w:p w14:paraId="240AE953" w14:textId="77777777" w:rsidR="00E0567E" w:rsidRPr="00C82ED2" w:rsidRDefault="00E0567E" w:rsidP="00E0567E">
            <w:pPr>
              <w:keepNext/>
              <w:jc w:val="left"/>
              <w:rPr>
                <w:bCs/>
                <w:szCs w:val="20"/>
                <w:lang w:eastAsia="ar-SA"/>
              </w:rPr>
            </w:pPr>
            <w:r w:rsidRPr="00FF1863">
              <w:rPr>
                <w:bCs/>
                <w:szCs w:val="20"/>
                <w:lang w:eastAsia="ar-SA"/>
              </w:rPr>
              <w:t>Partecipazione e coinvolgimento come sub-contraenti del CIM4.0, e/o di Organismi di Ricerca</w:t>
            </w:r>
          </w:p>
        </w:tc>
        <w:tc>
          <w:tcPr>
            <w:tcW w:w="2449" w:type="dxa"/>
          </w:tcPr>
          <w:p w14:paraId="51A5D1B2" w14:textId="77777777" w:rsidR="00E0567E" w:rsidRPr="00C82ED2" w:rsidRDefault="00E0567E" w:rsidP="00E0567E">
            <w:pPr>
              <w:keepNext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3209" w:type="dxa"/>
            <w:vAlign w:val="center"/>
          </w:tcPr>
          <w:p w14:paraId="616A8183" w14:textId="77777777" w:rsidR="00E0567E" w:rsidRPr="000C5C53" w:rsidRDefault="00E0567E" w:rsidP="00E0567E">
            <w:pPr>
              <w:keepNext/>
              <w:jc w:val="center"/>
              <w:rPr>
                <w:bCs/>
                <w:i/>
                <w:sz w:val="18"/>
                <w:szCs w:val="20"/>
                <w:lang w:eastAsia="ar-SA"/>
              </w:rPr>
            </w:pPr>
            <w:r w:rsidRPr="000C5C53">
              <w:rPr>
                <w:bCs/>
                <w:i/>
                <w:sz w:val="18"/>
                <w:szCs w:val="20"/>
                <w:lang w:eastAsia="ar-SA"/>
              </w:rPr>
              <w:t>Indicare nome O</w:t>
            </w:r>
            <w:r>
              <w:rPr>
                <w:bCs/>
                <w:i/>
                <w:sz w:val="18"/>
                <w:szCs w:val="20"/>
                <w:lang w:eastAsia="ar-SA"/>
              </w:rPr>
              <w:t>d</w:t>
            </w:r>
            <w:r w:rsidRPr="000C5C53">
              <w:rPr>
                <w:bCs/>
                <w:i/>
                <w:sz w:val="18"/>
                <w:szCs w:val="20"/>
                <w:lang w:eastAsia="ar-SA"/>
              </w:rPr>
              <w:t>R e/o CIM4.0</w:t>
            </w:r>
          </w:p>
        </w:tc>
      </w:tr>
      <w:tr w:rsidR="00E0567E" w:rsidRPr="00C82ED2" w14:paraId="5F1C7EEF" w14:textId="77777777" w:rsidTr="00E0567E">
        <w:trPr>
          <w:trHeight w:val="1247"/>
        </w:trPr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14:paraId="295DD3B7" w14:textId="77777777" w:rsidR="00E0567E" w:rsidRPr="00C82ED2" w:rsidRDefault="00E0567E" w:rsidP="00E0567E">
            <w:pPr>
              <w:keepNext/>
              <w:jc w:val="left"/>
              <w:rPr>
                <w:bCs/>
                <w:szCs w:val="20"/>
                <w:lang w:eastAsia="ar-SA"/>
              </w:rPr>
            </w:pPr>
            <w:r w:rsidRPr="00FF1863">
              <w:rPr>
                <w:bCs/>
                <w:szCs w:val="20"/>
                <w:lang w:eastAsia="ar-SA"/>
              </w:rPr>
              <w:lastRenderedPageBreak/>
              <w:t>Partecipazione e coinvolgimento di Grandi Imprese per attività svolte senza richiesta di finanziamento</w:t>
            </w:r>
          </w:p>
        </w:tc>
        <w:tc>
          <w:tcPr>
            <w:tcW w:w="2449" w:type="dxa"/>
            <w:tcBorders>
              <w:bottom w:val="single" w:sz="4" w:space="0" w:color="auto"/>
            </w:tcBorders>
          </w:tcPr>
          <w:p w14:paraId="0F8FDB0A" w14:textId="77777777" w:rsidR="00E0567E" w:rsidRPr="00C82ED2" w:rsidRDefault="00E0567E" w:rsidP="00E0567E">
            <w:pPr>
              <w:keepNext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14:paraId="1CD2D405" w14:textId="77777777" w:rsidR="00E0567E" w:rsidRPr="000C5C53" w:rsidRDefault="00E0567E" w:rsidP="00E0567E">
            <w:pPr>
              <w:keepNext/>
              <w:jc w:val="center"/>
              <w:rPr>
                <w:bCs/>
                <w:i/>
                <w:sz w:val="18"/>
                <w:szCs w:val="20"/>
                <w:lang w:eastAsia="ar-SA"/>
              </w:rPr>
            </w:pPr>
            <w:r w:rsidRPr="000C5C53">
              <w:rPr>
                <w:bCs/>
                <w:i/>
                <w:sz w:val="18"/>
                <w:szCs w:val="20"/>
                <w:lang w:eastAsia="ar-SA"/>
              </w:rPr>
              <w:t>Indicare nome GI</w:t>
            </w:r>
          </w:p>
        </w:tc>
      </w:tr>
    </w:tbl>
    <w:p w14:paraId="6B074FFE" w14:textId="77777777" w:rsidR="00E0567E" w:rsidRDefault="00E0567E" w:rsidP="00E0567E"/>
    <w:p w14:paraId="5748EB8C" w14:textId="77777777" w:rsidR="00E0567E" w:rsidRDefault="00E0567E" w:rsidP="00E0567E"/>
    <w:p w14:paraId="23813E31" w14:textId="77777777" w:rsidR="00E0567E" w:rsidRDefault="00E0567E" w:rsidP="00E0567E">
      <w:pPr>
        <w:pStyle w:val="Default"/>
        <w:tabs>
          <w:tab w:val="left" w:pos="851"/>
        </w:tabs>
        <w:jc w:val="both"/>
        <w:rPr>
          <w:rFonts w:ascii="Arial" w:hAnsi="Arial" w:cs="Arial"/>
          <w:b/>
          <w:bCs/>
          <w:sz w:val="22"/>
          <w:szCs w:val="28"/>
        </w:rPr>
      </w:pPr>
      <w:r>
        <w:rPr>
          <w:rFonts w:ascii="Arial" w:hAnsi="Arial" w:cs="Arial"/>
          <w:b/>
          <w:bCs/>
          <w:sz w:val="22"/>
          <w:szCs w:val="28"/>
        </w:rPr>
        <w:t>1.14</w:t>
      </w:r>
      <w:r>
        <w:rPr>
          <w:rFonts w:ascii="Arial" w:hAnsi="Arial" w:cs="Arial"/>
          <w:b/>
          <w:bCs/>
          <w:sz w:val="22"/>
          <w:szCs w:val="28"/>
        </w:rPr>
        <w:tab/>
        <w:t>Sintesi della proposta progettuale</w:t>
      </w:r>
    </w:p>
    <w:p w14:paraId="303B9998" w14:textId="77777777" w:rsidR="00E0567E" w:rsidRDefault="00E0567E" w:rsidP="00E0567E">
      <w:pPr>
        <w:pStyle w:val="Default"/>
        <w:tabs>
          <w:tab w:val="left" w:pos="851"/>
        </w:tabs>
        <w:jc w:val="both"/>
        <w:rPr>
          <w:rFonts w:ascii="Arial" w:hAnsi="Arial" w:cs="Arial"/>
          <w:i/>
          <w:iCs/>
          <w:color w:val="auto"/>
          <w:sz w:val="18"/>
          <w:szCs w:val="18"/>
        </w:rPr>
      </w:pPr>
      <w:r>
        <w:rPr>
          <w:rFonts w:ascii="Arial" w:hAnsi="Arial" w:cs="Arial"/>
          <w:b/>
          <w:bCs/>
          <w:sz w:val="22"/>
          <w:szCs w:val="28"/>
        </w:rPr>
        <w:tab/>
      </w:r>
      <w:r>
        <w:rPr>
          <w:rFonts w:ascii="Arial" w:hAnsi="Arial" w:cs="Arial"/>
          <w:i/>
          <w:iCs/>
          <w:color w:val="auto"/>
          <w:sz w:val="18"/>
          <w:szCs w:val="18"/>
        </w:rPr>
        <w:t>Massimo</w:t>
      </w:r>
      <w:r w:rsidRPr="00A800CD">
        <w:rPr>
          <w:rFonts w:ascii="Arial" w:hAnsi="Arial" w:cs="Arial"/>
          <w:i/>
          <w:iCs/>
          <w:color w:val="auto"/>
          <w:sz w:val="18"/>
          <w:szCs w:val="18"/>
        </w:rPr>
        <w:t xml:space="preserve"> 1.500 caratteri</w:t>
      </w:r>
      <w:r>
        <w:rPr>
          <w:rFonts w:ascii="Arial" w:hAnsi="Arial" w:cs="Arial"/>
          <w:i/>
          <w:iCs/>
          <w:color w:val="auto"/>
          <w:sz w:val="18"/>
          <w:szCs w:val="18"/>
        </w:rPr>
        <w:t>.</w:t>
      </w:r>
    </w:p>
    <w:p w14:paraId="7980341B" w14:textId="77777777" w:rsidR="00E0567E" w:rsidRDefault="00E0567E" w:rsidP="00E0567E">
      <w:pPr>
        <w:pStyle w:val="Default"/>
        <w:tabs>
          <w:tab w:val="left" w:pos="851"/>
        </w:tabs>
        <w:jc w:val="both"/>
        <w:rPr>
          <w:rFonts w:ascii="Arial" w:hAnsi="Arial" w:cs="Arial"/>
          <w:i/>
          <w:iCs/>
          <w:color w:val="auto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E0567E" w14:paraId="5072507E" w14:textId="77777777" w:rsidTr="0032247C">
        <w:trPr>
          <w:trHeight w:val="3969"/>
        </w:trPr>
        <w:tc>
          <w:tcPr>
            <w:tcW w:w="9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5BF27C" w14:textId="77777777" w:rsidR="00E0567E" w:rsidRDefault="00E0567E" w:rsidP="0032247C">
            <w:pPr>
              <w:pStyle w:val="Default"/>
              <w:tabs>
                <w:tab w:val="left" w:pos="851"/>
              </w:tabs>
              <w:jc w:val="both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</w:tbl>
    <w:p w14:paraId="4C86DC9F" w14:textId="77777777" w:rsidR="00E0567E" w:rsidRDefault="00E0567E" w:rsidP="00E0567E">
      <w:pPr>
        <w:pStyle w:val="Default"/>
        <w:tabs>
          <w:tab w:val="left" w:pos="851"/>
        </w:tabs>
        <w:jc w:val="both"/>
        <w:rPr>
          <w:rFonts w:ascii="Arial" w:hAnsi="Arial" w:cs="Arial"/>
          <w:b/>
          <w:bCs/>
          <w:sz w:val="22"/>
          <w:szCs w:val="28"/>
        </w:rPr>
      </w:pPr>
    </w:p>
    <w:p w14:paraId="6CCA9A59" w14:textId="77777777" w:rsidR="00E0567E" w:rsidRDefault="00E0567E" w:rsidP="00E0567E">
      <w:pPr>
        <w:rPr>
          <w:b/>
          <w:bCs/>
          <w:color w:val="000000"/>
          <w:sz w:val="22"/>
          <w:szCs w:val="28"/>
        </w:rPr>
      </w:pPr>
      <w:r>
        <w:rPr>
          <w:b/>
          <w:bCs/>
          <w:sz w:val="22"/>
          <w:szCs w:val="28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E0567E" w14:paraId="3EF3FBB2" w14:textId="77777777" w:rsidTr="0032247C">
        <w:trPr>
          <w:trHeight w:val="510"/>
        </w:trPr>
        <w:tc>
          <w:tcPr>
            <w:tcW w:w="9622" w:type="dxa"/>
            <w:vAlign w:val="center"/>
          </w:tcPr>
          <w:p w14:paraId="33903953" w14:textId="77777777" w:rsidR="00E0567E" w:rsidRDefault="00E0567E" w:rsidP="0032247C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sz w:val="22"/>
                <w:szCs w:val="28"/>
              </w:rPr>
              <w:lastRenderedPageBreak/>
              <w:t xml:space="preserve">SEZIONE 2 </w:t>
            </w:r>
            <w:r w:rsidRPr="00A800CD">
              <w:rPr>
                <w:rFonts w:ascii="Arial" w:hAnsi="Arial" w:cs="Arial"/>
                <w:b/>
                <w:bCs/>
                <w:sz w:val="22"/>
                <w:szCs w:val="28"/>
              </w:rPr>
              <w:t xml:space="preserve">– </w:t>
            </w:r>
            <w:r>
              <w:rPr>
                <w:rFonts w:ascii="Arial" w:hAnsi="Arial" w:cs="Arial"/>
                <w:b/>
                <w:bCs/>
                <w:sz w:val="22"/>
                <w:szCs w:val="28"/>
              </w:rPr>
              <w:t>DESCRIZIONE DELLA PARTNERSHIP</w:t>
            </w:r>
          </w:p>
        </w:tc>
      </w:tr>
    </w:tbl>
    <w:p w14:paraId="310BADA3" w14:textId="77777777" w:rsidR="00E0567E" w:rsidRDefault="00E0567E" w:rsidP="00E0567E">
      <w:pPr>
        <w:pStyle w:val="Default"/>
        <w:tabs>
          <w:tab w:val="left" w:pos="851"/>
        </w:tabs>
        <w:jc w:val="both"/>
        <w:rPr>
          <w:rFonts w:ascii="Arial" w:hAnsi="Arial" w:cs="Arial"/>
          <w:b/>
          <w:bCs/>
          <w:sz w:val="22"/>
          <w:szCs w:val="28"/>
        </w:rPr>
      </w:pPr>
    </w:p>
    <w:p w14:paraId="2811151E" w14:textId="77777777" w:rsidR="00E0567E" w:rsidRDefault="00E0567E" w:rsidP="00E0567E">
      <w:pPr>
        <w:pStyle w:val="Default"/>
        <w:tabs>
          <w:tab w:val="left" w:pos="851"/>
        </w:tabs>
        <w:ind w:left="851" w:hanging="851"/>
        <w:jc w:val="both"/>
        <w:rPr>
          <w:rFonts w:ascii="Arial" w:hAnsi="Arial" w:cs="Arial"/>
          <w:i/>
          <w:iCs/>
          <w:color w:val="auto"/>
          <w:sz w:val="18"/>
          <w:szCs w:val="18"/>
        </w:rPr>
      </w:pPr>
      <w:r>
        <w:rPr>
          <w:rFonts w:ascii="Arial" w:hAnsi="Arial" w:cs="Arial"/>
          <w:b/>
          <w:bCs/>
          <w:sz w:val="22"/>
          <w:szCs w:val="28"/>
        </w:rPr>
        <w:t>2.1</w:t>
      </w:r>
      <w:r>
        <w:rPr>
          <w:rFonts w:ascii="Arial" w:hAnsi="Arial" w:cs="Arial"/>
          <w:b/>
          <w:bCs/>
          <w:sz w:val="22"/>
          <w:szCs w:val="28"/>
        </w:rPr>
        <w:tab/>
      </w:r>
      <w:r w:rsidRPr="00C82ED2">
        <w:rPr>
          <w:rFonts w:ascii="Arial" w:hAnsi="Arial" w:cs="Arial"/>
          <w:b/>
          <w:bCs/>
          <w:sz w:val="22"/>
          <w:szCs w:val="28"/>
        </w:rPr>
        <w:t>Riepilogo partner del progetto</w:t>
      </w:r>
      <w:r>
        <w:rPr>
          <w:rFonts w:ascii="Arial" w:hAnsi="Arial" w:cs="Arial"/>
          <w:b/>
          <w:bCs/>
          <w:sz w:val="22"/>
          <w:szCs w:val="28"/>
        </w:rPr>
        <w:t xml:space="preserve"> - richiedenti</w:t>
      </w:r>
    </w:p>
    <w:p w14:paraId="3263DDA4" w14:textId="77777777" w:rsidR="00E0567E" w:rsidRDefault="00E0567E" w:rsidP="00E0567E">
      <w:pPr>
        <w:pStyle w:val="Default"/>
        <w:tabs>
          <w:tab w:val="left" w:pos="851"/>
        </w:tabs>
        <w:ind w:left="851" w:hanging="851"/>
        <w:jc w:val="both"/>
        <w:rPr>
          <w:rFonts w:ascii="Arial" w:hAnsi="Arial" w:cs="Arial"/>
          <w:i/>
          <w:iCs/>
          <w:color w:val="auto"/>
          <w:sz w:val="18"/>
          <w:szCs w:val="18"/>
        </w:rPr>
      </w:pPr>
      <w:r>
        <w:rPr>
          <w:rFonts w:ascii="Arial" w:hAnsi="Arial" w:cs="Arial"/>
          <w:i/>
          <w:iCs/>
          <w:color w:val="auto"/>
          <w:sz w:val="18"/>
          <w:szCs w:val="18"/>
        </w:rPr>
        <w:tab/>
        <w:t>I</w:t>
      </w:r>
      <w:r w:rsidRPr="00C82ED2">
        <w:rPr>
          <w:rFonts w:ascii="Arial" w:hAnsi="Arial" w:cs="Arial"/>
          <w:i/>
          <w:iCs/>
          <w:color w:val="auto"/>
          <w:sz w:val="18"/>
          <w:szCs w:val="18"/>
        </w:rPr>
        <w:t>ndicare esclusivamente i partner richiedenti l’aiuto pubblico e titolati a beneficiare della relativa agevolazione</w:t>
      </w:r>
      <w:r>
        <w:rPr>
          <w:rFonts w:ascii="Arial" w:hAnsi="Arial" w:cs="Arial"/>
          <w:i/>
          <w:iCs/>
          <w:color w:val="auto"/>
          <w:sz w:val="18"/>
          <w:szCs w:val="18"/>
        </w:rPr>
        <w:t>.</w:t>
      </w:r>
    </w:p>
    <w:p w14:paraId="3C3AA9D4" w14:textId="77777777" w:rsidR="00E0567E" w:rsidRDefault="00E0567E" w:rsidP="00E0567E">
      <w:pPr>
        <w:pStyle w:val="Default"/>
        <w:tabs>
          <w:tab w:val="left" w:pos="851"/>
        </w:tabs>
        <w:ind w:left="851" w:hanging="851"/>
        <w:jc w:val="both"/>
        <w:rPr>
          <w:rFonts w:ascii="Arial" w:hAnsi="Arial" w:cs="Arial"/>
          <w:i/>
          <w:iCs/>
          <w:color w:val="auto"/>
          <w:sz w:val="18"/>
          <w:szCs w:val="18"/>
        </w:rPr>
      </w:pPr>
    </w:p>
    <w:tbl>
      <w:tblPr>
        <w:tblW w:w="4997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"/>
        <w:gridCol w:w="4960"/>
        <w:gridCol w:w="1558"/>
        <w:gridCol w:w="2110"/>
      </w:tblGrid>
      <w:tr w:rsidR="00E0567E" w:rsidRPr="00250E1D" w14:paraId="05BEAEC0" w14:textId="77777777" w:rsidTr="00512F29">
        <w:trPr>
          <w:trHeight w:val="85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920E45" w14:textId="77777777" w:rsidR="00E0567E" w:rsidRPr="00250E1D" w:rsidRDefault="00E0567E" w:rsidP="0032247C">
            <w:pPr>
              <w:jc w:val="center"/>
              <w:rPr>
                <w:rFonts w:eastAsia="Arial Unicode MS"/>
                <w:b/>
                <w:szCs w:val="20"/>
                <w:lang w:val="de-DE"/>
              </w:rPr>
            </w:pPr>
            <w:r w:rsidRPr="00250E1D">
              <w:rPr>
                <w:b/>
                <w:szCs w:val="20"/>
                <w:lang w:val="de-DE"/>
              </w:rPr>
              <w:t>Numero partner</w:t>
            </w:r>
            <w:r w:rsidRPr="00250E1D">
              <w:rPr>
                <w:rStyle w:val="Rimandonotaapidipagina"/>
                <w:b/>
                <w:bCs/>
                <w:color w:val="000000"/>
                <w:sz w:val="16"/>
                <w:szCs w:val="16"/>
              </w:rPr>
              <w:footnoteReference w:id="2"/>
            </w:r>
          </w:p>
        </w:tc>
        <w:tc>
          <w:tcPr>
            <w:tcW w:w="2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3A4841" w14:textId="77777777" w:rsidR="00E0567E" w:rsidRPr="00250E1D" w:rsidRDefault="00E0567E" w:rsidP="0032247C">
            <w:pPr>
              <w:jc w:val="center"/>
              <w:rPr>
                <w:rFonts w:eastAsia="Arial Unicode MS"/>
                <w:b/>
                <w:szCs w:val="20"/>
              </w:rPr>
            </w:pPr>
            <w:r w:rsidRPr="00250E1D">
              <w:rPr>
                <w:b/>
                <w:szCs w:val="20"/>
              </w:rPr>
              <w:t>Nome e ragione sociale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CC805C" w14:textId="6F357F03" w:rsidR="00AC64C5" w:rsidRPr="00250E1D" w:rsidRDefault="00E0567E" w:rsidP="00DB6C8E">
            <w:pPr>
              <w:jc w:val="center"/>
              <w:rPr>
                <w:b/>
                <w:szCs w:val="20"/>
              </w:rPr>
            </w:pPr>
            <w:r w:rsidRPr="00250E1D">
              <w:rPr>
                <w:b/>
                <w:szCs w:val="20"/>
              </w:rPr>
              <w:t xml:space="preserve">Dimensione </w:t>
            </w:r>
          </w:p>
          <w:p w14:paraId="1CFAF311" w14:textId="1A8E3D22" w:rsidR="00E0567E" w:rsidRPr="00250E1D" w:rsidRDefault="00AC64C5" w:rsidP="0032247C">
            <w:pPr>
              <w:jc w:val="center"/>
              <w:rPr>
                <w:rFonts w:eastAsia="Arial Unicode MS"/>
                <w:szCs w:val="20"/>
              </w:rPr>
            </w:pPr>
            <w:r w:rsidRPr="00250E1D">
              <w:rPr>
                <w:sz w:val="20"/>
                <w:szCs w:val="20"/>
              </w:rPr>
              <w:t>(</w:t>
            </w:r>
            <w:r w:rsidR="00DB6C8E" w:rsidRPr="00250E1D">
              <w:rPr>
                <w:sz w:val="20"/>
                <w:szCs w:val="20"/>
              </w:rPr>
              <w:t>Micro, Piccola</w:t>
            </w:r>
            <w:r w:rsidR="00512F29" w:rsidRPr="00250E1D">
              <w:rPr>
                <w:sz w:val="20"/>
                <w:szCs w:val="20"/>
              </w:rPr>
              <w:t>, Media Impresa, Start</w:t>
            </w:r>
            <w:r w:rsidRPr="00250E1D">
              <w:rPr>
                <w:sz w:val="20"/>
                <w:szCs w:val="20"/>
              </w:rPr>
              <w:t>up)</w:t>
            </w:r>
            <w:r w:rsidR="00E0567E" w:rsidRPr="00250E1D">
              <w:rPr>
                <w:rStyle w:val="Rimandonotaapidipagina"/>
                <w:bCs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4B81C8" w14:textId="77777777" w:rsidR="00E0567E" w:rsidRPr="00250E1D" w:rsidRDefault="00E0567E" w:rsidP="0032247C">
            <w:pPr>
              <w:jc w:val="center"/>
              <w:rPr>
                <w:rFonts w:eastAsia="Arial Unicode MS"/>
                <w:b/>
                <w:szCs w:val="20"/>
              </w:rPr>
            </w:pPr>
            <w:r w:rsidRPr="00250E1D">
              <w:rPr>
                <w:b/>
                <w:szCs w:val="20"/>
              </w:rPr>
              <w:t>Cod. ATECO 2007</w:t>
            </w:r>
            <w:r w:rsidRPr="00250E1D">
              <w:rPr>
                <w:rStyle w:val="Rimandonotaapidipagina"/>
                <w:b/>
                <w:bCs/>
                <w:color w:val="000000"/>
                <w:sz w:val="16"/>
                <w:szCs w:val="16"/>
              </w:rPr>
              <w:footnoteReference w:id="3"/>
            </w:r>
          </w:p>
        </w:tc>
      </w:tr>
      <w:tr w:rsidR="00E0567E" w:rsidRPr="00250E1D" w14:paraId="595F7E67" w14:textId="77777777" w:rsidTr="00512F29">
        <w:trPr>
          <w:trHeight w:val="643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42AE19" w14:textId="77777777" w:rsidR="00E0567E" w:rsidRPr="00250E1D" w:rsidRDefault="00E0567E" w:rsidP="0032247C">
            <w:pPr>
              <w:jc w:val="center"/>
              <w:rPr>
                <w:rFonts w:eastAsia="Arial Unicode MS"/>
                <w:szCs w:val="20"/>
              </w:rPr>
            </w:pPr>
            <w:r w:rsidRPr="00250E1D">
              <w:rPr>
                <w:szCs w:val="20"/>
              </w:rPr>
              <w:t>1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1DF7AF" w14:textId="77777777" w:rsidR="00E0567E" w:rsidRPr="00250E1D" w:rsidRDefault="00E0567E" w:rsidP="0032247C">
            <w:pPr>
              <w:jc w:val="center"/>
              <w:rPr>
                <w:rFonts w:eastAsia="Arial Unicode MS"/>
                <w:szCs w:val="20"/>
              </w:rPr>
            </w:pPr>
            <w:r w:rsidRPr="00250E1D">
              <w:rPr>
                <w:szCs w:val="20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B3BF20" w14:textId="77777777" w:rsidR="00E0567E" w:rsidRPr="00250E1D" w:rsidRDefault="00E0567E" w:rsidP="0032247C">
            <w:pPr>
              <w:jc w:val="center"/>
              <w:rPr>
                <w:rFonts w:eastAsia="Arial Unicode MS"/>
                <w:szCs w:val="20"/>
              </w:rPr>
            </w:pPr>
            <w:r w:rsidRPr="00250E1D">
              <w:rPr>
                <w:szCs w:val="20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B82490" w14:textId="77777777" w:rsidR="00E0567E" w:rsidRPr="00250E1D" w:rsidRDefault="00E0567E" w:rsidP="0032247C">
            <w:pPr>
              <w:jc w:val="center"/>
              <w:rPr>
                <w:rFonts w:eastAsia="Arial Unicode MS"/>
                <w:szCs w:val="20"/>
              </w:rPr>
            </w:pPr>
            <w:r w:rsidRPr="00250E1D">
              <w:rPr>
                <w:szCs w:val="20"/>
              </w:rPr>
              <w:t> </w:t>
            </w:r>
          </w:p>
        </w:tc>
      </w:tr>
      <w:tr w:rsidR="00E0567E" w:rsidRPr="00250E1D" w14:paraId="77E505C9" w14:textId="77777777" w:rsidTr="00512F29">
        <w:trPr>
          <w:trHeight w:val="564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812A4E" w14:textId="77777777" w:rsidR="00E0567E" w:rsidRPr="00250E1D" w:rsidRDefault="00E0567E" w:rsidP="0032247C">
            <w:pPr>
              <w:jc w:val="center"/>
              <w:rPr>
                <w:rFonts w:eastAsia="Arial Unicode MS"/>
                <w:szCs w:val="20"/>
              </w:rPr>
            </w:pPr>
            <w:r w:rsidRPr="00250E1D">
              <w:rPr>
                <w:szCs w:val="20"/>
              </w:rPr>
              <w:t>…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40D9F6" w14:textId="77777777" w:rsidR="00E0567E" w:rsidRPr="00250E1D" w:rsidRDefault="00E0567E" w:rsidP="0032247C">
            <w:pPr>
              <w:jc w:val="center"/>
              <w:rPr>
                <w:rFonts w:eastAsia="Arial Unicode MS"/>
                <w:szCs w:val="20"/>
              </w:rPr>
            </w:pPr>
            <w:r w:rsidRPr="00250E1D">
              <w:rPr>
                <w:szCs w:val="20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F6943A" w14:textId="77777777" w:rsidR="00E0567E" w:rsidRPr="00250E1D" w:rsidRDefault="00E0567E" w:rsidP="0032247C">
            <w:pPr>
              <w:jc w:val="center"/>
              <w:rPr>
                <w:rFonts w:eastAsia="Arial Unicode MS"/>
                <w:szCs w:val="20"/>
              </w:rPr>
            </w:pPr>
            <w:r w:rsidRPr="00250E1D">
              <w:rPr>
                <w:szCs w:val="20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A13117" w14:textId="77777777" w:rsidR="00E0567E" w:rsidRPr="00250E1D" w:rsidRDefault="00E0567E" w:rsidP="0032247C">
            <w:pPr>
              <w:jc w:val="center"/>
              <w:rPr>
                <w:rFonts w:eastAsia="Arial Unicode MS"/>
                <w:szCs w:val="20"/>
              </w:rPr>
            </w:pPr>
            <w:r w:rsidRPr="00250E1D">
              <w:rPr>
                <w:szCs w:val="20"/>
              </w:rPr>
              <w:t> </w:t>
            </w:r>
          </w:p>
        </w:tc>
      </w:tr>
      <w:tr w:rsidR="00E0567E" w:rsidRPr="00250E1D" w14:paraId="30C79FCE" w14:textId="77777777" w:rsidTr="00512F29">
        <w:trPr>
          <w:trHeight w:val="639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BE655" w14:textId="77777777" w:rsidR="00E0567E" w:rsidRPr="00250E1D" w:rsidRDefault="00E0567E" w:rsidP="0032247C">
            <w:pPr>
              <w:jc w:val="center"/>
              <w:rPr>
                <w:rFonts w:eastAsia="Arial Unicode MS"/>
                <w:szCs w:val="20"/>
              </w:rPr>
            </w:pPr>
            <w:r w:rsidRPr="00250E1D">
              <w:rPr>
                <w:szCs w:val="20"/>
              </w:rPr>
              <w:t>n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601D86" w14:textId="77777777" w:rsidR="00E0567E" w:rsidRPr="00250E1D" w:rsidRDefault="00E0567E" w:rsidP="0032247C">
            <w:pPr>
              <w:jc w:val="center"/>
              <w:rPr>
                <w:rFonts w:eastAsia="Arial Unicode MS"/>
                <w:szCs w:val="20"/>
              </w:rPr>
            </w:pPr>
            <w:r w:rsidRPr="00250E1D">
              <w:rPr>
                <w:szCs w:val="20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5984EE" w14:textId="77777777" w:rsidR="00E0567E" w:rsidRPr="00250E1D" w:rsidRDefault="00E0567E" w:rsidP="0032247C">
            <w:pPr>
              <w:jc w:val="center"/>
              <w:rPr>
                <w:rFonts w:eastAsia="Arial Unicode MS"/>
                <w:szCs w:val="20"/>
              </w:rPr>
            </w:pPr>
            <w:r w:rsidRPr="00250E1D">
              <w:rPr>
                <w:szCs w:val="20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4D83D6" w14:textId="77777777" w:rsidR="00E0567E" w:rsidRPr="00250E1D" w:rsidRDefault="00E0567E" w:rsidP="0032247C">
            <w:pPr>
              <w:jc w:val="center"/>
              <w:rPr>
                <w:rFonts w:eastAsia="Arial Unicode MS"/>
                <w:szCs w:val="20"/>
              </w:rPr>
            </w:pPr>
            <w:r w:rsidRPr="00250E1D">
              <w:rPr>
                <w:szCs w:val="20"/>
              </w:rPr>
              <w:t> </w:t>
            </w:r>
          </w:p>
        </w:tc>
      </w:tr>
    </w:tbl>
    <w:p w14:paraId="754A6D5C" w14:textId="77777777" w:rsidR="00E0567E" w:rsidRPr="00250E1D" w:rsidRDefault="00E0567E" w:rsidP="00E0567E">
      <w:pPr>
        <w:pStyle w:val="Default"/>
        <w:tabs>
          <w:tab w:val="left" w:pos="851"/>
        </w:tabs>
        <w:ind w:left="851" w:hanging="851"/>
        <w:jc w:val="both"/>
        <w:rPr>
          <w:rFonts w:ascii="Arial" w:hAnsi="Arial" w:cs="Arial"/>
          <w:i/>
          <w:iCs/>
          <w:color w:val="auto"/>
          <w:sz w:val="18"/>
          <w:szCs w:val="18"/>
        </w:rPr>
      </w:pPr>
    </w:p>
    <w:p w14:paraId="43526639" w14:textId="77777777" w:rsidR="00E0567E" w:rsidRPr="00250E1D" w:rsidRDefault="00E0567E" w:rsidP="00E0567E">
      <w:pPr>
        <w:pStyle w:val="Default"/>
        <w:tabs>
          <w:tab w:val="left" w:pos="851"/>
        </w:tabs>
        <w:jc w:val="both"/>
        <w:rPr>
          <w:rFonts w:ascii="Arial" w:hAnsi="Arial" w:cs="Arial"/>
          <w:b/>
          <w:bCs/>
          <w:sz w:val="22"/>
          <w:szCs w:val="28"/>
        </w:rPr>
      </w:pPr>
    </w:p>
    <w:p w14:paraId="4B285FAA" w14:textId="77777777" w:rsidR="00E0567E" w:rsidRPr="00250E1D" w:rsidRDefault="00E0567E" w:rsidP="00E0567E">
      <w:pPr>
        <w:pStyle w:val="Default"/>
        <w:tabs>
          <w:tab w:val="left" w:pos="851"/>
        </w:tabs>
        <w:ind w:left="851" w:hanging="851"/>
        <w:jc w:val="both"/>
        <w:rPr>
          <w:rFonts w:ascii="Arial" w:hAnsi="Arial" w:cs="Arial"/>
          <w:i/>
          <w:iCs/>
          <w:color w:val="auto"/>
          <w:sz w:val="18"/>
          <w:szCs w:val="18"/>
        </w:rPr>
      </w:pPr>
      <w:r w:rsidRPr="00250E1D">
        <w:rPr>
          <w:rFonts w:ascii="Arial" w:hAnsi="Arial" w:cs="Arial"/>
          <w:b/>
          <w:bCs/>
          <w:sz w:val="22"/>
          <w:szCs w:val="28"/>
        </w:rPr>
        <w:t>2.2</w:t>
      </w:r>
      <w:r w:rsidRPr="00250E1D">
        <w:rPr>
          <w:rFonts w:ascii="Arial" w:hAnsi="Arial" w:cs="Arial"/>
          <w:b/>
          <w:bCs/>
          <w:sz w:val="22"/>
          <w:szCs w:val="28"/>
        </w:rPr>
        <w:tab/>
        <w:t>Descrizione partnership</w:t>
      </w:r>
    </w:p>
    <w:p w14:paraId="66EAD71F" w14:textId="77777777" w:rsidR="00E0567E" w:rsidRPr="00250E1D" w:rsidRDefault="00E0567E" w:rsidP="00E0567E">
      <w:pPr>
        <w:pStyle w:val="Default"/>
        <w:tabs>
          <w:tab w:val="left" w:pos="851"/>
        </w:tabs>
        <w:ind w:left="851" w:hanging="851"/>
        <w:jc w:val="both"/>
        <w:rPr>
          <w:rFonts w:ascii="Arial" w:hAnsi="Arial" w:cs="Arial"/>
          <w:i/>
          <w:iCs/>
          <w:color w:val="auto"/>
          <w:sz w:val="18"/>
          <w:szCs w:val="18"/>
        </w:rPr>
      </w:pPr>
      <w:r w:rsidRPr="00250E1D">
        <w:rPr>
          <w:rFonts w:ascii="Arial" w:hAnsi="Arial" w:cs="Arial"/>
          <w:i/>
          <w:iCs/>
          <w:color w:val="auto"/>
          <w:sz w:val="18"/>
          <w:szCs w:val="18"/>
        </w:rPr>
        <w:tab/>
        <w:t>Da compilare per ciascun partner del progetto di cui al precedente punto 2.1.</w:t>
      </w:r>
    </w:p>
    <w:p w14:paraId="5A4B9C59" w14:textId="77777777" w:rsidR="00E0567E" w:rsidRPr="00EF79FC" w:rsidRDefault="00E0567E" w:rsidP="00E0567E">
      <w:pPr>
        <w:pStyle w:val="Default"/>
        <w:tabs>
          <w:tab w:val="left" w:pos="851"/>
        </w:tabs>
        <w:ind w:left="851" w:hanging="851"/>
        <w:jc w:val="both"/>
        <w:rPr>
          <w:rFonts w:cs="Arial"/>
          <w:i/>
          <w:iCs/>
          <w:sz w:val="18"/>
          <w:szCs w:val="18"/>
        </w:rPr>
      </w:pPr>
      <w:r w:rsidRPr="00250E1D">
        <w:rPr>
          <w:rFonts w:ascii="Arial" w:hAnsi="Arial" w:cs="Arial"/>
          <w:i/>
          <w:iCs/>
          <w:color w:val="auto"/>
          <w:sz w:val="18"/>
          <w:szCs w:val="18"/>
        </w:rPr>
        <w:tab/>
        <w:t>Corrispondenza con criterio di valutazione “Qualità, idoneità e appropriatezza della partnership e degli attori coinvolti”.</w:t>
      </w:r>
    </w:p>
    <w:p w14:paraId="21B9E53D" w14:textId="77777777" w:rsidR="00E0567E" w:rsidRDefault="00E0567E" w:rsidP="00E0567E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4400"/>
      </w:tblGrid>
      <w:tr w:rsidR="00E0567E" w:rsidRPr="00C82ED2" w14:paraId="486AF431" w14:textId="77777777" w:rsidTr="0032247C">
        <w:trPr>
          <w:trHeight w:val="51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39C2601" w14:textId="77777777" w:rsidR="00E0567E" w:rsidRPr="00C82ED2" w:rsidRDefault="00E0567E" w:rsidP="0032247C">
            <w:pPr>
              <w:rPr>
                <w:rFonts w:asciiTheme="minorHAnsi" w:hAnsiTheme="minorHAnsi" w:cstheme="minorHAnsi"/>
                <w:bCs/>
                <w:color w:val="FF0000"/>
              </w:rPr>
            </w:pPr>
            <w:r w:rsidRPr="00C82ED2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Partner </w:t>
            </w:r>
          </w:p>
        </w:tc>
      </w:tr>
      <w:tr w:rsidR="00E0567E" w:rsidRPr="00C82ED2" w14:paraId="4E324E02" w14:textId="77777777" w:rsidTr="0032247C">
        <w:trPr>
          <w:trHeight w:val="51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A26D125" w14:textId="77777777" w:rsidR="00E0567E" w:rsidRPr="00C82ED2" w:rsidRDefault="00E0567E" w:rsidP="0032247C">
            <w:pPr>
              <w:rPr>
                <w:rFonts w:asciiTheme="minorHAnsi" w:hAnsiTheme="minorHAnsi" w:cstheme="minorHAnsi"/>
                <w:bCs/>
                <w:color w:val="000000"/>
                <w:szCs w:val="20"/>
              </w:rPr>
            </w:pPr>
            <w:r w:rsidRPr="00C82ED2">
              <w:rPr>
                <w:i/>
                <w:iCs/>
                <w:sz w:val="18"/>
                <w:szCs w:val="18"/>
              </w:rPr>
              <w:t>(indicare numero e denominazione)</w:t>
            </w:r>
          </w:p>
        </w:tc>
      </w:tr>
      <w:tr w:rsidR="00E0567E" w:rsidRPr="00C82ED2" w14:paraId="22CB3B73" w14:textId="77777777" w:rsidTr="0032247C">
        <w:trPr>
          <w:trHeight w:val="737"/>
        </w:trPr>
        <w:tc>
          <w:tcPr>
            <w:tcW w:w="271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78D32" w14:textId="77777777" w:rsidR="00E0567E" w:rsidRPr="00C82ED2" w:rsidRDefault="00E0567E" w:rsidP="0032247C">
            <w:pPr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  <w:r w:rsidRPr="00C82ED2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Core business, ramo di attività, principali attività produttive e mercato/i di riferimento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2020BBA4" w14:textId="77777777" w:rsidR="00E0567E" w:rsidRPr="00C82ED2" w:rsidRDefault="00E0567E" w:rsidP="0032247C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82ED2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E0567E" w:rsidRPr="00C82ED2" w14:paraId="40F7A4B2" w14:textId="77777777" w:rsidTr="0032247C">
        <w:trPr>
          <w:trHeight w:val="1304"/>
        </w:trPr>
        <w:tc>
          <w:tcPr>
            <w:tcW w:w="271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47F72" w14:textId="77777777" w:rsidR="00E0567E" w:rsidRPr="00C82ED2" w:rsidRDefault="00E0567E" w:rsidP="0032247C">
            <w:pPr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  <w:r w:rsidRPr="00C82ED2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Ruolo del partner nel progetto</w:t>
            </w:r>
          </w:p>
          <w:p w14:paraId="4C8A1BFE" w14:textId="77777777" w:rsidR="00E0567E" w:rsidRPr="00C82ED2" w:rsidRDefault="00E0567E" w:rsidP="0032247C">
            <w:pPr>
              <w:rPr>
                <w:rFonts w:asciiTheme="minorHAnsi" w:hAnsiTheme="minorHAnsi" w:cstheme="minorHAnsi"/>
                <w:bCs/>
                <w:color w:val="000000"/>
                <w:szCs w:val="20"/>
              </w:rPr>
            </w:pPr>
            <w:r w:rsidRPr="00C82ED2">
              <w:rPr>
                <w:i/>
                <w:iCs/>
                <w:sz w:val="18"/>
                <w:szCs w:val="18"/>
              </w:rPr>
              <w:t>(spiegare come partecipa alla concezione del progetto, come contribuisce alla sua attuazione e come condivide i rischi e i risultati con gli altri partner)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6960C878" w14:textId="77777777" w:rsidR="00E0567E" w:rsidRPr="00C82ED2" w:rsidRDefault="00E0567E" w:rsidP="0032247C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82ED2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E0567E" w:rsidRPr="00C82ED2" w14:paraId="4BB29118" w14:textId="77777777" w:rsidTr="00E0567E">
        <w:trPr>
          <w:trHeight w:val="1304"/>
        </w:trPr>
        <w:tc>
          <w:tcPr>
            <w:tcW w:w="2711" w:type="pc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76193A" w14:textId="77777777" w:rsidR="00E0567E" w:rsidRPr="00C82ED2" w:rsidRDefault="00E0567E" w:rsidP="0032247C">
            <w:pPr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  <w:r w:rsidRPr="00C82ED2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Conoscenze e competenze apportabili dal partner specificamente inerenti il progetto, in relazione alle funzioni e alle attività assegnate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8B2BABD" w14:textId="77777777" w:rsidR="00E0567E" w:rsidRPr="00C82ED2" w:rsidRDefault="00E0567E" w:rsidP="0032247C">
            <w:pPr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  <w:r w:rsidRPr="00C82ED2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 </w:t>
            </w:r>
          </w:p>
        </w:tc>
      </w:tr>
      <w:tr w:rsidR="00E0567E" w:rsidRPr="00C82ED2" w14:paraId="2A59193A" w14:textId="77777777" w:rsidTr="00E0567E">
        <w:trPr>
          <w:trHeight w:val="1020"/>
        </w:trPr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C75148C" w14:textId="77777777" w:rsidR="00E0567E" w:rsidRPr="00C82ED2" w:rsidRDefault="00E0567E" w:rsidP="0032247C">
            <w:pPr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  <w:r w:rsidRPr="00C82ED2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lastRenderedPageBreak/>
              <w:t>Motivazioni, specifici vantaggi e ricadute attese dalla partecipazione al progetto</w:t>
            </w:r>
          </w:p>
        </w:tc>
        <w:tc>
          <w:tcPr>
            <w:tcW w:w="2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A1F5A2" w14:textId="77777777" w:rsidR="00E0567E" w:rsidRPr="00C82ED2" w:rsidRDefault="00E0567E" w:rsidP="0032247C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</w:tbl>
    <w:p w14:paraId="57BE33FE" w14:textId="77777777" w:rsidR="00E0567E" w:rsidRDefault="00E0567E" w:rsidP="00E0567E">
      <w:pPr>
        <w:rPr>
          <w:b/>
          <w:bCs/>
          <w:sz w:val="22"/>
          <w:szCs w:val="28"/>
        </w:rPr>
      </w:pPr>
    </w:p>
    <w:p w14:paraId="6870C524" w14:textId="3B982B34" w:rsidR="00E0567E" w:rsidRPr="00E0567E" w:rsidRDefault="00E0567E" w:rsidP="00E0567E">
      <w:pPr>
        <w:rPr>
          <w:b/>
          <w:bCs/>
          <w:color w:val="000000"/>
          <w:sz w:val="22"/>
          <w:szCs w:val="28"/>
        </w:rPr>
      </w:pPr>
      <w:r>
        <w:rPr>
          <w:b/>
          <w:bCs/>
          <w:sz w:val="22"/>
          <w:szCs w:val="28"/>
        </w:rPr>
        <w:t>2.3</w:t>
      </w:r>
      <w:r>
        <w:rPr>
          <w:b/>
          <w:bCs/>
          <w:sz w:val="22"/>
          <w:szCs w:val="28"/>
        </w:rPr>
        <w:tab/>
      </w:r>
      <w:r w:rsidRPr="00C82ED2">
        <w:rPr>
          <w:b/>
          <w:bCs/>
          <w:sz w:val="22"/>
          <w:szCs w:val="28"/>
        </w:rPr>
        <w:t>Riepilogo partner del progetto</w:t>
      </w:r>
      <w:r>
        <w:rPr>
          <w:b/>
          <w:bCs/>
          <w:sz w:val="22"/>
          <w:szCs w:val="28"/>
        </w:rPr>
        <w:t xml:space="preserve"> – non richiedenti</w:t>
      </w:r>
    </w:p>
    <w:p w14:paraId="4947F681" w14:textId="77777777" w:rsidR="00E0567E" w:rsidRDefault="00E0567E" w:rsidP="00E0567E">
      <w:pPr>
        <w:pStyle w:val="Default"/>
        <w:tabs>
          <w:tab w:val="left" w:pos="851"/>
        </w:tabs>
        <w:ind w:left="851" w:hanging="851"/>
        <w:jc w:val="both"/>
        <w:rPr>
          <w:rFonts w:ascii="Arial" w:hAnsi="Arial" w:cs="Arial"/>
          <w:i/>
          <w:iCs/>
          <w:color w:val="auto"/>
          <w:sz w:val="18"/>
          <w:szCs w:val="18"/>
        </w:rPr>
      </w:pPr>
      <w:r>
        <w:rPr>
          <w:rFonts w:ascii="Arial" w:hAnsi="Arial" w:cs="Arial"/>
          <w:i/>
          <w:iCs/>
          <w:color w:val="auto"/>
          <w:sz w:val="18"/>
          <w:szCs w:val="18"/>
        </w:rPr>
        <w:tab/>
      </w:r>
      <w:r w:rsidRPr="00EF79FC">
        <w:rPr>
          <w:rFonts w:ascii="Arial" w:hAnsi="Arial" w:cs="Arial"/>
          <w:i/>
          <w:iCs/>
          <w:color w:val="auto"/>
          <w:sz w:val="18"/>
          <w:szCs w:val="18"/>
        </w:rPr>
        <w:t>Descrivere eventuale partecipazione di partner non richiedenti l’aiuto</w:t>
      </w:r>
      <w:r>
        <w:rPr>
          <w:rFonts w:ascii="Arial" w:hAnsi="Arial" w:cs="Arial"/>
          <w:i/>
          <w:iCs/>
          <w:color w:val="auto"/>
          <w:sz w:val="18"/>
          <w:szCs w:val="18"/>
        </w:rPr>
        <w:t>.</w:t>
      </w:r>
    </w:p>
    <w:p w14:paraId="68C89970" w14:textId="77777777" w:rsidR="00E0567E" w:rsidRDefault="00E0567E" w:rsidP="00E0567E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4400"/>
      </w:tblGrid>
      <w:tr w:rsidR="00E0567E" w:rsidRPr="00C82ED2" w14:paraId="643A3B9D" w14:textId="77777777" w:rsidTr="0032247C">
        <w:trPr>
          <w:trHeight w:val="51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2B35113" w14:textId="77777777" w:rsidR="00E0567E" w:rsidRPr="00C82ED2" w:rsidRDefault="00E0567E" w:rsidP="0032247C">
            <w:pPr>
              <w:rPr>
                <w:rFonts w:asciiTheme="minorHAnsi" w:hAnsiTheme="minorHAnsi" w:cstheme="minorHAnsi"/>
                <w:bCs/>
                <w:color w:val="FF0000"/>
              </w:rPr>
            </w:pPr>
            <w:r w:rsidRPr="00C82ED2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Partner </w:t>
            </w:r>
          </w:p>
        </w:tc>
      </w:tr>
      <w:tr w:rsidR="00E0567E" w:rsidRPr="00C82ED2" w14:paraId="13FD7E41" w14:textId="77777777" w:rsidTr="0032247C">
        <w:trPr>
          <w:trHeight w:val="51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90DDDAA" w14:textId="77777777" w:rsidR="00E0567E" w:rsidRPr="00C82ED2" w:rsidRDefault="00E0567E" w:rsidP="0032247C">
            <w:pPr>
              <w:rPr>
                <w:rFonts w:asciiTheme="minorHAnsi" w:hAnsiTheme="minorHAnsi" w:cstheme="minorHAnsi"/>
                <w:bCs/>
                <w:color w:val="000000"/>
                <w:szCs w:val="20"/>
              </w:rPr>
            </w:pPr>
            <w:r w:rsidRPr="00C82ED2">
              <w:rPr>
                <w:i/>
                <w:iCs/>
                <w:sz w:val="18"/>
                <w:szCs w:val="18"/>
              </w:rPr>
              <w:t>(indicare numero e denominazione)</w:t>
            </w:r>
          </w:p>
        </w:tc>
      </w:tr>
      <w:tr w:rsidR="00E0567E" w:rsidRPr="00C82ED2" w14:paraId="62D8F077" w14:textId="77777777" w:rsidTr="0032247C">
        <w:trPr>
          <w:trHeight w:val="737"/>
        </w:trPr>
        <w:tc>
          <w:tcPr>
            <w:tcW w:w="271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13FA1" w14:textId="77777777" w:rsidR="00E0567E" w:rsidRPr="00C82ED2" w:rsidRDefault="00E0567E" w:rsidP="0032247C">
            <w:pPr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  <w:r w:rsidRPr="00C82ED2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Core business, ramo di attività, principali attività produttive e mercato/i di riferimento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2252F049" w14:textId="77777777" w:rsidR="00E0567E" w:rsidRPr="00C82ED2" w:rsidRDefault="00E0567E" w:rsidP="0032247C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82ED2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E0567E" w:rsidRPr="00C82ED2" w14:paraId="4EC4AB19" w14:textId="77777777" w:rsidTr="0032247C">
        <w:trPr>
          <w:trHeight w:val="1304"/>
        </w:trPr>
        <w:tc>
          <w:tcPr>
            <w:tcW w:w="271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DFE2A" w14:textId="77777777" w:rsidR="00E0567E" w:rsidRPr="00C82ED2" w:rsidRDefault="00E0567E" w:rsidP="0032247C">
            <w:pPr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  <w:r w:rsidRPr="00C82ED2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Ruolo del partner nel progetto</w:t>
            </w:r>
          </w:p>
          <w:p w14:paraId="5D5C718A" w14:textId="77777777" w:rsidR="00E0567E" w:rsidRPr="00C82ED2" w:rsidRDefault="00E0567E" w:rsidP="0032247C">
            <w:pPr>
              <w:rPr>
                <w:rFonts w:asciiTheme="minorHAnsi" w:hAnsiTheme="minorHAnsi" w:cstheme="minorHAnsi"/>
                <w:bCs/>
                <w:color w:val="00000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(</w:t>
            </w:r>
            <w:r w:rsidRPr="00E7152F">
              <w:rPr>
                <w:i/>
                <w:iCs/>
                <w:sz w:val="18"/>
                <w:szCs w:val="18"/>
              </w:rPr>
              <w:t>spiegare come partecipa alla concezione del progetto, come contribuisce alla sua attuazione e come condivide i rischi e i risultati con gli altri partner)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3E7CA4A2" w14:textId="77777777" w:rsidR="00E0567E" w:rsidRPr="00C82ED2" w:rsidRDefault="00E0567E" w:rsidP="0032247C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82ED2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E0567E" w:rsidRPr="00C82ED2" w14:paraId="20E9F11B" w14:textId="77777777" w:rsidTr="0032247C">
        <w:trPr>
          <w:trHeight w:val="1304"/>
        </w:trPr>
        <w:tc>
          <w:tcPr>
            <w:tcW w:w="271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4CC86" w14:textId="77777777" w:rsidR="00E0567E" w:rsidRPr="00C82ED2" w:rsidRDefault="00E0567E" w:rsidP="0032247C">
            <w:pPr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  <w:r w:rsidRPr="00E7152F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Conoscenze e competenze apportabili dal partner specificamente inerenti il progetto, in relazione alle funzioni e alle attività assegnate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098726D8" w14:textId="77777777" w:rsidR="00E0567E" w:rsidRPr="00C82ED2" w:rsidRDefault="00E0567E" w:rsidP="0032247C">
            <w:pPr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  <w:r w:rsidRPr="00C82ED2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 </w:t>
            </w:r>
          </w:p>
        </w:tc>
      </w:tr>
      <w:tr w:rsidR="00E0567E" w:rsidRPr="00C82ED2" w14:paraId="116D69C3" w14:textId="77777777" w:rsidTr="0032247C">
        <w:trPr>
          <w:trHeight w:val="1020"/>
        </w:trPr>
        <w:tc>
          <w:tcPr>
            <w:tcW w:w="27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9D35AF8" w14:textId="77777777" w:rsidR="00E0567E" w:rsidRPr="00C82ED2" w:rsidRDefault="00E0567E" w:rsidP="0032247C">
            <w:pPr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  <w:r w:rsidRPr="00E7152F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Motivazioni, specifici vantaggi e ricadute attese dalla partecipazione al progetto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C55C4D8" w14:textId="77777777" w:rsidR="00E0567E" w:rsidRPr="00C82ED2" w:rsidRDefault="00E0567E" w:rsidP="0032247C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</w:tbl>
    <w:p w14:paraId="2D7F28C5" w14:textId="77777777" w:rsidR="00E0567E" w:rsidRDefault="00E0567E" w:rsidP="00E0567E"/>
    <w:p w14:paraId="024BD99F" w14:textId="77777777" w:rsidR="00E0567E" w:rsidRDefault="00E0567E" w:rsidP="00E0567E"/>
    <w:p w14:paraId="32E86A40" w14:textId="77777777" w:rsidR="00E0567E" w:rsidRDefault="00E0567E" w:rsidP="00E0567E">
      <w:pPr>
        <w:pStyle w:val="Default"/>
        <w:rPr>
          <w:rFonts w:ascii="Arial" w:hAnsi="Arial" w:cs="Arial"/>
          <w:b/>
          <w:bCs/>
          <w:sz w:val="22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E0567E" w14:paraId="6A507253" w14:textId="77777777" w:rsidTr="0032247C">
        <w:trPr>
          <w:trHeight w:val="510"/>
        </w:trPr>
        <w:tc>
          <w:tcPr>
            <w:tcW w:w="9622" w:type="dxa"/>
            <w:vAlign w:val="center"/>
          </w:tcPr>
          <w:p w14:paraId="1940E9A7" w14:textId="77777777" w:rsidR="00E0567E" w:rsidRPr="00E7152F" w:rsidRDefault="00E0567E" w:rsidP="0032247C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sz w:val="22"/>
                <w:szCs w:val="28"/>
              </w:rPr>
              <w:t xml:space="preserve">SEZIONE 3 </w:t>
            </w:r>
            <w:r w:rsidRPr="00A800CD">
              <w:rPr>
                <w:rFonts w:ascii="Arial" w:hAnsi="Arial" w:cs="Arial"/>
                <w:b/>
                <w:bCs/>
                <w:sz w:val="22"/>
                <w:szCs w:val="28"/>
              </w:rPr>
              <w:t xml:space="preserve">– </w:t>
            </w:r>
            <w:r>
              <w:rPr>
                <w:rFonts w:ascii="Arial" w:hAnsi="Arial" w:cs="Arial"/>
                <w:b/>
                <w:bCs/>
                <w:sz w:val="22"/>
                <w:szCs w:val="28"/>
              </w:rPr>
              <w:t>DESCRIZIONE GENERALE DEL PROGETTO</w:t>
            </w:r>
          </w:p>
        </w:tc>
      </w:tr>
    </w:tbl>
    <w:p w14:paraId="2B3EBF02" w14:textId="77777777" w:rsidR="00E0567E" w:rsidRDefault="00E0567E" w:rsidP="00E0567E"/>
    <w:p w14:paraId="213275F0" w14:textId="77777777" w:rsidR="00E0567E" w:rsidRDefault="00E0567E" w:rsidP="00E0567E">
      <w:pPr>
        <w:pStyle w:val="Default"/>
        <w:tabs>
          <w:tab w:val="left" w:pos="851"/>
        </w:tabs>
        <w:ind w:left="851" w:hanging="851"/>
        <w:jc w:val="both"/>
        <w:rPr>
          <w:rFonts w:ascii="Arial" w:hAnsi="Arial" w:cs="Arial"/>
          <w:i/>
          <w:iCs/>
          <w:color w:val="auto"/>
          <w:sz w:val="18"/>
          <w:szCs w:val="18"/>
        </w:rPr>
      </w:pPr>
      <w:r>
        <w:rPr>
          <w:rFonts w:ascii="Arial" w:hAnsi="Arial" w:cs="Arial"/>
          <w:b/>
          <w:bCs/>
          <w:sz w:val="22"/>
          <w:szCs w:val="28"/>
        </w:rPr>
        <w:t>3.1</w:t>
      </w:r>
      <w:r>
        <w:rPr>
          <w:rFonts w:ascii="Arial" w:hAnsi="Arial" w:cs="Arial"/>
          <w:b/>
          <w:bCs/>
          <w:sz w:val="22"/>
          <w:szCs w:val="28"/>
        </w:rPr>
        <w:tab/>
      </w:r>
      <w:r w:rsidRPr="00E7152F">
        <w:rPr>
          <w:rFonts w:ascii="Arial" w:hAnsi="Arial" w:cs="Arial"/>
          <w:b/>
          <w:bCs/>
          <w:sz w:val="22"/>
          <w:szCs w:val="28"/>
        </w:rPr>
        <w:t>Idea e motivazioni alla base del progetto, problematica affrontata e obiettivi generali</w:t>
      </w:r>
    </w:p>
    <w:p w14:paraId="27E3333C" w14:textId="76D26F16" w:rsidR="00E0567E" w:rsidRDefault="00E0567E" w:rsidP="00E0567E">
      <w:pPr>
        <w:pStyle w:val="Default"/>
        <w:tabs>
          <w:tab w:val="left" w:pos="851"/>
        </w:tabs>
        <w:ind w:left="851" w:hanging="851"/>
        <w:jc w:val="both"/>
        <w:rPr>
          <w:rFonts w:ascii="Arial" w:hAnsi="Arial" w:cs="Arial"/>
          <w:i/>
          <w:iCs/>
          <w:color w:val="auto"/>
          <w:sz w:val="18"/>
          <w:szCs w:val="18"/>
        </w:rPr>
      </w:pPr>
      <w:r>
        <w:rPr>
          <w:rFonts w:ascii="Arial" w:hAnsi="Arial" w:cs="Arial"/>
          <w:i/>
          <w:iCs/>
          <w:color w:val="auto"/>
          <w:sz w:val="18"/>
          <w:szCs w:val="18"/>
        </w:rPr>
        <w:tab/>
      </w:r>
      <w:r w:rsidRPr="00E7152F">
        <w:rPr>
          <w:rFonts w:ascii="Arial" w:hAnsi="Arial" w:cs="Arial"/>
          <w:i/>
          <w:iCs/>
          <w:color w:val="auto"/>
          <w:sz w:val="18"/>
          <w:szCs w:val="18"/>
        </w:rPr>
        <w:t>Corrispondenza con criteri di valutazione “</w:t>
      </w:r>
      <w:r w:rsidR="00DF7197">
        <w:rPr>
          <w:rFonts w:ascii="Arial" w:hAnsi="Arial" w:cs="Arial"/>
          <w:i/>
          <w:iCs/>
          <w:color w:val="auto"/>
          <w:sz w:val="18"/>
          <w:szCs w:val="18"/>
        </w:rPr>
        <w:t>Q</w:t>
      </w:r>
      <w:r w:rsidR="00DF7197" w:rsidRPr="00DF7197">
        <w:rPr>
          <w:rFonts w:ascii="Arial" w:hAnsi="Arial" w:cs="Arial"/>
          <w:i/>
          <w:iCs/>
          <w:color w:val="auto"/>
          <w:sz w:val="18"/>
          <w:szCs w:val="18"/>
        </w:rPr>
        <w:t>ualità e coerenza della proposta: obiettivi e risultati attesi</w:t>
      </w:r>
      <w:r w:rsidR="00760963">
        <w:rPr>
          <w:rFonts w:ascii="Arial" w:hAnsi="Arial" w:cs="Arial"/>
          <w:i/>
          <w:iCs/>
          <w:color w:val="auto"/>
          <w:sz w:val="18"/>
          <w:szCs w:val="18"/>
        </w:rPr>
        <w:t xml:space="preserve">” e </w:t>
      </w:r>
      <w:r w:rsidRPr="00E7152F">
        <w:rPr>
          <w:rFonts w:ascii="Arial" w:hAnsi="Arial" w:cs="Arial"/>
          <w:i/>
          <w:iCs/>
          <w:color w:val="auto"/>
          <w:sz w:val="18"/>
          <w:szCs w:val="18"/>
        </w:rPr>
        <w:t>“</w:t>
      </w:r>
      <w:r>
        <w:rPr>
          <w:rFonts w:ascii="Arial" w:hAnsi="Arial" w:cs="Arial"/>
          <w:i/>
          <w:iCs/>
          <w:color w:val="auto"/>
          <w:sz w:val="18"/>
          <w:szCs w:val="18"/>
        </w:rPr>
        <w:t>V</w:t>
      </w:r>
      <w:r w:rsidRPr="00E7152F">
        <w:rPr>
          <w:rFonts w:ascii="Arial" w:hAnsi="Arial" w:cs="Arial"/>
          <w:i/>
          <w:iCs/>
          <w:color w:val="auto"/>
          <w:sz w:val="18"/>
          <w:szCs w:val="18"/>
        </w:rPr>
        <w:t>alidità tecnico-scientifica e livello di innovatività dei contenuti e delle metodologie”</w:t>
      </w:r>
      <w:r w:rsidRPr="00C82ED2">
        <w:rPr>
          <w:rFonts w:ascii="Arial" w:hAnsi="Arial" w:cs="Arial"/>
          <w:i/>
          <w:iCs/>
          <w:color w:val="auto"/>
          <w:sz w:val="18"/>
          <w:szCs w:val="18"/>
        </w:rPr>
        <w:t>.</w:t>
      </w:r>
    </w:p>
    <w:p w14:paraId="52313D5E" w14:textId="77777777" w:rsidR="00E0567E" w:rsidRDefault="00E0567E" w:rsidP="00E0567E"/>
    <w:p w14:paraId="460C1E4F" w14:textId="77777777" w:rsidR="00E0567E" w:rsidRDefault="00E0567E" w:rsidP="00E0567E">
      <w:r w:rsidRPr="00E7152F">
        <w:t xml:space="preserve">Introdurre il contesto generale e lo scenario complessivo (settoriale, tecnologico, territoriale e aziendale) in cui si colloca la proposta, il bisogno e le motivazioni che hanno indotto alla realizzazione del progetto e il tipo di problema a cui si propone di dare soluzione. Evidenziare la pertinenza del progetto rispetto agli obiettivi proposti. Fornire anche, se </w:t>
      </w:r>
      <w:r w:rsidRPr="00E7152F">
        <w:lastRenderedPageBreak/>
        <w:t>disponibili, informazioni sul contesto economico in cui il progetto si inserisce (trend tecnologici e di mercato, volumi d’affari, principali attori economici coinvolti, ecc.). In caso di progetto inter-polo, illustrare le sinergie prodotte e motivare adeguatamente la scelta della collaborazione.</w:t>
      </w:r>
    </w:p>
    <w:p w14:paraId="59F38A66" w14:textId="77777777" w:rsidR="00E0567E" w:rsidRDefault="00E0567E" w:rsidP="00E0567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E0567E" w14:paraId="06A09EF1" w14:textId="77777777" w:rsidTr="0032247C">
        <w:trPr>
          <w:trHeight w:val="1757"/>
        </w:trPr>
        <w:tc>
          <w:tcPr>
            <w:tcW w:w="9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1152C1" w14:textId="77777777" w:rsidR="00E0567E" w:rsidRDefault="00E0567E" w:rsidP="0032247C">
            <w:pPr>
              <w:pStyle w:val="Default"/>
              <w:tabs>
                <w:tab w:val="left" w:pos="851"/>
              </w:tabs>
              <w:jc w:val="both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</w:tbl>
    <w:p w14:paraId="5AFE3B85" w14:textId="77777777" w:rsidR="00E0567E" w:rsidRDefault="00E0567E" w:rsidP="00E0567E">
      <w:pPr>
        <w:pStyle w:val="Default"/>
        <w:tabs>
          <w:tab w:val="left" w:pos="851"/>
        </w:tabs>
        <w:jc w:val="both"/>
        <w:rPr>
          <w:rFonts w:ascii="Arial" w:hAnsi="Arial" w:cs="Arial"/>
          <w:b/>
          <w:bCs/>
          <w:sz w:val="22"/>
          <w:szCs w:val="28"/>
        </w:rPr>
      </w:pPr>
    </w:p>
    <w:p w14:paraId="663E5174" w14:textId="77777777" w:rsidR="00E0567E" w:rsidRDefault="00E0567E" w:rsidP="00E0567E">
      <w:pPr>
        <w:pStyle w:val="Default"/>
        <w:tabs>
          <w:tab w:val="left" w:pos="851"/>
        </w:tabs>
        <w:ind w:left="851" w:hanging="851"/>
        <w:jc w:val="both"/>
        <w:rPr>
          <w:rFonts w:ascii="Arial" w:hAnsi="Arial" w:cs="Arial"/>
          <w:i/>
          <w:iCs/>
          <w:color w:val="auto"/>
          <w:sz w:val="18"/>
          <w:szCs w:val="18"/>
        </w:rPr>
      </w:pPr>
      <w:r>
        <w:rPr>
          <w:rFonts w:ascii="Arial" w:hAnsi="Arial" w:cs="Arial"/>
          <w:b/>
          <w:bCs/>
          <w:sz w:val="22"/>
          <w:szCs w:val="28"/>
        </w:rPr>
        <w:t>3.2</w:t>
      </w:r>
      <w:r>
        <w:rPr>
          <w:rFonts w:ascii="Arial" w:hAnsi="Arial" w:cs="Arial"/>
          <w:b/>
          <w:bCs/>
          <w:sz w:val="22"/>
          <w:szCs w:val="28"/>
        </w:rPr>
        <w:tab/>
      </w:r>
      <w:r w:rsidRPr="00E7152F">
        <w:rPr>
          <w:rFonts w:ascii="Arial" w:hAnsi="Arial" w:cs="Arial"/>
          <w:b/>
          <w:bCs/>
          <w:sz w:val="22"/>
          <w:szCs w:val="28"/>
        </w:rPr>
        <w:t>Area e tecnologia di applicazione</w:t>
      </w:r>
    </w:p>
    <w:p w14:paraId="7FC7BDCE" w14:textId="77777777" w:rsidR="00E0567E" w:rsidRDefault="00E0567E" w:rsidP="00E0567E">
      <w:pPr>
        <w:pStyle w:val="Default"/>
        <w:tabs>
          <w:tab w:val="left" w:pos="851"/>
        </w:tabs>
        <w:ind w:left="851" w:hanging="851"/>
        <w:jc w:val="both"/>
        <w:rPr>
          <w:rFonts w:ascii="Arial" w:hAnsi="Arial" w:cs="Arial"/>
          <w:i/>
          <w:iCs/>
          <w:color w:val="auto"/>
          <w:sz w:val="18"/>
          <w:szCs w:val="18"/>
        </w:rPr>
      </w:pPr>
      <w:r>
        <w:rPr>
          <w:rFonts w:ascii="Arial" w:hAnsi="Arial" w:cs="Arial"/>
          <w:i/>
          <w:iCs/>
          <w:color w:val="auto"/>
          <w:sz w:val="18"/>
          <w:szCs w:val="18"/>
        </w:rPr>
        <w:tab/>
      </w:r>
      <w:r w:rsidRPr="00BA6B5A">
        <w:rPr>
          <w:rFonts w:ascii="Arial" w:hAnsi="Arial" w:cs="Arial"/>
          <w:i/>
          <w:iCs/>
          <w:color w:val="auto"/>
          <w:sz w:val="18"/>
          <w:szCs w:val="18"/>
        </w:rPr>
        <w:t xml:space="preserve">Criterio di ammissibilità della proposta, ai sensi </w:t>
      </w:r>
      <w:r w:rsidRPr="00EF79FC">
        <w:rPr>
          <w:rFonts w:ascii="Arial" w:hAnsi="Arial" w:cs="Arial"/>
          <w:i/>
          <w:iCs/>
          <w:color w:val="auto"/>
          <w:sz w:val="18"/>
          <w:szCs w:val="18"/>
        </w:rPr>
        <w:t>dell’Art.5 del Bando</w:t>
      </w:r>
      <w:r w:rsidRPr="00BA6B5A">
        <w:rPr>
          <w:rFonts w:ascii="Arial" w:hAnsi="Arial" w:cs="Arial"/>
          <w:i/>
          <w:iCs/>
          <w:color w:val="auto"/>
          <w:sz w:val="18"/>
          <w:szCs w:val="18"/>
        </w:rPr>
        <w:t>.</w:t>
      </w:r>
    </w:p>
    <w:p w14:paraId="2CC992E8" w14:textId="77777777" w:rsidR="00E0567E" w:rsidRDefault="00E0567E" w:rsidP="00E0567E">
      <w:pPr>
        <w:pStyle w:val="Default"/>
        <w:tabs>
          <w:tab w:val="left" w:pos="851"/>
        </w:tabs>
        <w:jc w:val="both"/>
        <w:rPr>
          <w:rFonts w:ascii="Arial" w:hAnsi="Arial" w:cs="Arial"/>
          <w:b/>
          <w:bCs/>
          <w:sz w:val="22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E0567E" w14:paraId="70D7B8DE" w14:textId="77777777" w:rsidTr="0032247C">
        <w:trPr>
          <w:trHeight w:val="1361"/>
        </w:trPr>
        <w:tc>
          <w:tcPr>
            <w:tcW w:w="9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15868D" w14:textId="77777777" w:rsidR="00E0567E" w:rsidRDefault="00E0567E" w:rsidP="0032247C">
            <w:pPr>
              <w:pStyle w:val="Default"/>
              <w:tabs>
                <w:tab w:val="left" w:pos="851"/>
              </w:tabs>
              <w:jc w:val="both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</w:tbl>
    <w:p w14:paraId="1EDC2133" w14:textId="77777777" w:rsidR="00E0567E" w:rsidRPr="00E7152F" w:rsidRDefault="00E0567E" w:rsidP="00E0567E">
      <w:pPr>
        <w:pStyle w:val="Default"/>
        <w:tabs>
          <w:tab w:val="left" w:pos="851"/>
        </w:tabs>
        <w:ind w:left="851" w:hanging="851"/>
        <w:jc w:val="both"/>
        <w:rPr>
          <w:rFonts w:ascii="Arial" w:hAnsi="Arial" w:cs="Arial"/>
          <w:b/>
          <w:bCs/>
          <w:sz w:val="22"/>
          <w:szCs w:val="28"/>
        </w:rPr>
      </w:pPr>
      <w:r w:rsidRPr="00E7152F">
        <w:rPr>
          <w:rFonts w:ascii="Arial" w:hAnsi="Arial" w:cs="Arial"/>
          <w:b/>
          <w:bCs/>
          <w:sz w:val="22"/>
          <w:szCs w:val="28"/>
        </w:rPr>
        <w:t>3.3</w:t>
      </w:r>
      <w:r>
        <w:rPr>
          <w:rFonts w:ascii="Arial" w:hAnsi="Arial" w:cs="Arial"/>
          <w:b/>
          <w:bCs/>
          <w:sz w:val="22"/>
          <w:szCs w:val="28"/>
        </w:rPr>
        <w:tab/>
      </w:r>
      <w:r w:rsidRPr="00E7152F">
        <w:rPr>
          <w:rFonts w:ascii="Arial" w:hAnsi="Arial" w:cs="Arial"/>
          <w:b/>
          <w:bCs/>
          <w:sz w:val="22"/>
          <w:szCs w:val="28"/>
        </w:rPr>
        <w:t xml:space="preserve">Stato dell’arte scientifico-tecnologico </w:t>
      </w:r>
    </w:p>
    <w:p w14:paraId="7DF26170" w14:textId="23E9EBF5" w:rsidR="00E0567E" w:rsidRPr="00E7152F" w:rsidRDefault="00E0567E" w:rsidP="00E0567E">
      <w:pPr>
        <w:pStyle w:val="Default"/>
        <w:tabs>
          <w:tab w:val="left" w:pos="851"/>
        </w:tabs>
        <w:ind w:left="851" w:hanging="851"/>
        <w:jc w:val="both"/>
        <w:rPr>
          <w:rFonts w:ascii="Arial" w:hAnsi="Arial" w:cs="Arial"/>
          <w:i/>
          <w:iCs/>
          <w:color w:val="auto"/>
          <w:sz w:val="18"/>
          <w:szCs w:val="18"/>
        </w:rPr>
      </w:pPr>
      <w:r>
        <w:rPr>
          <w:rFonts w:ascii="Arial" w:hAnsi="Arial" w:cs="Arial"/>
          <w:i/>
          <w:iCs/>
          <w:color w:val="auto"/>
          <w:sz w:val="18"/>
          <w:szCs w:val="18"/>
        </w:rPr>
        <w:tab/>
      </w:r>
      <w:r w:rsidRPr="00E7152F">
        <w:rPr>
          <w:rFonts w:ascii="Arial" w:hAnsi="Arial" w:cs="Arial"/>
          <w:i/>
          <w:iCs/>
          <w:color w:val="auto"/>
          <w:sz w:val="18"/>
          <w:szCs w:val="18"/>
        </w:rPr>
        <w:t>Corrispondenza con criteri di valutazione “</w:t>
      </w:r>
      <w:r w:rsidR="00DF7197">
        <w:rPr>
          <w:rFonts w:ascii="Arial" w:hAnsi="Arial" w:cs="Arial"/>
          <w:i/>
          <w:iCs/>
          <w:color w:val="auto"/>
          <w:sz w:val="18"/>
          <w:szCs w:val="18"/>
        </w:rPr>
        <w:t>Q</w:t>
      </w:r>
      <w:r w:rsidR="00DF7197" w:rsidRPr="00DF7197">
        <w:rPr>
          <w:rFonts w:ascii="Arial" w:hAnsi="Arial" w:cs="Arial"/>
          <w:i/>
          <w:iCs/>
          <w:color w:val="auto"/>
          <w:sz w:val="18"/>
          <w:szCs w:val="18"/>
        </w:rPr>
        <w:t>ualità e coerenza della proposta: obiettivi e risultati attesi</w:t>
      </w:r>
      <w:r w:rsidRPr="00E7152F">
        <w:rPr>
          <w:rFonts w:ascii="Arial" w:hAnsi="Arial" w:cs="Arial"/>
          <w:i/>
          <w:iCs/>
          <w:color w:val="auto"/>
          <w:sz w:val="18"/>
          <w:szCs w:val="18"/>
        </w:rPr>
        <w:t>” e “</w:t>
      </w:r>
      <w:r>
        <w:rPr>
          <w:rFonts w:ascii="Arial" w:hAnsi="Arial" w:cs="Arial"/>
          <w:i/>
          <w:iCs/>
          <w:color w:val="auto"/>
          <w:sz w:val="18"/>
          <w:szCs w:val="18"/>
        </w:rPr>
        <w:t>V</w:t>
      </w:r>
      <w:r w:rsidRPr="00E7152F">
        <w:rPr>
          <w:rFonts w:ascii="Arial" w:hAnsi="Arial" w:cs="Arial"/>
          <w:i/>
          <w:iCs/>
          <w:color w:val="auto"/>
          <w:sz w:val="18"/>
          <w:szCs w:val="18"/>
        </w:rPr>
        <w:t>alidità tecnico-scientifica e livello di innovatività dei contenuti e delle metodologie”</w:t>
      </w:r>
      <w:r>
        <w:rPr>
          <w:rFonts w:ascii="Arial" w:hAnsi="Arial" w:cs="Arial"/>
          <w:i/>
          <w:iCs/>
          <w:color w:val="auto"/>
          <w:sz w:val="18"/>
          <w:szCs w:val="18"/>
        </w:rPr>
        <w:t>.</w:t>
      </w:r>
    </w:p>
    <w:p w14:paraId="56910391" w14:textId="77777777" w:rsidR="00E0567E" w:rsidRDefault="00E0567E" w:rsidP="00E0567E"/>
    <w:p w14:paraId="1442B183" w14:textId="77777777" w:rsidR="00E0567E" w:rsidRDefault="00E0567E" w:rsidP="00E0567E">
      <w:r w:rsidRPr="00E7152F">
        <w:t>Descrivere lo stato dell’arte del problema scientifico-tecnologico affrontato, delle soluzioni esistenti (evidenziandone i limiti) e degli attori operanti (ove possibile, fornire informazioni anche sulla situazione dello stato brevettuale).</w:t>
      </w:r>
    </w:p>
    <w:p w14:paraId="5DA0AE47" w14:textId="77777777" w:rsidR="00E0567E" w:rsidRDefault="00E0567E" w:rsidP="00E0567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E0567E" w14:paraId="671EC566" w14:textId="77777777" w:rsidTr="0032247C">
        <w:trPr>
          <w:trHeight w:val="1757"/>
        </w:trPr>
        <w:tc>
          <w:tcPr>
            <w:tcW w:w="9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4AC2C4" w14:textId="77777777" w:rsidR="00E0567E" w:rsidRDefault="00E0567E" w:rsidP="0032247C"/>
        </w:tc>
      </w:tr>
    </w:tbl>
    <w:p w14:paraId="2287BEFC" w14:textId="77777777" w:rsidR="00E0567E" w:rsidRDefault="00E0567E" w:rsidP="00E0567E"/>
    <w:p w14:paraId="4CB696B9" w14:textId="77777777" w:rsidR="00E0567E" w:rsidRPr="00E7152F" w:rsidRDefault="00E0567E" w:rsidP="00E0567E">
      <w:pPr>
        <w:pStyle w:val="Default"/>
        <w:tabs>
          <w:tab w:val="left" w:pos="851"/>
        </w:tabs>
        <w:ind w:left="851" w:hanging="851"/>
        <w:jc w:val="both"/>
        <w:rPr>
          <w:rFonts w:ascii="Arial" w:hAnsi="Arial" w:cs="Arial"/>
          <w:b/>
          <w:bCs/>
          <w:sz w:val="22"/>
          <w:szCs w:val="28"/>
        </w:rPr>
      </w:pPr>
      <w:r>
        <w:rPr>
          <w:rFonts w:ascii="Arial" w:hAnsi="Arial" w:cs="Arial"/>
          <w:b/>
          <w:bCs/>
          <w:sz w:val="22"/>
          <w:szCs w:val="28"/>
        </w:rPr>
        <w:t>3.4</w:t>
      </w:r>
      <w:r>
        <w:rPr>
          <w:rFonts w:ascii="Arial" w:hAnsi="Arial" w:cs="Arial"/>
          <w:b/>
          <w:bCs/>
          <w:sz w:val="22"/>
          <w:szCs w:val="28"/>
        </w:rPr>
        <w:tab/>
      </w:r>
      <w:r w:rsidRPr="00E7152F">
        <w:rPr>
          <w:rFonts w:ascii="Arial" w:hAnsi="Arial" w:cs="Arial"/>
          <w:b/>
          <w:bCs/>
          <w:sz w:val="22"/>
          <w:szCs w:val="28"/>
        </w:rPr>
        <w:t xml:space="preserve">Innovazioni perseguite nel progetto </w:t>
      </w:r>
    </w:p>
    <w:p w14:paraId="13C1147F" w14:textId="77777777" w:rsidR="00E0567E" w:rsidRPr="00E7152F" w:rsidRDefault="00E0567E" w:rsidP="00E0567E">
      <w:pPr>
        <w:pStyle w:val="Default"/>
        <w:tabs>
          <w:tab w:val="left" w:pos="851"/>
        </w:tabs>
        <w:ind w:left="851" w:hanging="851"/>
        <w:jc w:val="both"/>
        <w:rPr>
          <w:rFonts w:ascii="Arial" w:hAnsi="Arial" w:cs="Arial"/>
          <w:i/>
          <w:iCs/>
          <w:color w:val="auto"/>
          <w:sz w:val="18"/>
          <w:szCs w:val="18"/>
        </w:rPr>
      </w:pPr>
      <w:r>
        <w:rPr>
          <w:rFonts w:ascii="Arial" w:hAnsi="Arial" w:cs="Arial"/>
          <w:i/>
          <w:iCs/>
          <w:color w:val="auto"/>
          <w:sz w:val="18"/>
          <w:szCs w:val="18"/>
        </w:rPr>
        <w:tab/>
      </w:r>
      <w:r w:rsidRPr="00E7152F">
        <w:rPr>
          <w:rFonts w:ascii="Arial" w:hAnsi="Arial" w:cs="Arial"/>
          <w:i/>
          <w:iCs/>
          <w:color w:val="auto"/>
          <w:sz w:val="18"/>
          <w:szCs w:val="18"/>
        </w:rPr>
        <w:t>Corrispondenza con criterio di valutazione “</w:t>
      </w:r>
      <w:r>
        <w:rPr>
          <w:rFonts w:ascii="Arial" w:hAnsi="Arial" w:cs="Arial"/>
          <w:i/>
          <w:iCs/>
          <w:color w:val="auto"/>
          <w:sz w:val="18"/>
          <w:szCs w:val="18"/>
        </w:rPr>
        <w:t>V</w:t>
      </w:r>
      <w:r w:rsidRPr="00E7152F">
        <w:rPr>
          <w:rFonts w:ascii="Arial" w:hAnsi="Arial" w:cs="Arial"/>
          <w:i/>
          <w:iCs/>
          <w:color w:val="auto"/>
          <w:sz w:val="18"/>
          <w:szCs w:val="18"/>
        </w:rPr>
        <w:t>alidità tecnico-scientifica e livello di innovatività dei contenuti e delle metodologie”</w:t>
      </w:r>
    </w:p>
    <w:p w14:paraId="713C0514" w14:textId="77777777" w:rsidR="00E0567E" w:rsidRDefault="00E0567E" w:rsidP="00E0567E"/>
    <w:p w14:paraId="269BD245" w14:textId="77777777" w:rsidR="00E0567E" w:rsidRPr="00E7152F" w:rsidRDefault="00E0567E" w:rsidP="00E0567E">
      <w:r w:rsidRPr="00E7152F">
        <w:t xml:space="preserve">Evidenziare e descrivere il valore innovativo e gli elementi di originalità del progetto (soluzione innovativa, metodologia innovativa, prodotto/servizio innovativo, materiali/componenti innovativi, applicazione di soluzioni esistenti su nuovo contesto applicativo, etc.), nonché gli eventuali miglioramenti/adattamenti rispetto a soluzioni </w:t>
      </w:r>
      <w:r w:rsidRPr="00E7152F">
        <w:lastRenderedPageBreak/>
        <w:t>esistenti. Spiegare perché i risultati che si intendono raggiungere sono competitivi. Illustrare i principali ostacoli tecnico-scientifici da superare e la validità prospettica del progetto.</w:t>
      </w:r>
    </w:p>
    <w:p w14:paraId="42DE5A3D" w14:textId="77777777" w:rsidR="00E0567E" w:rsidRPr="00E7152F" w:rsidRDefault="00E0567E" w:rsidP="00E0567E">
      <w:r w:rsidRPr="00E7152F">
        <w:t>Precisare se trattasi di innovazione a livello Locale/Nazionale/Internazionale.</w:t>
      </w:r>
    </w:p>
    <w:p w14:paraId="6738A056" w14:textId="77777777" w:rsidR="00E0567E" w:rsidRPr="00E7152F" w:rsidRDefault="00E0567E" w:rsidP="00E0567E">
      <w:r w:rsidRPr="00E7152F">
        <w:t xml:space="preserve">Laddove possibile aggiungere una stima dei possibili brevetti e delle pubblicazioni scientifiche ottenibili.  </w:t>
      </w:r>
    </w:p>
    <w:p w14:paraId="026BFCB4" w14:textId="77777777" w:rsidR="00E0567E" w:rsidRDefault="00E0567E" w:rsidP="00E0567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E0567E" w14:paraId="027B313A" w14:textId="77777777" w:rsidTr="0032247C">
        <w:trPr>
          <w:trHeight w:val="1757"/>
        </w:trPr>
        <w:tc>
          <w:tcPr>
            <w:tcW w:w="9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CA49BB" w14:textId="77777777" w:rsidR="00E0567E" w:rsidRDefault="00E0567E" w:rsidP="0032247C"/>
        </w:tc>
      </w:tr>
    </w:tbl>
    <w:p w14:paraId="4B1C4192" w14:textId="77777777" w:rsidR="00E0567E" w:rsidRDefault="00E0567E" w:rsidP="00E0567E"/>
    <w:p w14:paraId="160C61E0" w14:textId="77777777" w:rsidR="00E0567E" w:rsidRPr="00E7152F" w:rsidRDefault="00E0567E" w:rsidP="00E0567E">
      <w:pPr>
        <w:pStyle w:val="Default"/>
        <w:tabs>
          <w:tab w:val="left" w:pos="851"/>
        </w:tabs>
        <w:ind w:left="851" w:hanging="851"/>
        <w:jc w:val="both"/>
        <w:rPr>
          <w:rFonts w:ascii="Arial" w:hAnsi="Arial" w:cs="Arial"/>
          <w:b/>
          <w:bCs/>
          <w:sz w:val="22"/>
          <w:szCs w:val="28"/>
        </w:rPr>
      </w:pPr>
      <w:r w:rsidRPr="00E7152F">
        <w:rPr>
          <w:rFonts w:ascii="Arial" w:hAnsi="Arial" w:cs="Arial"/>
          <w:b/>
          <w:bCs/>
          <w:sz w:val="22"/>
          <w:szCs w:val="28"/>
        </w:rPr>
        <w:t xml:space="preserve">3.5 </w:t>
      </w:r>
      <w:r>
        <w:rPr>
          <w:rFonts w:ascii="Arial" w:hAnsi="Arial" w:cs="Arial"/>
          <w:b/>
          <w:bCs/>
          <w:sz w:val="22"/>
          <w:szCs w:val="28"/>
        </w:rPr>
        <w:tab/>
      </w:r>
      <w:r w:rsidRPr="00E7152F">
        <w:rPr>
          <w:rFonts w:ascii="Arial" w:hAnsi="Arial" w:cs="Arial"/>
          <w:b/>
          <w:bCs/>
          <w:sz w:val="22"/>
          <w:szCs w:val="28"/>
        </w:rPr>
        <w:t xml:space="preserve">Sostenibilità tecnico-economica </w:t>
      </w:r>
    </w:p>
    <w:p w14:paraId="74139E2C" w14:textId="59FFB89E" w:rsidR="00E0567E" w:rsidRPr="00E7152F" w:rsidRDefault="00E0567E" w:rsidP="00E0567E">
      <w:pPr>
        <w:pStyle w:val="Default"/>
        <w:tabs>
          <w:tab w:val="left" w:pos="851"/>
        </w:tabs>
        <w:ind w:left="851" w:hanging="851"/>
        <w:jc w:val="both"/>
        <w:rPr>
          <w:rFonts w:ascii="Arial" w:hAnsi="Arial" w:cs="Arial"/>
          <w:i/>
          <w:iCs/>
          <w:color w:val="auto"/>
          <w:sz w:val="18"/>
          <w:szCs w:val="18"/>
        </w:rPr>
      </w:pPr>
      <w:r>
        <w:rPr>
          <w:rFonts w:ascii="Arial" w:hAnsi="Arial" w:cs="Arial"/>
          <w:i/>
          <w:iCs/>
          <w:color w:val="auto"/>
          <w:sz w:val="18"/>
          <w:szCs w:val="18"/>
        </w:rPr>
        <w:tab/>
      </w:r>
      <w:r w:rsidRPr="00E7152F">
        <w:rPr>
          <w:rFonts w:ascii="Arial" w:hAnsi="Arial" w:cs="Arial"/>
          <w:i/>
          <w:iCs/>
          <w:color w:val="auto"/>
          <w:sz w:val="18"/>
          <w:szCs w:val="18"/>
        </w:rPr>
        <w:t>Corrispondenza con criteri di valutazione “</w:t>
      </w:r>
      <w:r w:rsidR="00DF7197">
        <w:rPr>
          <w:rFonts w:ascii="Arial" w:hAnsi="Arial" w:cs="Arial"/>
          <w:i/>
          <w:iCs/>
          <w:color w:val="auto"/>
          <w:sz w:val="18"/>
          <w:szCs w:val="18"/>
        </w:rPr>
        <w:t>Q</w:t>
      </w:r>
      <w:r w:rsidR="00DF7197" w:rsidRPr="00DF7197">
        <w:rPr>
          <w:rFonts w:ascii="Arial" w:hAnsi="Arial" w:cs="Arial"/>
          <w:i/>
          <w:iCs/>
          <w:color w:val="auto"/>
          <w:sz w:val="18"/>
          <w:szCs w:val="18"/>
        </w:rPr>
        <w:t>ualità e coerenza della proposta: obiettivi e risultati attesi</w:t>
      </w:r>
      <w:r w:rsidRPr="00E7152F">
        <w:rPr>
          <w:rFonts w:ascii="Arial" w:hAnsi="Arial" w:cs="Arial"/>
          <w:i/>
          <w:iCs/>
          <w:color w:val="auto"/>
          <w:sz w:val="18"/>
          <w:szCs w:val="18"/>
        </w:rPr>
        <w:t>” e “Congruità e pertinenza dei costi</w:t>
      </w:r>
      <w:r>
        <w:rPr>
          <w:rFonts w:ascii="Arial" w:hAnsi="Arial" w:cs="Arial"/>
          <w:i/>
          <w:iCs/>
          <w:color w:val="auto"/>
          <w:sz w:val="18"/>
          <w:szCs w:val="18"/>
        </w:rPr>
        <w:t xml:space="preserve"> e tempi</w:t>
      </w:r>
      <w:r w:rsidRPr="00E7152F">
        <w:rPr>
          <w:rFonts w:ascii="Arial" w:hAnsi="Arial" w:cs="Arial"/>
          <w:i/>
          <w:iCs/>
          <w:color w:val="auto"/>
          <w:sz w:val="18"/>
          <w:szCs w:val="18"/>
        </w:rPr>
        <w:t>”</w:t>
      </w:r>
    </w:p>
    <w:p w14:paraId="2FA7E8FC" w14:textId="77777777" w:rsidR="00E0567E" w:rsidRDefault="00E0567E" w:rsidP="00E0567E"/>
    <w:p w14:paraId="7D244ACF" w14:textId="77777777" w:rsidR="00E0567E" w:rsidRDefault="00E0567E" w:rsidP="00E0567E">
      <w:r w:rsidRPr="00E7152F">
        <w:t>Delineare il livello di maturità delle soluzioni tecniche previste e la realizzabilità del progetto, nei tempi e nei costi, evidenziando la capacità di affrontare eventuali rischi (risultati negativi) durante l’attività di ricerca.</w:t>
      </w:r>
    </w:p>
    <w:p w14:paraId="57A1CDB5" w14:textId="1CEE4D9D" w:rsidR="00E0567E" w:rsidRPr="00E7152F" w:rsidRDefault="00E0567E" w:rsidP="00E0567E">
      <w:r w:rsidRPr="00E7152F">
        <w:br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E0567E" w14:paraId="1F3E0928" w14:textId="77777777" w:rsidTr="0032247C">
        <w:trPr>
          <w:trHeight w:val="1757"/>
        </w:trPr>
        <w:tc>
          <w:tcPr>
            <w:tcW w:w="9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5D8180" w14:textId="77777777" w:rsidR="00E0567E" w:rsidRDefault="00E0567E" w:rsidP="0032247C"/>
        </w:tc>
      </w:tr>
    </w:tbl>
    <w:p w14:paraId="29F20E89" w14:textId="745FF7B9" w:rsidR="00E0567E" w:rsidRDefault="00E0567E" w:rsidP="00E0567E"/>
    <w:p w14:paraId="20AF6354" w14:textId="1B832C33" w:rsidR="00E0567E" w:rsidRDefault="00E0567E" w:rsidP="00E0567E"/>
    <w:p w14:paraId="1243574E" w14:textId="3B36AB20" w:rsidR="00E0567E" w:rsidRDefault="00E0567E" w:rsidP="00E0567E"/>
    <w:p w14:paraId="3B4FBAF3" w14:textId="760B2DC3" w:rsidR="00E0567E" w:rsidRDefault="00E0567E" w:rsidP="00E0567E"/>
    <w:p w14:paraId="25E7969D" w14:textId="0A72D8AF" w:rsidR="00E0567E" w:rsidRDefault="00E0567E" w:rsidP="00E0567E"/>
    <w:p w14:paraId="72EF7203" w14:textId="7F7BA7BC" w:rsidR="00E0567E" w:rsidRDefault="00E0567E" w:rsidP="00E0567E"/>
    <w:p w14:paraId="45DEC0DF" w14:textId="4F5737F9" w:rsidR="00E0567E" w:rsidRDefault="00E0567E" w:rsidP="00E0567E"/>
    <w:p w14:paraId="600B2F2F" w14:textId="1ED272BC" w:rsidR="00E0567E" w:rsidRDefault="00E0567E" w:rsidP="00E0567E"/>
    <w:p w14:paraId="0A8852FE" w14:textId="1466ABA6" w:rsidR="00E0567E" w:rsidRDefault="00E0567E" w:rsidP="00E0567E"/>
    <w:p w14:paraId="41D3C177" w14:textId="77777777" w:rsidR="00E0567E" w:rsidRDefault="00E0567E" w:rsidP="00E0567E"/>
    <w:p w14:paraId="462470CA" w14:textId="77777777" w:rsidR="00E0567E" w:rsidRPr="00CF1815" w:rsidRDefault="00E0567E" w:rsidP="00E0567E">
      <w:pPr>
        <w:pStyle w:val="Default"/>
        <w:tabs>
          <w:tab w:val="left" w:pos="851"/>
        </w:tabs>
        <w:ind w:left="851" w:hanging="851"/>
        <w:jc w:val="both"/>
        <w:rPr>
          <w:rFonts w:ascii="Arial" w:hAnsi="Arial" w:cs="Arial"/>
          <w:b/>
          <w:bCs/>
          <w:sz w:val="22"/>
          <w:szCs w:val="28"/>
        </w:rPr>
      </w:pPr>
      <w:r>
        <w:rPr>
          <w:rFonts w:ascii="Arial" w:hAnsi="Arial" w:cs="Arial"/>
          <w:b/>
          <w:bCs/>
          <w:sz w:val="22"/>
          <w:szCs w:val="28"/>
        </w:rPr>
        <w:t>3.6</w:t>
      </w:r>
      <w:r>
        <w:rPr>
          <w:rFonts w:ascii="Arial" w:hAnsi="Arial" w:cs="Arial"/>
          <w:b/>
          <w:bCs/>
          <w:sz w:val="22"/>
          <w:szCs w:val="28"/>
        </w:rPr>
        <w:tab/>
      </w:r>
      <w:r w:rsidRPr="00CF1815">
        <w:rPr>
          <w:rFonts w:ascii="Arial" w:hAnsi="Arial" w:cs="Arial"/>
          <w:b/>
          <w:bCs/>
          <w:sz w:val="22"/>
          <w:szCs w:val="28"/>
        </w:rPr>
        <w:t>Dettaglio spese per servizi di consulenza</w:t>
      </w:r>
    </w:p>
    <w:p w14:paraId="7F07D91C" w14:textId="77777777" w:rsidR="00E0567E" w:rsidRPr="00CF1815" w:rsidRDefault="00E0567E" w:rsidP="00E0567E">
      <w:pPr>
        <w:pStyle w:val="Default"/>
        <w:tabs>
          <w:tab w:val="left" w:pos="851"/>
        </w:tabs>
        <w:ind w:left="851" w:hanging="851"/>
        <w:jc w:val="both"/>
        <w:rPr>
          <w:rFonts w:ascii="Arial" w:hAnsi="Arial" w:cs="Arial"/>
          <w:i/>
          <w:iCs/>
          <w:color w:val="auto"/>
          <w:sz w:val="18"/>
          <w:szCs w:val="18"/>
        </w:rPr>
      </w:pPr>
      <w:r>
        <w:rPr>
          <w:rFonts w:ascii="Arial" w:hAnsi="Arial" w:cs="Arial"/>
          <w:i/>
          <w:iCs/>
          <w:color w:val="auto"/>
          <w:sz w:val="18"/>
          <w:szCs w:val="18"/>
        </w:rPr>
        <w:tab/>
      </w:r>
      <w:r w:rsidRPr="00CF1815">
        <w:rPr>
          <w:rFonts w:ascii="Arial" w:hAnsi="Arial" w:cs="Arial"/>
          <w:i/>
          <w:iCs/>
          <w:color w:val="auto"/>
          <w:sz w:val="18"/>
          <w:szCs w:val="18"/>
        </w:rPr>
        <w:t>Corrispondenza con criterio di valutazione “Congruità e pertinenza dei costi</w:t>
      </w:r>
      <w:r>
        <w:rPr>
          <w:rFonts w:ascii="Arial" w:hAnsi="Arial" w:cs="Arial"/>
          <w:i/>
          <w:iCs/>
          <w:color w:val="auto"/>
          <w:sz w:val="18"/>
          <w:szCs w:val="18"/>
        </w:rPr>
        <w:t xml:space="preserve"> e tempi</w:t>
      </w:r>
      <w:r w:rsidRPr="00CF1815">
        <w:rPr>
          <w:rFonts w:ascii="Arial" w:hAnsi="Arial" w:cs="Arial"/>
          <w:i/>
          <w:iCs/>
          <w:color w:val="auto"/>
          <w:sz w:val="18"/>
          <w:szCs w:val="18"/>
        </w:rPr>
        <w:t>”</w:t>
      </w:r>
    </w:p>
    <w:p w14:paraId="6B20FE4E" w14:textId="77777777" w:rsidR="00E0567E" w:rsidRDefault="00E0567E" w:rsidP="00E0567E"/>
    <w:p w14:paraId="6BC8EF58" w14:textId="77777777" w:rsidR="00E0567E" w:rsidRPr="00CF1815" w:rsidRDefault="00E0567E" w:rsidP="00E0567E">
      <w:r w:rsidRPr="00CF1815">
        <w:t>Fornire il dettaglio delle consulenze che si intendono attivare sul progetto in termini di contenuti, professionalità coinvolte, esperienze nel settore.</w:t>
      </w:r>
    </w:p>
    <w:p w14:paraId="1692EA4C" w14:textId="77777777" w:rsidR="00E0567E" w:rsidRDefault="00E0567E" w:rsidP="00E0567E">
      <w:pPr>
        <w:spacing w:line="288" w:lineRule="auto"/>
        <w:rPr>
          <w:rFonts w:ascii="Calibri" w:hAnsi="Calibri" w:cs="Calibri"/>
          <w:bCs/>
          <w:i/>
          <w:lang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E0567E" w14:paraId="4F1F1297" w14:textId="77777777" w:rsidTr="0032247C">
        <w:trPr>
          <w:trHeight w:val="1757"/>
        </w:trPr>
        <w:tc>
          <w:tcPr>
            <w:tcW w:w="9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332BAB" w14:textId="77777777" w:rsidR="00E0567E" w:rsidRDefault="00E0567E" w:rsidP="0032247C">
            <w:pPr>
              <w:spacing w:line="288" w:lineRule="auto"/>
              <w:rPr>
                <w:rFonts w:ascii="Calibri" w:hAnsi="Calibri" w:cs="Calibri"/>
                <w:bCs/>
                <w:i/>
                <w:lang w:eastAsia="ar-SA"/>
              </w:rPr>
            </w:pPr>
          </w:p>
        </w:tc>
      </w:tr>
    </w:tbl>
    <w:p w14:paraId="76191207" w14:textId="77777777" w:rsidR="00E0567E" w:rsidRPr="00D464E4" w:rsidRDefault="00E0567E" w:rsidP="00E0567E">
      <w:pPr>
        <w:spacing w:line="288" w:lineRule="auto"/>
        <w:rPr>
          <w:rFonts w:ascii="Calibri" w:hAnsi="Calibri" w:cs="Calibri"/>
          <w:bCs/>
          <w:i/>
          <w:lang w:eastAsia="ar-SA"/>
        </w:rPr>
      </w:pPr>
    </w:p>
    <w:p w14:paraId="3AD59B51" w14:textId="77777777" w:rsidR="00E0567E" w:rsidRPr="00CF1815" w:rsidRDefault="00E0567E" w:rsidP="00E0567E">
      <w:pPr>
        <w:pStyle w:val="Default"/>
        <w:tabs>
          <w:tab w:val="left" w:pos="851"/>
        </w:tabs>
        <w:ind w:left="851" w:hanging="851"/>
        <w:jc w:val="both"/>
        <w:rPr>
          <w:rFonts w:ascii="Arial" w:hAnsi="Arial" w:cs="Arial"/>
          <w:b/>
          <w:bCs/>
          <w:sz w:val="22"/>
          <w:szCs w:val="28"/>
        </w:rPr>
      </w:pPr>
      <w:r>
        <w:rPr>
          <w:rFonts w:ascii="Arial" w:hAnsi="Arial" w:cs="Arial"/>
          <w:b/>
          <w:bCs/>
          <w:sz w:val="22"/>
          <w:szCs w:val="28"/>
        </w:rPr>
        <w:t>3.7</w:t>
      </w:r>
      <w:r>
        <w:rPr>
          <w:rFonts w:ascii="Arial" w:hAnsi="Arial" w:cs="Arial"/>
          <w:b/>
          <w:bCs/>
          <w:sz w:val="22"/>
          <w:szCs w:val="28"/>
        </w:rPr>
        <w:tab/>
      </w:r>
      <w:r w:rsidRPr="00CF1815">
        <w:rPr>
          <w:rFonts w:ascii="Arial" w:hAnsi="Arial" w:cs="Arial"/>
          <w:b/>
          <w:bCs/>
          <w:sz w:val="22"/>
          <w:szCs w:val="28"/>
        </w:rPr>
        <w:t>Dettaglio spese di ricerca contrattuale</w:t>
      </w:r>
    </w:p>
    <w:p w14:paraId="2FB4472C" w14:textId="77777777" w:rsidR="00E0567E" w:rsidRPr="00CF1815" w:rsidRDefault="00E0567E" w:rsidP="00E0567E">
      <w:pPr>
        <w:pStyle w:val="Default"/>
        <w:tabs>
          <w:tab w:val="left" w:pos="851"/>
        </w:tabs>
        <w:ind w:left="851" w:hanging="851"/>
        <w:jc w:val="both"/>
        <w:rPr>
          <w:rFonts w:ascii="Arial" w:hAnsi="Arial" w:cs="Arial"/>
          <w:i/>
          <w:iCs/>
          <w:color w:val="auto"/>
          <w:sz w:val="18"/>
          <w:szCs w:val="18"/>
        </w:rPr>
      </w:pPr>
      <w:r>
        <w:rPr>
          <w:rFonts w:ascii="Arial" w:hAnsi="Arial" w:cs="Arial"/>
          <w:i/>
          <w:iCs/>
          <w:color w:val="auto"/>
          <w:sz w:val="18"/>
          <w:szCs w:val="18"/>
        </w:rPr>
        <w:tab/>
      </w:r>
      <w:r w:rsidRPr="00CF1815">
        <w:rPr>
          <w:rFonts w:ascii="Arial" w:hAnsi="Arial" w:cs="Arial"/>
          <w:i/>
          <w:iCs/>
          <w:color w:val="auto"/>
          <w:sz w:val="18"/>
          <w:szCs w:val="18"/>
        </w:rPr>
        <w:t>Corrispondenza con criterio di valutazione “Congruità e pertinenza dei costi</w:t>
      </w:r>
      <w:r>
        <w:rPr>
          <w:rFonts w:ascii="Arial" w:hAnsi="Arial" w:cs="Arial"/>
          <w:i/>
          <w:iCs/>
          <w:color w:val="auto"/>
          <w:sz w:val="18"/>
          <w:szCs w:val="18"/>
        </w:rPr>
        <w:t xml:space="preserve"> e tempi</w:t>
      </w:r>
      <w:r w:rsidRPr="00CF1815">
        <w:rPr>
          <w:rFonts w:ascii="Arial" w:hAnsi="Arial" w:cs="Arial"/>
          <w:i/>
          <w:iCs/>
          <w:color w:val="auto"/>
          <w:sz w:val="18"/>
          <w:szCs w:val="18"/>
        </w:rPr>
        <w:t>”</w:t>
      </w:r>
    </w:p>
    <w:p w14:paraId="321B272C" w14:textId="77777777" w:rsidR="00E0567E" w:rsidRDefault="00E0567E" w:rsidP="00E0567E"/>
    <w:p w14:paraId="56BA81B3" w14:textId="77777777" w:rsidR="00E0567E" w:rsidRPr="00CF1815" w:rsidRDefault="00E0567E" w:rsidP="00E0567E">
      <w:r w:rsidRPr="00CF1815">
        <w:t>Fornire il dettaglio delle consulenze di ricerca contrattuale che si intendono attivare sul progetto in termini di contenuti, gruppo di lavoro e professionalità coinvolte, esperienze nel settore.</w:t>
      </w:r>
    </w:p>
    <w:p w14:paraId="4C0E8B24" w14:textId="77777777" w:rsidR="00E0567E" w:rsidRDefault="00E0567E" w:rsidP="00E0567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E0567E" w14:paraId="4E56BA52" w14:textId="77777777" w:rsidTr="0032247C">
        <w:trPr>
          <w:trHeight w:val="1757"/>
        </w:trPr>
        <w:tc>
          <w:tcPr>
            <w:tcW w:w="9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FCB91F" w14:textId="77777777" w:rsidR="00E0567E" w:rsidRDefault="00E0567E" w:rsidP="0032247C"/>
        </w:tc>
      </w:tr>
    </w:tbl>
    <w:p w14:paraId="7036B061" w14:textId="77777777" w:rsidR="00E0567E" w:rsidRPr="00CF1815" w:rsidRDefault="00E0567E" w:rsidP="00E0567E"/>
    <w:p w14:paraId="7D197C36" w14:textId="77777777" w:rsidR="00E0567E" w:rsidRPr="00CF1815" w:rsidRDefault="00E0567E" w:rsidP="00E0567E">
      <w:pPr>
        <w:pStyle w:val="Default"/>
        <w:tabs>
          <w:tab w:val="left" w:pos="851"/>
        </w:tabs>
        <w:ind w:left="851" w:hanging="851"/>
        <w:jc w:val="both"/>
        <w:rPr>
          <w:rFonts w:ascii="Arial" w:hAnsi="Arial" w:cs="Arial"/>
          <w:b/>
          <w:bCs/>
          <w:sz w:val="22"/>
          <w:szCs w:val="28"/>
        </w:rPr>
      </w:pPr>
      <w:r w:rsidRPr="00CF1815">
        <w:rPr>
          <w:rFonts w:ascii="Arial" w:hAnsi="Arial" w:cs="Arial"/>
          <w:b/>
          <w:bCs/>
          <w:sz w:val="22"/>
          <w:szCs w:val="28"/>
        </w:rPr>
        <w:t>3.8</w:t>
      </w:r>
      <w:r>
        <w:rPr>
          <w:rFonts w:ascii="Arial" w:hAnsi="Arial" w:cs="Arial"/>
          <w:b/>
          <w:bCs/>
          <w:sz w:val="22"/>
          <w:szCs w:val="28"/>
        </w:rPr>
        <w:tab/>
      </w:r>
      <w:r w:rsidRPr="00CF1815">
        <w:rPr>
          <w:rFonts w:ascii="Arial" w:hAnsi="Arial" w:cs="Arial"/>
          <w:b/>
          <w:bCs/>
          <w:sz w:val="22"/>
          <w:szCs w:val="28"/>
        </w:rPr>
        <w:t>Integrazione con altre iniziative ed evoluzioni future</w:t>
      </w:r>
    </w:p>
    <w:p w14:paraId="55BF10F0" w14:textId="77777777" w:rsidR="00E0567E" w:rsidRPr="00CF1815" w:rsidRDefault="00E0567E" w:rsidP="00E0567E">
      <w:pPr>
        <w:pStyle w:val="Default"/>
        <w:tabs>
          <w:tab w:val="left" w:pos="851"/>
        </w:tabs>
        <w:ind w:left="851" w:hanging="851"/>
        <w:jc w:val="both"/>
        <w:rPr>
          <w:rFonts w:ascii="Arial" w:hAnsi="Arial" w:cs="Arial"/>
          <w:i/>
          <w:iCs/>
          <w:color w:val="auto"/>
          <w:sz w:val="18"/>
          <w:szCs w:val="18"/>
        </w:rPr>
      </w:pPr>
      <w:r>
        <w:rPr>
          <w:rFonts w:ascii="Arial" w:hAnsi="Arial" w:cs="Arial"/>
          <w:i/>
          <w:iCs/>
          <w:color w:val="auto"/>
          <w:sz w:val="18"/>
          <w:szCs w:val="18"/>
        </w:rPr>
        <w:tab/>
      </w:r>
      <w:r w:rsidRPr="00CF1815">
        <w:rPr>
          <w:rFonts w:ascii="Arial" w:hAnsi="Arial" w:cs="Arial"/>
          <w:i/>
          <w:iCs/>
          <w:color w:val="auto"/>
          <w:sz w:val="18"/>
          <w:szCs w:val="18"/>
        </w:rPr>
        <w:t>Corrispondenza con criterio di valutazione “</w:t>
      </w:r>
      <w:r>
        <w:rPr>
          <w:rFonts w:ascii="Arial" w:hAnsi="Arial" w:cs="Arial"/>
          <w:i/>
          <w:iCs/>
          <w:color w:val="auto"/>
          <w:sz w:val="18"/>
          <w:szCs w:val="18"/>
        </w:rPr>
        <w:t>V</w:t>
      </w:r>
      <w:r w:rsidRPr="00CF1815">
        <w:rPr>
          <w:rFonts w:ascii="Arial" w:hAnsi="Arial" w:cs="Arial"/>
          <w:i/>
          <w:iCs/>
          <w:color w:val="auto"/>
          <w:sz w:val="18"/>
          <w:szCs w:val="18"/>
        </w:rPr>
        <w:t>alidità tecnico-scientifica e livello di innovatività dei contenuti e delle metodologie”</w:t>
      </w:r>
    </w:p>
    <w:p w14:paraId="1DF9A1A1" w14:textId="77777777" w:rsidR="00E0567E" w:rsidRDefault="00E0567E" w:rsidP="00E0567E"/>
    <w:p w14:paraId="0CBA5A2F" w14:textId="77777777" w:rsidR="00E0567E" w:rsidRPr="00CF1815" w:rsidRDefault="00E0567E" w:rsidP="00E0567E">
      <w:r w:rsidRPr="00CF1815">
        <w:t xml:space="preserve">Descrivere se e come la proposta si integra con altre iniziative progettuali a livello regionale, nazionale o europeo. </w:t>
      </w:r>
    </w:p>
    <w:p w14:paraId="6422757E" w14:textId="77777777" w:rsidR="00E0567E" w:rsidRPr="00CF1815" w:rsidRDefault="00E0567E" w:rsidP="00E0567E">
      <w:r w:rsidRPr="00CF1815">
        <w:t xml:space="preserve">Descrivere inoltre le possibili evoluzioni che potranno dare luogo a nuove proposte o iniziative a partire dai risultati del presente progetto. </w:t>
      </w:r>
    </w:p>
    <w:p w14:paraId="19025A5D" w14:textId="77777777" w:rsidR="00E0567E" w:rsidRPr="00CF1815" w:rsidRDefault="00E0567E" w:rsidP="00E0567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E0567E" w14:paraId="6CAB43BC" w14:textId="77777777" w:rsidTr="0032247C">
        <w:trPr>
          <w:trHeight w:val="1757"/>
        </w:trPr>
        <w:tc>
          <w:tcPr>
            <w:tcW w:w="9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51515E" w14:textId="77777777" w:rsidR="00E0567E" w:rsidRDefault="00E0567E" w:rsidP="0032247C"/>
        </w:tc>
      </w:tr>
    </w:tbl>
    <w:p w14:paraId="0152732B" w14:textId="77777777" w:rsidR="00E0567E" w:rsidRPr="00CF1815" w:rsidRDefault="00E0567E" w:rsidP="00E0567E"/>
    <w:p w14:paraId="5318F370" w14:textId="77777777" w:rsidR="00E0567E" w:rsidRPr="00CF1815" w:rsidRDefault="00E0567E" w:rsidP="00E0567E">
      <w:pPr>
        <w:pStyle w:val="Default"/>
        <w:tabs>
          <w:tab w:val="left" w:pos="851"/>
        </w:tabs>
        <w:ind w:left="851" w:hanging="851"/>
        <w:jc w:val="both"/>
        <w:rPr>
          <w:rFonts w:ascii="Arial" w:hAnsi="Arial" w:cs="Arial"/>
          <w:b/>
          <w:bCs/>
          <w:sz w:val="22"/>
          <w:szCs w:val="28"/>
        </w:rPr>
      </w:pPr>
      <w:r w:rsidRPr="00CF1815">
        <w:rPr>
          <w:rFonts w:ascii="Arial" w:hAnsi="Arial" w:cs="Arial"/>
          <w:b/>
          <w:bCs/>
          <w:sz w:val="22"/>
          <w:szCs w:val="28"/>
        </w:rPr>
        <w:t>3.9</w:t>
      </w:r>
      <w:r>
        <w:rPr>
          <w:rFonts w:ascii="Arial" w:hAnsi="Arial" w:cs="Arial"/>
          <w:b/>
          <w:bCs/>
          <w:sz w:val="22"/>
          <w:szCs w:val="28"/>
        </w:rPr>
        <w:tab/>
      </w:r>
      <w:r w:rsidRPr="00CF1815">
        <w:rPr>
          <w:rFonts w:ascii="Arial" w:hAnsi="Arial" w:cs="Arial"/>
          <w:b/>
          <w:bCs/>
          <w:sz w:val="22"/>
          <w:szCs w:val="28"/>
        </w:rPr>
        <w:t xml:space="preserve">Modalità di management e controllo del progetto </w:t>
      </w:r>
    </w:p>
    <w:p w14:paraId="7F400014" w14:textId="2DF9218D" w:rsidR="00E0567E" w:rsidRPr="00CF1815" w:rsidRDefault="00E0567E" w:rsidP="00E0567E">
      <w:pPr>
        <w:pStyle w:val="Default"/>
        <w:tabs>
          <w:tab w:val="left" w:pos="851"/>
        </w:tabs>
        <w:ind w:left="851" w:hanging="851"/>
        <w:jc w:val="both"/>
        <w:rPr>
          <w:rFonts w:ascii="Arial" w:hAnsi="Arial" w:cs="Arial"/>
          <w:i/>
          <w:iCs/>
          <w:color w:val="auto"/>
          <w:sz w:val="18"/>
          <w:szCs w:val="18"/>
        </w:rPr>
      </w:pPr>
      <w:r>
        <w:rPr>
          <w:rFonts w:ascii="Arial" w:hAnsi="Arial" w:cs="Arial"/>
          <w:i/>
          <w:iCs/>
          <w:color w:val="auto"/>
          <w:sz w:val="18"/>
          <w:szCs w:val="18"/>
        </w:rPr>
        <w:tab/>
      </w:r>
      <w:r w:rsidRPr="00CF1815">
        <w:rPr>
          <w:rFonts w:ascii="Arial" w:hAnsi="Arial" w:cs="Arial"/>
          <w:i/>
          <w:iCs/>
          <w:color w:val="auto"/>
          <w:sz w:val="18"/>
          <w:szCs w:val="18"/>
        </w:rPr>
        <w:t>Corrispondenza con criterio di valutazione “</w:t>
      </w:r>
      <w:r w:rsidR="00DF7197">
        <w:rPr>
          <w:rFonts w:ascii="Arial" w:hAnsi="Arial" w:cs="Arial"/>
          <w:i/>
          <w:iCs/>
          <w:color w:val="auto"/>
          <w:sz w:val="18"/>
          <w:szCs w:val="18"/>
        </w:rPr>
        <w:t>Q</w:t>
      </w:r>
      <w:r w:rsidR="00DF7197" w:rsidRPr="00DF7197">
        <w:rPr>
          <w:rFonts w:ascii="Arial" w:hAnsi="Arial" w:cs="Arial"/>
          <w:i/>
          <w:iCs/>
          <w:color w:val="auto"/>
          <w:sz w:val="18"/>
          <w:szCs w:val="18"/>
        </w:rPr>
        <w:t>ualità e coerenza della proposta: obiettivi e risultati attesi</w:t>
      </w:r>
      <w:r w:rsidRPr="00CF1815">
        <w:rPr>
          <w:rFonts w:ascii="Arial" w:hAnsi="Arial" w:cs="Arial"/>
          <w:i/>
          <w:iCs/>
          <w:color w:val="auto"/>
          <w:sz w:val="18"/>
          <w:szCs w:val="18"/>
        </w:rPr>
        <w:t>”</w:t>
      </w:r>
    </w:p>
    <w:p w14:paraId="554FF640" w14:textId="77777777" w:rsidR="00E0567E" w:rsidRDefault="00E0567E" w:rsidP="00E0567E"/>
    <w:p w14:paraId="77A6E02B" w14:textId="77777777" w:rsidR="00E0567E" w:rsidRPr="00CF1815" w:rsidRDefault="00E0567E" w:rsidP="00E0567E">
      <w:r w:rsidRPr="00CF1815">
        <w:t>Illustrare la governance del progetto (strumenti di management, processo decisionale, schema riun</w:t>
      </w:r>
      <w:r>
        <w:t>ioni, ec</w:t>
      </w:r>
      <w:r w:rsidRPr="00CF1815">
        <w:t>c.), nonché le modalità e gli strumenti di gestione e controllo programmi.</w:t>
      </w:r>
    </w:p>
    <w:p w14:paraId="57F2D98A" w14:textId="77777777" w:rsidR="00E0567E" w:rsidRPr="00CF1815" w:rsidRDefault="00E0567E" w:rsidP="00E0567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E0567E" w14:paraId="322B6D06" w14:textId="77777777" w:rsidTr="0032247C">
        <w:trPr>
          <w:trHeight w:val="1757"/>
        </w:trPr>
        <w:tc>
          <w:tcPr>
            <w:tcW w:w="9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907028" w14:textId="77777777" w:rsidR="00E0567E" w:rsidRDefault="00E0567E" w:rsidP="0032247C"/>
        </w:tc>
      </w:tr>
    </w:tbl>
    <w:p w14:paraId="47024563" w14:textId="77777777" w:rsidR="00E0567E" w:rsidRPr="00CF1815" w:rsidRDefault="00E0567E" w:rsidP="00E0567E"/>
    <w:p w14:paraId="3D2CC85F" w14:textId="77777777" w:rsidR="00E0567E" w:rsidRPr="00CF1815" w:rsidRDefault="00E0567E" w:rsidP="00E0567E">
      <w:pPr>
        <w:pStyle w:val="Default"/>
        <w:tabs>
          <w:tab w:val="left" w:pos="851"/>
        </w:tabs>
        <w:ind w:left="851" w:hanging="851"/>
        <w:jc w:val="both"/>
        <w:rPr>
          <w:rFonts w:ascii="Arial" w:hAnsi="Arial" w:cs="Arial"/>
          <w:b/>
          <w:bCs/>
          <w:sz w:val="22"/>
          <w:szCs w:val="28"/>
        </w:rPr>
      </w:pPr>
      <w:r w:rsidRPr="00CF1815">
        <w:rPr>
          <w:rFonts w:ascii="Arial" w:hAnsi="Arial" w:cs="Arial"/>
          <w:b/>
          <w:bCs/>
          <w:sz w:val="22"/>
          <w:szCs w:val="28"/>
        </w:rPr>
        <w:t>3.10</w:t>
      </w:r>
      <w:r>
        <w:rPr>
          <w:rFonts w:ascii="Arial" w:hAnsi="Arial" w:cs="Arial"/>
          <w:b/>
          <w:bCs/>
          <w:sz w:val="22"/>
          <w:szCs w:val="28"/>
        </w:rPr>
        <w:tab/>
      </w:r>
      <w:r w:rsidRPr="00CF1815">
        <w:rPr>
          <w:rFonts w:ascii="Arial" w:hAnsi="Arial" w:cs="Arial"/>
          <w:b/>
          <w:bCs/>
          <w:sz w:val="22"/>
          <w:szCs w:val="28"/>
        </w:rPr>
        <w:t>Ricadute, impatti attesi e diffusione/applicabilità dei risultati</w:t>
      </w:r>
    </w:p>
    <w:p w14:paraId="7A0FC371" w14:textId="77777777" w:rsidR="00E0567E" w:rsidRPr="00CF1815" w:rsidRDefault="00E0567E" w:rsidP="00E0567E">
      <w:pPr>
        <w:pStyle w:val="Default"/>
        <w:tabs>
          <w:tab w:val="left" w:pos="851"/>
        </w:tabs>
        <w:ind w:left="851" w:hanging="851"/>
        <w:jc w:val="both"/>
        <w:rPr>
          <w:rFonts w:ascii="Arial" w:hAnsi="Arial" w:cs="Arial"/>
          <w:i/>
          <w:iCs/>
          <w:color w:val="auto"/>
          <w:sz w:val="18"/>
          <w:szCs w:val="18"/>
        </w:rPr>
      </w:pPr>
      <w:r>
        <w:rPr>
          <w:rFonts w:ascii="Arial" w:hAnsi="Arial" w:cs="Arial"/>
          <w:i/>
          <w:iCs/>
          <w:color w:val="auto"/>
          <w:sz w:val="18"/>
          <w:szCs w:val="18"/>
        </w:rPr>
        <w:tab/>
      </w:r>
      <w:r w:rsidRPr="00CF1815">
        <w:rPr>
          <w:rFonts w:ascii="Arial" w:hAnsi="Arial" w:cs="Arial"/>
          <w:i/>
          <w:iCs/>
          <w:color w:val="auto"/>
          <w:sz w:val="18"/>
          <w:szCs w:val="18"/>
        </w:rPr>
        <w:t>Corrispondenza con criterio di valutazione “</w:t>
      </w:r>
      <w:r>
        <w:rPr>
          <w:rFonts w:ascii="Arial" w:hAnsi="Arial" w:cs="Arial"/>
          <w:i/>
          <w:iCs/>
          <w:color w:val="auto"/>
          <w:sz w:val="18"/>
          <w:szCs w:val="18"/>
        </w:rPr>
        <w:t>R</w:t>
      </w:r>
      <w:r w:rsidRPr="00CF1815">
        <w:rPr>
          <w:rFonts w:ascii="Arial" w:hAnsi="Arial" w:cs="Arial"/>
          <w:i/>
          <w:iCs/>
          <w:color w:val="auto"/>
          <w:sz w:val="18"/>
          <w:szCs w:val="18"/>
        </w:rPr>
        <w:t>icadute e impatti attesi</w:t>
      </w:r>
      <w:r>
        <w:rPr>
          <w:rFonts w:ascii="Arial" w:hAnsi="Arial" w:cs="Arial"/>
          <w:i/>
          <w:iCs/>
          <w:color w:val="auto"/>
          <w:sz w:val="18"/>
          <w:szCs w:val="18"/>
        </w:rPr>
        <w:t xml:space="preserve"> in termini di know-how aziendale e/o filiere industriali</w:t>
      </w:r>
      <w:r w:rsidRPr="00CF1815">
        <w:rPr>
          <w:rFonts w:ascii="Arial" w:hAnsi="Arial" w:cs="Arial"/>
          <w:i/>
          <w:iCs/>
          <w:color w:val="auto"/>
          <w:sz w:val="18"/>
          <w:szCs w:val="18"/>
        </w:rPr>
        <w:t>”</w:t>
      </w:r>
    </w:p>
    <w:p w14:paraId="49C9CB93" w14:textId="77777777" w:rsidR="00E0567E" w:rsidRDefault="00E0567E" w:rsidP="00E0567E"/>
    <w:p w14:paraId="5D939440" w14:textId="74F7F561" w:rsidR="00E0567E" w:rsidRPr="00CF1815" w:rsidRDefault="00E0567E" w:rsidP="00E0567E">
      <w:r w:rsidRPr="00CF1815">
        <w:t>Indicare le ricadute e impa</w:t>
      </w:r>
      <w:r>
        <w:t>tti attesi in termini di know</w:t>
      </w:r>
      <w:r w:rsidRPr="00CF1815">
        <w:t>-how (</w:t>
      </w:r>
      <w:r w:rsidRPr="00250E1D">
        <w:t>conoscenze/competenze/capacità acquisibili attraverso il progetto), di impatto tecnologico (nuovi prodotti, aumento dell’efficienza produttiva, ecc.), di impatto sull’andamento economico dei soggetti coinvolti e sul mercato. Descriver</w:t>
      </w:r>
      <w:r w:rsidR="00DB6C8E" w:rsidRPr="00250E1D">
        <w:t>e l’impatto atteso su filiera/impresa</w:t>
      </w:r>
      <w:r w:rsidRPr="00250E1D">
        <w:t xml:space="preserve"> e sul territorio, il grado di trasferibilità dei risultati, le eventuali ricadute occupazionali e – ove applicabile – l’impatto sulla sostenibilità ambientale.</w:t>
      </w:r>
    </w:p>
    <w:p w14:paraId="01AB50E4" w14:textId="77777777" w:rsidR="00E0567E" w:rsidRDefault="00E0567E" w:rsidP="00E0567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E0567E" w14:paraId="6AA7AC5E" w14:textId="77777777" w:rsidTr="0032247C">
        <w:trPr>
          <w:trHeight w:val="1757"/>
        </w:trPr>
        <w:tc>
          <w:tcPr>
            <w:tcW w:w="9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4AF50D" w14:textId="77777777" w:rsidR="00E0567E" w:rsidRDefault="00E0567E" w:rsidP="0032247C"/>
        </w:tc>
      </w:tr>
    </w:tbl>
    <w:p w14:paraId="3D8C8F47" w14:textId="77777777" w:rsidR="00E0567E" w:rsidRDefault="00E0567E" w:rsidP="00E0567E"/>
    <w:p w14:paraId="54617DAB" w14:textId="77777777" w:rsidR="00E0567E" w:rsidRDefault="00E0567E" w:rsidP="00E0567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E0567E" w14:paraId="2D378F0C" w14:textId="77777777" w:rsidTr="0032247C">
        <w:trPr>
          <w:trHeight w:val="510"/>
        </w:trPr>
        <w:tc>
          <w:tcPr>
            <w:tcW w:w="9622" w:type="dxa"/>
            <w:vAlign w:val="center"/>
          </w:tcPr>
          <w:p w14:paraId="3B1EF205" w14:textId="77777777" w:rsidR="00E0567E" w:rsidRPr="00CF1815" w:rsidRDefault="00E0567E" w:rsidP="0032247C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sz w:val="22"/>
                <w:szCs w:val="28"/>
              </w:rPr>
              <w:lastRenderedPageBreak/>
              <w:t xml:space="preserve">SEZIONE </w:t>
            </w:r>
            <w:r w:rsidRPr="00CF1815">
              <w:rPr>
                <w:rFonts w:ascii="Arial" w:hAnsi="Arial" w:cs="Arial"/>
                <w:b/>
                <w:bCs/>
                <w:sz w:val="22"/>
                <w:szCs w:val="28"/>
              </w:rPr>
              <w:t>4 – DESCRIZIONE DETTAGLIATA DEL PROGETTO</w:t>
            </w:r>
          </w:p>
        </w:tc>
      </w:tr>
    </w:tbl>
    <w:p w14:paraId="4777820C" w14:textId="77777777" w:rsidR="00E0567E" w:rsidRDefault="00E0567E" w:rsidP="00E0567E">
      <w:pPr>
        <w:pStyle w:val="Default"/>
        <w:tabs>
          <w:tab w:val="left" w:pos="851"/>
        </w:tabs>
        <w:ind w:left="851" w:hanging="851"/>
        <w:jc w:val="both"/>
        <w:rPr>
          <w:rFonts w:ascii="Arial" w:hAnsi="Arial" w:cs="Arial"/>
          <w:b/>
          <w:bCs/>
          <w:sz w:val="22"/>
          <w:szCs w:val="28"/>
        </w:rPr>
      </w:pPr>
    </w:p>
    <w:p w14:paraId="4EC4D329" w14:textId="77777777" w:rsidR="00E0567E" w:rsidRPr="000C5C53" w:rsidRDefault="00E0567E" w:rsidP="00E0567E">
      <w:pPr>
        <w:pStyle w:val="Default"/>
        <w:tabs>
          <w:tab w:val="left" w:pos="851"/>
        </w:tabs>
        <w:ind w:left="851" w:hanging="851"/>
        <w:jc w:val="both"/>
        <w:rPr>
          <w:rFonts w:ascii="Arial" w:hAnsi="Arial" w:cs="Arial"/>
          <w:b/>
          <w:bCs/>
          <w:sz w:val="22"/>
          <w:szCs w:val="28"/>
        </w:rPr>
      </w:pPr>
      <w:r w:rsidRPr="000C5C53">
        <w:rPr>
          <w:rFonts w:ascii="Arial" w:hAnsi="Arial" w:cs="Arial"/>
          <w:b/>
          <w:bCs/>
          <w:sz w:val="22"/>
          <w:szCs w:val="28"/>
        </w:rPr>
        <w:t>4.1</w:t>
      </w:r>
      <w:r w:rsidRPr="000C5C53">
        <w:rPr>
          <w:rFonts w:ascii="Arial" w:hAnsi="Arial" w:cs="Arial"/>
          <w:b/>
          <w:bCs/>
          <w:sz w:val="22"/>
          <w:szCs w:val="28"/>
        </w:rPr>
        <w:tab/>
        <w:t>Articolazione del progetto in Work Packages</w:t>
      </w:r>
    </w:p>
    <w:p w14:paraId="6FE5ACB3" w14:textId="513E8B03" w:rsidR="00E0567E" w:rsidRPr="00CF1815" w:rsidRDefault="00E0567E" w:rsidP="00E0567E">
      <w:pPr>
        <w:pStyle w:val="Default"/>
        <w:tabs>
          <w:tab w:val="left" w:pos="851"/>
        </w:tabs>
        <w:ind w:left="851" w:hanging="851"/>
        <w:jc w:val="both"/>
        <w:rPr>
          <w:rFonts w:ascii="Arial" w:hAnsi="Arial" w:cs="Arial"/>
          <w:i/>
          <w:iCs/>
          <w:color w:val="auto"/>
          <w:sz w:val="18"/>
          <w:szCs w:val="18"/>
        </w:rPr>
      </w:pPr>
      <w:r>
        <w:rPr>
          <w:rFonts w:ascii="Arial" w:hAnsi="Arial" w:cs="Arial"/>
          <w:i/>
          <w:iCs/>
          <w:color w:val="auto"/>
          <w:sz w:val="18"/>
          <w:szCs w:val="18"/>
        </w:rPr>
        <w:tab/>
      </w:r>
      <w:r w:rsidRPr="00CF1815">
        <w:rPr>
          <w:rFonts w:ascii="Arial" w:hAnsi="Arial" w:cs="Arial"/>
          <w:i/>
          <w:iCs/>
          <w:color w:val="auto"/>
          <w:sz w:val="18"/>
          <w:szCs w:val="18"/>
        </w:rPr>
        <w:t>Corrispondenza con criterio di valutazione “</w:t>
      </w:r>
      <w:r w:rsidR="00DF7197" w:rsidRPr="00DF7197">
        <w:rPr>
          <w:rFonts w:ascii="Arial" w:hAnsi="Arial" w:cs="Arial"/>
          <w:i/>
          <w:iCs/>
          <w:color w:val="auto"/>
          <w:sz w:val="18"/>
          <w:szCs w:val="18"/>
        </w:rPr>
        <w:t>Qualità e coerenza della proposta: obiettivi e risultati attesi</w:t>
      </w:r>
      <w:r w:rsidRPr="00CF1815">
        <w:rPr>
          <w:rFonts w:ascii="Arial" w:hAnsi="Arial" w:cs="Arial"/>
          <w:i/>
          <w:iCs/>
          <w:color w:val="auto"/>
          <w:sz w:val="18"/>
          <w:szCs w:val="18"/>
        </w:rPr>
        <w:t>”</w:t>
      </w:r>
    </w:p>
    <w:p w14:paraId="591F42F1" w14:textId="77777777" w:rsidR="00E0567E" w:rsidRDefault="00E0567E" w:rsidP="00E0567E">
      <w:pPr>
        <w:rPr>
          <w:rFonts w:ascii="Calibri" w:hAnsi="Calibri" w:cs="Calibri"/>
          <w:bCs/>
          <w:szCs w:val="20"/>
          <w:lang w:eastAsia="ar-SA"/>
        </w:rPr>
      </w:pPr>
    </w:p>
    <w:p w14:paraId="1F57F164" w14:textId="77777777" w:rsidR="00E0567E" w:rsidRPr="00CF1815" w:rsidRDefault="00E0567E" w:rsidP="00E0567E">
      <w:r w:rsidRPr="00CF1815">
        <w:t>L’insieme delle attività del progetto deve essere organizzato attraverso un Work Breakdown Structure (WBS), per il quale si intende un albero gerarchico come quello riportato nella figura sottostante. I costi riportati per ciascun Work Package e per ciascuna Task devono corrispondere a quelli indicati nell’allegato “Piano economico-finanziario del</w:t>
      </w:r>
      <w:r>
        <w:t xml:space="preserve"> Progetto</w:t>
      </w:r>
      <w:r w:rsidRPr="00CF1815">
        <w:t>”, che costituisce parte integrante del presente format. Con riferimento ai Tasks, il WBS deve essere redatto coerentemente alla scelta tra opzione 1) e opzione 2) di cui al successivo paragrafo 4.3. In caso di opzione 1), a ciascuna Task sono associati un unico partner e il relativo costo. In caso di opzione 2), a ciascuna Task sono associati più partner e la somma dei relativi costi.</w:t>
      </w:r>
    </w:p>
    <w:p w14:paraId="0BD45B01" w14:textId="77777777" w:rsidR="00E0567E" w:rsidRDefault="00E0567E" w:rsidP="00E0567E">
      <w:pPr>
        <w:pStyle w:val="Default"/>
        <w:tabs>
          <w:tab w:val="left" w:pos="851"/>
        </w:tabs>
        <w:ind w:left="851" w:hanging="851"/>
        <w:jc w:val="both"/>
        <w:rPr>
          <w:rFonts w:ascii="Arial" w:hAnsi="Arial" w:cs="Arial"/>
          <w:b/>
          <w:bCs/>
          <w:sz w:val="22"/>
          <w:szCs w:val="28"/>
        </w:rPr>
      </w:pPr>
      <w:r w:rsidRPr="009117A9">
        <w:rPr>
          <w:rFonts w:ascii="Arial" w:hAnsi="Arial" w:cs="Arial"/>
          <w:b/>
          <w:bCs/>
          <w:noProof/>
          <w:sz w:val="22"/>
          <w:szCs w:val="28"/>
          <w:lang w:eastAsia="it-IT"/>
        </w:rPr>
        <w:drawing>
          <wp:anchor distT="0" distB="0" distL="114300" distR="114300" simplePos="0" relativeHeight="251663360" behindDoc="0" locked="0" layoutInCell="1" allowOverlap="1" wp14:anchorId="5E18C1F0" wp14:editId="76D4F092">
            <wp:simplePos x="0" y="0"/>
            <wp:positionH relativeFrom="margin">
              <wp:align>right</wp:align>
            </wp:positionH>
            <wp:positionV relativeFrom="paragraph">
              <wp:posOffset>219075</wp:posOffset>
            </wp:positionV>
            <wp:extent cx="6116320" cy="4047490"/>
            <wp:effectExtent l="0" t="0" r="0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404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B3E863" w14:textId="77777777" w:rsidR="00E0567E" w:rsidRDefault="00E0567E" w:rsidP="00E0567E">
      <w:pPr>
        <w:pStyle w:val="Default"/>
        <w:tabs>
          <w:tab w:val="left" w:pos="851"/>
        </w:tabs>
        <w:ind w:left="851" w:hanging="851"/>
        <w:jc w:val="both"/>
        <w:rPr>
          <w:rFonts w:ascii="Arial" w:hAnsi="Arial" w:cs="Arial"/>
          <w:b/>
          <w:bCs/>
          <w:sz w:val="22"/>
          <w:szCs w:val="28"/>
        </w:rPr>
      </w:pPr>
    </w:p>
    <w:p w14:paraId="4CE7128E" w14:textId="77777777" w:rsidR="00E0567E" w:rsidRDefault="00E0567E" w:rsidP="00E0567E">
      <w:pPr>
        <w:rPr>
          <w:b/>
          <w:bCs/>
          <w:color w:val="000000"/>
          <w:sz w:val="22"/>
          <w:szCs w:val="28"/>
        </w:rPr>
      </w:pPr>
      <w:r>
        <w:rPr>
          <w:b/>
          <w:bCs/>
          <w:sz w:val="22"/>
          <w:szCs w:val="28"/>
        </w:rPr>
        <w:br w:type="page"/>
      </w:r>
    </w:p>
    <w:p w14:paraId="57BF9D56" w14:textId="77777777" w:rsidR="00E0567E" w:rsidRPr="00CF1815" w:rsidRDefault="00E0567E" w:rsidP="00E0567E">
      <w:pPr>
        <w:pStyle w:val="Default"/>
        <w:tabs>
          <w:tab w:val="left" w:pos="851"/>
        </w:tabs>
        <w:ind w:left="851" w:hanging="851"/>
        <w:jc w:val="both"/>
        <w:rPr>
          <w:rFonts w:ascii="Arial" w:hAnsi="Arial" w:cs="Arial"/>
          <w:b/>
          <w:bCs/>
          <w:sz w:val="22"/>
          <w:szCs w:val="28"/>
        </w:rPr>
      </w:pPr>
      <w:r w:rsidRPr="00CF1815">
        <w:rPr>
          <w:rFonts w:ascii="Arial" w:hAnsi="Arial" w:cs="Arial"/>
          <w:b/>
          <w:bCs/>
          <w:sz w:val="22"/>
          <w:szCs w:val="28"/>
        </w:rPr>
        <w:lastRenderedPageBreak/>
        <w:t>4.2</w:t>
      </w:r>
      <w:r w:rsidRPr="00CF1815">
        <w:rPr>
          <w:rFonts w:ascii="Arial" w:hAnsi="Arial" w:cs="Arial"/>
          <w:b/>
          <w:bCs/>
          <w:sz w:val="22"/>
          <w:szCs w:val="28"/>
        </w:rPr>
        <w:tab/>
        <w:t xml:space="preserve">Eventi di verifica del progetto </w:t>
      </w:r>
    </w:p>
    <w:p w14:paraId="6D03DE95" w14:textId="77777777" w:rsidR="00E0567E" w:rsidRPr="00CF1815" w:rsidRDefault="00E0567E" w:rsidP="00E0567E">
      <w:pPr>
        <w:rPr>
          <w:rFonts w:ascii="Calibri" w:hAnsi="Calibri" w:cs="Calibri"/>
          <w:bCs/>
          <w:szCs w:val="20"/>
          <w:lang w:eastAsia="ar-SA"/>
        </w:rPr>
      </w:pPr>
    </w:p>
    <w:p w14:paraId="487EDB03" w14:textId="6DDD8960" w:rsidR="00E0567E" w:rsidRDefault="00E0567E" w:rsidP="00E0567E">
      <w:bookmarkStart w:id="0" w:name="_GoBack"/>
      <w:bookmarkEnd w:id="0"/>
      <w:r w:rsidRPr="00250E1D">
        <w:t>Per “eventi di verifica del progetto” (o Milestones di progetto) sono da intendersi</w:t>
      </w:r>
      <w:r w:rsidR="00DB6C8E" w:rsidRPr="00250E1D">
        <w:t xml:space="preserve"> gli eventi, tipicamente </w:t>
      </w:r>
      <w:r w:rsidR="00450DCD" w:rsidRPr="00250E1D">
        <w:t>semestrali/quadrimestrali</w:t>
      </w:r>
      <w:r w:rsidRPr="00250E1D">
        <w:t>, in occasione dei quali i risultati del periodo precedente sono messi a disposizione per la valutazione dell’adeguatezza tecnica e programmatica rispetto agli impegni assunti e della credibilità delle tempistiche preventivate per la conclusione del progetto.</w:t>
      </w:r>
    </w:p>
    <w:p w14:paraId="45A4D6AF" w14:textId="77777777" w:rsidR="00E0567E" w:rsidRDefault="00E0567E" w:rsidP="00E0567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E0567E" w14:paraId="4FF4FC65" w14:textId="77777777" w:rsidTr="0032247C">
        <w:trPr>
          <w:trHeight w:val="1757"/>
        </w:trPr>
        <w:tc>
          <w:tcPr>
            <w:tcW w:w="9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CCD42F" w14:textId="77777777" w:rsidR="00E0567E" w:rsidRDefault="00E0567E" w:rsidP="0032247C"/>
        </w:tc>
      </w:tr>
    </w:tbl>
    <w:p w14:paraId="0483890F" w14:textId="77777777" w:rsidR="00E0567E" w:rsidRDefault="00E0567E" w:rsidP="00E0567E"/>
    <w:p w14:paraId="452DBA2C" w14:textId="77777777" w:rsidR="00E0567E" w:rsidRPr="00CF1815" w:rsidRDefault="00E0567E" w:rsidP="00E0567E">
      <w:pPr>
        <w:pStyle w:val="Default"/>
        <w:tabs>
          <w:tab w:val="left" w:pos="851"/>
        </w:tabs>
        <w:ind w:left="851" w:hanging="851"/>
        <w:jc w:val="both"/>
        <w:rPr>
          <w:rFonts w:ascii="Arial" w:hAnsi="Arial" w:cs="Arial"/>
          <w:b/>
          <w:bCs/>
          <w:sz w:val="22"/>
          <w:szCs w:val="28"/>
        </w:rPr>
      </w:pPr>
      <w:r>
        <w:rPr>
          <w:rFonts w:ascii="Arial" w:hAnsi="Arial" w:cs="Arial"/>
          <w:b/>
          <w:bCs/>
          <w:sz w:val="22"/>
          <w:szCs w:val="28"/>
        </w:rPr>
        <w:t>4.3</w:t>
      </w:r>
      <w:r>
        <w:rPr>
          <w:rFonts w:ascii="Arial" w:hAnsi="Arial" w:cs="Arial"/>
          <w:b/>
          <w:bCs/>
          <w:sz w:val="22"/>
          <w:szCs w:val="28"/>
        </w:rPr>
        <w:tab/>
      </w:r>
      <w:r w:rsidRPr="00CF1815">
        <w:rPr>
          <w:rFonts w:ascii="Arial" w:hAnsi="Arial" w:cs="Arial"/>
          <w:b/>
          <w:bCs/>
          <w:sz w:val="22"/>
          <w:szCs w:val="28"/>
        </w:rPr>
        <w:t>Descrizione del progetto attraverso Work Packages</w:t>
      </w:r>
    </w:p>
    <w:p w14:paraId="064C0CE5" w14:textId="77777777" w:rsidR="00E0567E" w:rsidRPr="00CF1815" w:rsidRDefault="00E0567E" w:rsidP="00E0567E">
      <w:pPr>
        <w:pStyle w:val="Default"/>
        <w:tabs>
          <w:tab w:val="left" w:pos="851"/>
        </w:tabs>
        <w:ind w:left="851" w:hanging="851"/>
        <w:jc w:val="both"/>
        <w:rPr>
          <w:rFonts w:ascii="Arial" w:hAnsi="Arial" w:cs="Arial"/>
          <w:i/>
          <w:iCs/>
          <w:color w:val="auto"/>
          <w:sz w:val="18"/>
          <w:szCs w:val="18"/>
        </w:rPr>
      </w:pPr>
      <w:r>
        <w:rPr>
          <w:rFonts w:ascii="Arial" w:hAnsi="Arial" w:cs="Arial"/>
          <w:i/>
          <w:iCs/>
          <w:color w:val="auto"/>
          <w:sz w:val="18"/>
          <w:szCs w:val="18"/>
        </w:rPr>
        <w:tab/>
      </w:r>
      <w:r w:rsidRPr="00CF1815">
        <w:rPr>
          <w:rFonts w:ascii="Arial" w:hAnsi="Arial" w:cs="Arial"/>
          <w:i/>
          <w:iCs/>
          <w:color w:val="auto"/>
          <w:sz w:val="18"/>
          <w:szCs w:val="18"/>
        </w:rPr>
        <w:t>(Tabelle da compilare per ogni Work Package)</w:t>
      </w:r>
    </w:p>
    <w:p w14:paraId="2E9757AD" w14:textId="7093BB39" w:rsidR="00E0567E" w:rsidRPr="00CF1815" w:rsidRDefault="00E0567E" w:rsidP="00E0567E">
      <w:pPr>
        <w:pStyle w:val="Default"/>
        <w:tabs>
          <w:tab w:val="left" w:pos="851"/>
        </w:tabs>
        <w:ind w:left="851" w:hanging="851"/>
        <w:jc w:val="both"/>
        <w:rPr>
          <w:rFonts w:ascii="Arial" w:hAnsi="Arial" w:cs="Arial"/>
          <w:i/>
          <w:iCs/>
          <w:color w:val="auto"/>
          <w:sz w:val="18"/>
          <w:szCs w:val="18"/>
        </w:rPr>
      </w:pPr>
      <w:r>
        <w:rPr>
          <w:rFonts w:ascii="Arial" w:hAnsi="Arial" w:cs="Arial"/>
          <w:i/>
          <w:iCs/>
          <w:color w:val="auto"/>
          <w:sz w:val="18"/>
          <w:szCs w:val="18"/>
        </w:rPr>
        <w:tab/>
      </w:r>
      <w:r w:rsidRPr="00CF1815">
        <w:rPr>
          <w:rFonts w:ascii="Arial" w:hAnsi="Arial" w:cs="Arial"/>
          <w:i/>
          <w:iCs/>
          <w:color w:val="auto"/>
          <w:sz w:val="18"/>
          <w:szCs w:val="18"/>
        </w:rPr>
        <w:t>Corrispondenza con criterio di valutazione “</w:t>
      </w:r>
      <w:r w:rsidR="00DF7197" w:rsidRPr="00DF7197">
        <w:rPr>
          <w:rFonts w:ascii="Arial" w:hAnsi="Arial" w:cs="Arial"/>
          <w:i/>
          <w:iCs/>
          <w:color w:val="auto"/>
          <w:sz w:val="18"/>
          <w:szCs w:val="18"/>
        </w:rPr>
        <w:t>Qualità e coerenza della proposta: obiettivi e risultati attesi</w:t>
      </w:r>
      <w:r w:rsidRPr="00CF1815">
        <w:rPr>
          <w:rFonts w:ascii="Arial" w:hAnsi="Arial" w:cs="Arial"/>
          <w:i/>
          <w:iCs/>
          <w:color w:val="auto"/>
          <w:sz w:val="18"/>
          <w:szCs w:val="18"/>
        </w:rPr>
        <w:t>”</w:t>
      </w:r>
    </w:p>
    <w:p w14:paraId="7F0B614F" w14:textId="77777777" w:rsidR="00E0567E" w:rsidRDefault="00E0567E" w:rsidP="00E0567E"/>
    <w:p w14:paraId="72A10F41" w14:textId="77777777" w:rsidR="00E0567E" w:rsidRPr="004B33B2" w:rsidRDefault="00E0567E" w:rsidP="00E0567E">
      <w:r w:rsidRPr="004B33B2">
        <w:t>I partner proponenti possono articolare il progetto secondo una delle seguenti opzioni (la scelta effettuata deve essere indicata in premessa):</w:t>
      </w:r>
    </w:p>
    <w:p w14:paraId="27D31EAF" w14:textId="77777777" w:rsidR="00E0567E" w:rsidRPr="004B33B2" w:rsidRDefault="00E0567E" w:rsidP="00E0567E">
      <w:pPr>
        <w:pStyle w:val="Paragrafoelenco"/>
        <w:numPr>
          <w:ilvl w:val="0"/>
          <w:numId w:val="31"/>
        </w:numPr>
        <w:spacing w:before="0" w:after="0"/>
        <w:ind w:left="284" w:hanging="284"/>
      </w:pPr>
      <w:r w:rsidRPr="004B33B2">
        <w:t xml:space="preserve">a ciascuna Task corrisponde univocamente uno e un solo partner. Nel caso in cui l’entità delle attività lo suggerisca, a un partner possono essere attribuite più Task. </w:t>
      </w:r>
    </w:p>
    <w:p w14:paraId="694CF2F8" w14:textId="77777777" w:rsidR="00E0567E" w:rsidRPr="004B33B2" w:rsidRDefault="00E0567E" w:rsidP="00E0567E">
      <w:pPr>
        <w:pStyle w:val="Paragrafoelenco"/>
        <w:numPr>
          <w:ilvl w:val="0"/>
          <w:numId w:val="31"/>
        </w:numPr>
        <w:spacing w:before="0" w:after="0"/>
        <w:ind w:left="284" w:hanging="284"/>
      </w:pPr>
      <w:r w:rsidRPr="004B33B2">
        <w:t>a ciascuna Task possono corrispondere più partner. Indicare il partner responsabile della Task.</w:t>
      </w:r>
    </w:p>
    <w:p w14:paraId="4811F44D" w14:textId="77777777" w:rsidR="00E0567E" w:rsidRDefault="00E0567E" w:rsidP="00E0567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3"/>
        <w:gridCol w:w="1603"/>
        <w:gridCol w:w="1604"/>
        <w:gridCol w:w="1604"/>
        <w:gridCol w:w="1604"/>
        <w:gridCol w:w="1604"/>
      </w:tblGrid>
      <w:tr w:rsidR="00E0567E" w:rsidRPr="004B33B2" w14:paraId="7E7FF9FF" w14:textId="77777777" w:rsidTr="0032247C">
        <w:trPr>
          <w:trHeight w:val="510"/>
        </w:trPr>
        <w:tc>
          <w:tcPr>
            <w:tcW w:w="3206" w:type="dxa"/>
            <w:gridSpan w:val="2"/>
            <w:vAlign w:val="center"/>
          </w:tcPr>
          <w:p w14:paraId="73D61080" w14:textId="77777777" w:rsidR="00E0567E" w:rsidRPr="004B33B2" w:rsidRDefault="00E0567E" w:rsidP="0032247C">
            <w:pPr>
              <w:rPr>
                <w:sz w:val="18"/>
                <w:szCs w:val="18"/>
              </w:rPr>
            </w:pPr>
            <w:r w:rsidRPr="004B33B2">
              <w:rPr>
                <w:b/>
                <w:bCs/>
                <w:sz w:val="18"/>
                <w:szCs w:val="18"/>
                <w:lang w:val="en-GB" w:eastAsia="ar-SA"/>
              </w:rPr>
              <w:t>Work Package n.</w:t>
            </w:r>
            <w:r w:rsidRPr="004B33B2">
              <w:rPr>
                <w:bCs/>
                <w:sz w:val="18"/>
                <w:szCs w:val="18"/>
                <w:lang w:val="en-GB" w:eastAsia="ar-SA"/>
              </w:rPr>
              <w:t xml:space="preserve"> </w:t>
            </w:r>
            <w:r w:rsidRPr="004B33B2">
              <w:rPr>
                <w:i/>
                <w:iCs/>
                <w:sz w:val="18"/>
                <w:szCs w:val="18"/>
              </w:rPr>
              <w:t>(es. 1)</w:t>
            </w:r>
          </w:p>
        </w:tc>
        <w:tc>
          <w:tcPr>
            <w:tcW w:w="3208" w:type="dxa"/>
            <w:gridSpan w:val="2"/>
            <w:vAlign w:val="center"/>
          </w:tcPr>
          <w:p w14:paraId="7643F93B" w14:textId="77777777" w:rsidR="00E0567E" w:rsidRPr="004B33B2" w:rsidRDefault="00E0567E" w:rsidP="0032247C">
            <w:pPr>
              <w:rPr>
                <w:sz w:val="18"/>
                <w:szCs w:val="18"/>
              </w:rPr>
            </w:pPr>
            <w:r w:rsidRPr="004B33B2">
              <w:rPr>
                <w:b/>
                <w:bCs/>
                <w:sz w:val="18"/>
                <w:szCs w:val="18"/>
                <w:lang w:eastAsia="ar-SA"/>
              </w:rPr>
              <w:t>Inizio attività:</w:t>
            </w:r>
            <w:r w:rsidRPr="004B33B2">
              <w:rPr>
                <w:bCs/>
                <w:sz w:val="18"/>
                <w:szCs w:val="18"/>
                <w:lang w:eastAsia="ar-SA"/>
              </w:rPr>
              <w:t xml:space="preserve"> </w:t>
            </w:r>
            <w:r w:rsidRPr="004B33B2">
              <w:rPr>
                <w:i/>
                <w:iCs/>
                <w:sz w:val="18"/>
                <w:szCs w:val="18"/>
              </w:rPr>
              <w:t>(es. M2)</w:t>
            </w:r>
          </w:p>
        </w:tc>
        <w:tc>
          <w:tcPr>
            <w:tcW w:w="3208" w:type="dxa"/>
            <w:gridSpan w:val="2"/>
            <w:vAlign w:val="center"/>
          </w:tcPr>
          <w:p w14:paraId="28BD3AA8" w14:textId="77777777" w:rsidR="00E0567E" w:rsidRPr="004B33B2" w:rsidRDefault="00E0567E" w:rsidP="0032247C">
            <w:pPr>
              <w:rPr>
                <w:sz w:val="18"/>
                <w:szCs w:val="18"/>
              </w:rPr>
            </w:pPr>
            <w:r w:rsidRPr="004B33B2">
              <w:rPr>
                <w:b/>
                <w:bCs/>
                <w:sz w:val="18"/>
                <w:szCs w:val="18"/>
                <w:lang w:eastAsia="ar-SA"/>
              </w:rPr>
              <w:t>Fine attività:</w:t>
            </w:r>
            <w:r w:rsidRPr="004B33B2">
              <w:rPr>
                <w:bCs/>
                <w:sz w:val="18"/>
                <w:szCs w:val="18"/>
                <w:lang w:eastAsia="ar-SA"/>
              </w:rPr>
              <w:t xml:space="preserve"> </w:t>
            </w:r>
            <w:r w:rsidRPr="004B33B2">
              <w:rPr>
                <w:i/>
                <w:iCs/>
                <w:sz w:val="18"/>
                <w:szCs w:val="18"/>
              </w:rPr>
              <w:t>(es. M9)</w:t>
            </w:r>
          </w:p>
        </w:tc>
      </w:tr>
      <w:tr w:rsidR="00E0567E" w:rsidRPr="004B33B2" w14:paraId="2AD34C29" w14:textId="77777777" w:rsidTr="0032247C">
        <w:trPr>
          <w:trHeight w:val="340"/>
        </w:trPr>
        <w:tc>
          <w:tcPr>
            <w:tcW w:w="9622" w:type="dxa"/>
            <w:gridSpan w:val="6"/>
            <w:vAlign w:val="center"/>
          </w:tcPr>
          <w:p w14:paraId="0EA6A9F8" w14:textId="77777777" w:rsidR="00E0567E" w:rsidRPr="004B33B2" w:rsidRDefault="00E0567E" w:rsidP="0032247C">
            <w:pPr>
              <w:rPr>
                <w:sz w:val="18"/>
                <w:szCs w:val="18"/>
              </w:rPr>
            </w:pPr>
            <w:r w:rsidRPr="004B33B2">
              <w:rPr>
                <w:b/>
                <w:bCs/>
                <w:sz w:val="18"/>
                <w:szCs w:val="18"/>
                <w:lang w:eastAsia="ar-SA"/>
              </w:rPr>
              <w:t>Titolo Work package:</w:t>
            </w:r>
          </w:p>
        </w:tc>
      </w:tr>
      <w:tr w:rsidR="00E0567E" w:rsidRPr="004B33B2" w14:paraId="14CDB269" w14:textId="77777777" w:rsidTr="0032247C">
        <w:trPr>
          <w:trHeight w:val="340"/>
        </w:trPr>
        <w:tc>
          <w:tcPr>
            <w:tcW w:w="4810" w:type="dxa"/>
            <w:gridSpan w:val="3"/>
            <w:vAlign w:val="center"/>
          </w:tcPr>
          <w:p w14:paraId="071D9C29" w14:textId="77777777" w:rsidR="00E0567E" w:rsidRPr="004B33B2" w:rsidRDefault="00E0567E" w:rsidP="0032247C">
            <w:pPr>
              <w:rPr>
                <w:sz w:val="18"/>
                <w:szCs w:val="18"/>
              </w:rPr>
            </w:pPr>
            <w:r w:rsidRPr="004B33B2">
              <w:rPr>
                <w:b/>
                <w:bCs/>
                <w:sz w:val="18"/>
                <w:szCs w:val="18"/>
                <w:lang w:eastAsia="ar-SA"/>
              </w:rPr>
              <w:t>Work Package Leader:</w:t>
            </w:r>
          </w:p>
        </w:tc>
        <w:tc>
          <w:tcPr>
            <w:tcW w:w="4812" w:type="dxa"/>
            <w:gridSpan w:val="3"/>
            <w:vAlign w:val="center"/>
          </w:tcPr>
          <w:p w14:paraId="15FC8D84" w14:textId="77777777" w:rsidR="00E0567E" w:rsidRPr="004B33B2" w:rsidRDefault="00E0567E" w:rsidP="0032247C">
            <w:pPr>
              <w:rPr>
                <w:sz w:val="18"/>
                <w:szCs w:val="18"/>
              </w:rPr>
            </w:pPr>
            <w:r w:rsidRPr="004B33B2">
              <w:rPr>
                <w:b/>
                <w:bCs/>
                <w:sz w:val="18"/>
                <w:szCs w:val="18"/>
                <w:lang w:eastAsia="ar-SA"/>
              </w:rPr>
              <w:t>Costo:</w:t>
            </w:r>
            <w:r w:rsidRPr="004B33B2">
              <w:rPr>
                <w:bCs/>
                <w:sz w:val="18"/>
                <w:szCs w:val="18"/>
                <w:lang w:eastAsia="ar-SA"/>
              </w:rPr>
              <w:t xml:space="preserve"> </w:t>
            </w:r>
            <w:r w:rsidRPr="004B33B2">
              <w:rPr>
                <w:i/>
                <w:iCs/>
                <w:sz w:val="18"/>
                <w:szCs w:val="18"/>
              </w:rPr>
              <w:t>…. [euro]</w:t>
            </w:r>
          </w:p>
        </w:tc>
      </w:tr>
      <w:tr w:rsidR="00E0567E" w:rsidRPr="004B33B2" w14:paraId="73D6AF81" w14:textId="77777777" w:rsidTr="0032247C">
        <w:trPr>
          <w:trHeight w:val="340"/>
        </w:trPr>
        <w:tc>
          <w:tcPr>
            <w:tcW w:w="1603" w:type="dxa"/>
            <w:vAlign w:val="center"/>
          </w:tcPr>
          <w:p w14:paraId="32421520" w14:textId="77777777" w:rsidR="00E0567E" w:rsidRPr="004B33B2" w:rsidRDefault="00E0567E" w:rsidP="0032247C">
            <w:pPr>
              <w:rPr>
                <w:sz w:val="18"/>
                <w:szCs w:val="18"/>
              </w:rPr>
            </w:pPr>
            <w:r w:rsidRPr="004B33B2">
              <w:rPr>
                <w:b/>
                <w:bCs/>
                <w:sz w:val="18"/>
                <w:szCs w:val="18"/>
                <w:lang w:eastAsia="ar-SA"/>
              </w:rPr>
              <w:t>n. partner</w:t>
            </w:r>
          </w:p>
        </w:tc>
        <w:tc>
          <w:tcPr>
            <w:tcW w:w="1603" w:type="dxa"/>
            <w:vAlign w:val="center"/>
          </w:tcPr>
          <w:p w14:paraId="2C314232" w14:textId="77777777" w:rsidR="00E0567E" w:rsidRPr="004B33B2" w:rsidRDefault="00E0567E" w:rsidP="0032247C">
            <w:pPr>
              <w:jc w:val="center"/>
              <w:rPr>
                <w:sz w:val="18"/>
                <w:szCs w:val="18"/>
              </w:rPr>
            </w:pPr>
            <w:r w:rsidRPr="004B33B2">
              <w:rPr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604" w:type="dxa"/>
            <w:vAlign w:val="center"/>
          </w:tcPr>
          <w:p w14:paraId="78C53C45" w14:textId="77777777" w:rsidR="00E0567E" w:rsidRPr="004B33B2" w:rsidRDefault="00E0567E" w:rsidP="0032247C">
            <w:pPr>
              <w:jc w:val="center"/>
              <w:rPr>
                <w:sz w:val="18"/>
                <w:szCs w:val="18"/>
              </w:rPr>
            </w:pPr>
            <w:r w:rsidRPr="004B33B2">
              <w:rPr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604" w:type="dxa"/>
            <w:vAlign w:val="center"/>
          </w:tcPr>
          <w:p w14:paraId="41A6278A" w14:textId="77777777" w:rsidR="00E0567E" w:rsidRPr="004B33B2" w:rsidRDefault="00E0567E" w:rsidP="0032247C">
            <w:pPr>
              <w:jc w:val="center"/>
              <w:rPr>
                <w:sz w:val="18"/>
                <w:szCs w:val="18"/>
              </w:rPr>
            </w:pPr>
            <w:r w:rsidRPr="004B33B2">
              <w:rPr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604" w:type="dxa"/>
            <w:vAlign w:val="center"/>
          </w:tcPr>
          <w:p w14:paraId="1E47B85E" w14:textId="77777777" w:rsidR="00E0567E" w:rsidRPr="004B33B2" w:rsidRDefault="00E0567E" w:rsidP="0032247C">
            <w:pPr>
              <w:jc w:val="center"/>
              <w:rPr>
                <w:sz w:val="18"/>
                <w:szCs w:val="18"/>
              </w:rPr>
            </w:pPr>
            <w:r w:rsidRPr="004B33B2">
              <w:rPr>
                <w:bCs/>
                <w:sz w:val="18"/>
                <w:szCs w:val="18"/>
                <w:lang w:eastAsia="ar-SA"/>
              </w:rPr>
              <w:t>….</w:t>
            </w:r>
          </w:p>
        </w:tc>
        <w:tc>
          <w:tcPr>
            <w:tcW w:w="1604" w:type="dxa"/>
            <w:vAlign w:val="center"/>
          </w:tcPr>
          <w:p w14:paraId="4078C2D1" w14:textId="77777777" w:rsidR="00E0567E" w:rsidRPr="004B33B2" w:rsidRDefault="00E0567E" w:rsidP="0032247C">
            <w:pPr>
              <w:jc w:val="center"/>
              <w:rPr>
                <w:sz w:val="18"/>
                <w:szCs w:val="18"/>
              </w:rPr>
            </w:pPr>
            <w:r w:rsidRPr="004B33B2">
              <w:rPr>
                <w:bCs/>
                <w:sz w:val="18"/>
                <w:szCs w:val="18"/>
                <w:lang w:eastAsia="ar-SA"/>
              </w:rPr>
              <w:t>n</w:t>
            </w:r>
          </w:p>
        </w:tc>
      </w:tr>
      <w:tr w:rsidR="00E0567E" w:rsidRPr="004B33B2" w14:paraId="7BA9128F" w14:textId="77777777" w:rsidTr="0032247C">
        <w:trPr>
          <w:trHeight w:val="340"/>
        </w:trPr>
        <w:tc>
          <w:tcPr>
            <w:tcW w:w="1603" w:type="dxa"/>
            <w:vAlign w:val="center"/>
          </w:tcPr>
          <w:p w14:paraId="0E17D111" w14:textId="77777777" w:rsidR="00E0567E" w:rsidRPr="004B33B2" w:rsidRDefault="00E0567E" w:rsidP="0032247C">
            <w:pPr>
              <w:rPr>
                <w:sz w:val="18"/>
                <w:szCs w:val="18"/>
              </w:rPr>
            </w:pPr>
            <w:r w:rsidRPr="004B33B2">
              <w:rPr>
                <w:b/>
                <w:bCs/>
                <w:sz w:val="18"/>
                <w:szCs w:val="18"/>
                <w:lang w:eastAsia="ar-SA"/>
              </w:rPr>
              <w:t>Nome partner</w:t>
            </w:r>
          </w:p>
        </w:tc>
        <w:tc>
          <w:tcPr>
            <w:tcW w:w="1603" w:type="dxa"/>
            <w:vAlign w:val="center"/>
          </w:tcPr>
          <w:p w14:paraId="42BC2D8D" w14:textId="77777777" w:rsidR="00E0567E" w:rsidRPr="004B33B2" w:rsidRDefault="00E0567E" w:rsidP="0032247C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vAlign w:val="center"/>
          </w:tcPr>
          <w:p w14:paraId="482C52CA" w14:textId="77777777" w:rsidR="00E0567E" w:rsidRPr="004B33B2" w:rsidRDefault="00E0567E" w:rsidP="0032247C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vAlign w:val="center"/>
          </w:tcPr>
          <w:p w14:paraId="6770DDAE" w14:textId="77777777" w:rsidR="00E0567E" w:rsidRPr="004B33B2" w:rsidRDefault="00E0567E" w:rsidP="0032247C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vAlign w:val="center"/>
          </w:tcPr>
          <w:p w14:paraId="6FF5554B" w14:textId="77777777" w:rsidR="00E0567E" w:rsidRPr="004B33B2" w:rsidRDefault="00E0567E" w:rsidP="0032247C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vAlign w:val="center"/>
          </w:tcPr>
          <w:p w14:paraId="31D60C78" w14:textId="77777777" w:rsidR="00E0567E" w:rsidRPr="004B33B2" w:rsidRDefault="00E0567E" w:rsidP="0032247C">
            <w:pPr>
              <w:rPr>
                <w:sz w:val="18"/>
                <w:szCs w:val="18"/>
              </w:rPr>
            </w:pPr>
          </w:p>
        </w:tc>
      </w:tr>
      <w:tr w:rsidR="00E0567E" w:rsidRPr="004B33B2" w14:paraId="7724B601" w14:textId="77777777" w:rsidTr="0032247C">
        <w:trPr>
          <w:trHeight w:val="340"/>
        </w:trPr>
        <w:tc>
          <w:tcPr>
            <w:tcW w:w="1603" w:type="dxa"/>
            <w:vAlign w:val="center"/>
          </w:tcPr>
          <w:p w14:paraId="2039F648" w14:textId="77777777" w:rsidR="00E0567E" w:rsidRPr="004B33B2" w:rsidRDefault="00E0567E" w:rsidP="0032247C">
            <w:pPr>
              <w:rPr>
                <w:sz w:val="18"/>
                <w:szCs w:val="18"/>
              </w:rPr>
            </w:pPr>
            <w:r w:rsidRPr="004B33B2">
              <w:rPr>
                <w:b/>
                <w:bCs/>
                <w:sz w:val="18"/>
                <w:szCs w:val="18"/>
                <w:lang w:eastAsia="ar-SA"/>
              </w:rPr>
              <w:t>Mesi/uomo</w:t>
            </w:r>
          </w:p>
        </w:tc>
        <w:tc>
          <w:tcPr>
            <w:tcW w:w="1603" w:type="dxa"/>
            <w:vAlign w:val="center"/>
          </w:tcPr>
          <w:p w14:paraId="6AA9E538" w14:textId="77777777" w:rsidR="00E0567E" w:rsidRPr="004B33B2" w:rsidRDefault="00E0567E" w:rsidP="0032247C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vAlign w:val="center"/>
          </w:tcPr>
          <w:p w14:paraId="12CB96F9" w14:textId="77777777" w:rsidR="00E0567E" w:rsidRPr="004B33B2" w:rsidRDefault="00E0567E" w:rsidP="0032247C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vAlign w:val="center"/>
          </w:tcPr>
          <w:p w14:paraId="276B8B13" w14:textId="77777777" w:rsidR="00E0567E" w:rsidRPr="004B33B2" w:rsidRDefault="00E0567E" w:rsidP="0032247C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vAlign w:val="center"/>
          </w:tcPr>
          <w:p w14:paraId="63C32FB7" w14:textId="77777777" w:rsidR="00E0567E" w:rsidRPr="004B33B2" w:rsidRDefault="00E0567E" w:rsidP="0032247C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vAlign w:val="center"/>
          </w:tcPr>
          <w:p w14:paraId="520A7B30" w14:textId="77777777" w:rsidR="00E0567E" w:rsidRPr="004B33B2" w:rsidRDefault="00E0567E" w:rsidP="0032247C">
            <w:pPr>
              <w:rPr>
                <w:sz w:val="18"/>
                <w:szCs w:val="18"/>
              </w:rPr>
            </w:pPr>
          </w:p>
        </w:tc>
      </w:tr>
      <w:tr w:rsidR="00E0567E" w:rsidRPr="004B33B2" w14:paraId="7BF65B4C" w14:textId="77777777" w:rsidTr="0032247C">
        <w:trPr>
          <w:trHeight w:val="567"/>
        </w:trPr>
        <w:tc>
          <w:tcPr>
            <w:tcW w:w="9622" w:type="dxa"/>
            <w:gridSpan w:val="6"/>
            <w:vAlign w:val="center"/>
          </w:tcPr>
          <w:p w14:paraId="56672ED6" w14:textId="77777777" w:rsidR="00E0567E" w:rsidRPr="004B33B2" w:rsidRDefault="00E0567E" w:rsidP="0032247C">
            <w:pPr>
              <w:rPr>
                <w:b/>
                <w:bCs/>
                <w:sz w:val="18"/>
                <w:szCs w:val="18"/>
                <w:lang w:eastAsia="ar-SA"/>
              </w:rPr>
            </w:pPr>
            <w:r w:rsidRPr="004B33B2">
              <w:rPr>
                <w:b/>
                <w:bCs/>
                <w:sz w:val="18"/>
                <w:szCs w:val="18"/>
                <w:lang w:eastAsia="ar-SA"/>
              </w:rPr>
              <w:t>Obiettivi</w:t>
            </w:r>
          </w:p>
          <w:p w14:paraId="4F7CA5ED" w14:textId="77777777" w:rsidR="00E0567E" w:rsidRPr="004B33B2" w:rsidRDefault="00E0567E" w:rsidP="0032247C">
            <w:pPr>
              <w:rPr>
                <w:sz w:val="18"/>
                <w:szCs w:val="18"/>
              </w:rPr>
            </w:pPr>
            <w:r w:rsidRPr="004B33B2">
              <w:rPr>
                <w:i/>
                <w:iCs/>
                <w:sz w:val="18"/>
                <w:szCs w:val="18"/>
              </w:rPr>
              <w:t>Inserire descrizione</w:t>
            </w:r>
          </w:p>
        </w:tc>
      </w:tr>
      <w:tr w:rsidR="00E0567E" w:rsidRPr="004B33B2" w14:paraId="1FAAD79E" w14:textId="77777777" w:rsidTr="0032247C">
        <w:trPr>
          <w:trHeight w:val="1191"/>
        </w:trPr>
        <w:tc>
          <w:tcPr>
            <w:tcW w:w="9622" w:type="dxa"/>
            <w:gridSpan w:val="6"/>
            <w:vAlign w:val="center"/>
          </w:tcPr>
          <w:p w14:paraId="35196986" w14:textId="77777777" w:rsidR="00E0567E" w:rsidRPr="004B33B2" w:rsidRDefault="00E0567E" w:rsidP="0032247C">
            <w:pPr>
              <w:rPr>
                <w:b/>
                <w:bCs/>
                <w:sz w:val="18"/>
                <w:szCs w:val="18"/>
                <w:lang w:eastAsia="ar-SA"/>
              </w:rPr>
            </w:pPr>
            <w:r w:rsidRPr="004B33B2">
              <w:rPr>
                <w:b/>
                <w:bCs/>
                <w:sz w:val="18"/>
                <w:szCs w:val="18"/>
                <w:lang w:eastAsia="ar-SA"/>
              </w:rPr>
              <w:lastRenderedPageBreak/>
              <w:t>Tasks</w:t>
            </w:r>
          </w:p>
          <w:p w14:paraId="2AF1F759" w14:textId="77777777" w:rsidR="00E0567E" w:rsidRPr="004B33B2" w:rsidRDefault="00E0567E" w:rsidP="0032247C">
            <w:pPr>
              <w:rPr>
                <w:sz w:val="18"/>
                <w:szCs w:val="18"/>
              </w:rPr>
            </w:pPr>
            <w:r w:rsidRPr="004B33B2">
              <w:rPr>
                <w:i/>
                <w:iCs/>
                <w:sz w:val="18"/>
                <w:szCs w:val="18"/>
              </w:rPr>
              <w:t>Illustrare le attività previste per realizzare gli obiettivi indicati, specificando il/i partner incaricato/i. Laddove previsto il ricorso a investimenti rilevanti in attrezzature, materiali di consumo e/o consulenze/subcontraenze, descrivere la relazione rispetto alle attività indicate. Indicare la relativa durata temporale (es. M2 - M12). La stessa attrezzatura può essere suddivisa su più Tasks.</w:t>
            </w:r>
            <w:r w:rsidRPr="004B33B2">
              <w:rPr>
                <w:bCs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E0567E" w:rsidRPr="004B33B2" w14:paraId="04B46E8B" w14:textId="77777777" w:rsidTr="0032247C">
        <w:trPr>
          <w:trHeight w:val="850"/>
        </w:trPr>
        <w:tc>
          <w:tcPr>
            <w:tcW w:w="9622" w:type="dxa"/>
            <w:gridSpan w:val="6"/>
            <w:vAlign w:val="center"/>
          </w:tcPr>
          <w:p w14:paraId="781E8A68" w14:textId="77777777" w:rsidR="00E0567E" w:rsidRPr="004B33B2" w:rsidRDefault="00E0567E" w:rsidP="0032247C">
            <w:pPr>
              <w:rPr>
                <w:b/>
                <w:bCs/>
                <w:sz w:val="18"/>
                <w:szCs w:val="18"/>
                <w:lang w:eastAsia="ar-SA"/>
              </w:rPr>
            </w:pPr>
            <w:r w:rsidRPr="004B33B2">
              <w:rPr>
                <w:b/>
                <w:bCs/>
                <w:sz w:val="18"/>
                <w:szCs w:val="18"/>
                <w:lang w:eastAsia="ar-SA"/>
              </w:rPr>
              <w:t xml:space="preserve">1.0 - integrazione contenuti tecnici del Work Package </w:t>
            </w:r>
          </w:p>
          <w:p w14:paraId="46B0B8F5" w14:textId="77777777" w:rsidR="00E0567E" w:rsidRPr="004B33B2" w:rsidRDefault="00E0567E" w:rsidP="0032247C">
            <w:pPr>
              <w:rPr>
                <w:b/>
                <w:bCs/>
                <w:sz w:val="18"/>
                <w:szCs w:val="18"/>
                <w:lang w:eastAsia="ar-SA"/>
              </w:rPr>
            </w:pPr>
            <w:r w:rsidRPr="004B33B2">
              <w:rPr>
                <w:i/>
                <w:iCs/>
                <w:sz w:val="18"/>
                <w:szCs w:val="18"/>
              </w:rPr>
              <w:t>(Task da prevedere laddove le caratteristiche e il grado di complessità del progetto lo suggeriscano. In caso di previsione il WP Leader è responsabile anche dell’armonizzazione di tutte le relative Tasks)</w:t>
            </w:r>
          </w:p>
        </w:tc>
      </w:tr>
      <w:tr w:rsidR="00E0567E" w:rsidRPr="004B33B2" w14:paraId="66F1C628" w14:textId="77777777" w:rsidTr="0032247C">
        <w:trPr>
          <w:trHeight w:val="397"/>
        </w:trPr>
        <w:tc>
          <w:tcPr>
            <w:tcW w:w="9622" w:type="dxa"/>
            <w:gridSpan w:val="6"/>
            <w:vAlign w:val="center"/>
          </w:tcPr>
          <w:p w14:paraId="19016E51" w14:textId="77777777" w:rsidR="00E0567E" w:rsidRPr="004B33B2" w:rsidRDefault="00E0567E" w:rsidP="0032247C">
            <w:pPr>
              <w:rPr>
                <w:b/>
                <w:bCs/>
                <w:sz w:val="18"/>
                <w:szCs w:val="18"/>
                <w:lang w:eastAsia="ar-SA"/>
              </w:rPr>
            </w:pPr>
            <w:r w:rsidRPr="004B33B2">
              <w:rPr>
                <w:b/>
                <w:bCs/>
                <w:sz w:val="18"/>
                <w:szCs w:val="18"/>
                <w:lang w:eastAsia="ar-SA"/>
              </w:rPr>
              <w:t>1.1 - …</w:t>
            </w:r>
          </w:p>
        </w:tc>
      </w:tr>
      <w:tr w:rsidR="00E0567E" w:rsidRPr="004B33B2" w14:paraId="4C8CBF16" w14:textId="77777777" w:rsidTr="0032247C">
        <w:trPr>
          <w:trHeight w:val="397"/>
        </w:trPr>
        <w:tc>
          <w:tcPr>
            <w:tcW w:w="9622" w:type="dxa"/>
            <w:gridSpan w:val="6"/>
            <w:vAlign w:val="center"/>
          </w:tcPr>
          <w:p w14:paraId="644BD73A" w14:textId="77777777" w:rsidR="00E0567E" w:rsidRPr="004B33B2" w:rsidRDefault="00E0567E" w:rsidP="0032247C">
            <w:pPr>
              <w:rPr>
                <w:b/>
                <w:bCs/>
                <w:sz w:val="18"/>
                <w:szCs w:val="18"/>
                <w:lang w:eastAsia="ar-SA"/>
              </w:rPr>
            </w:pPr>
            <w:r w:rsidRPr="004B33B2">
              <w:rPr>
                <w:b/>
                <w:bCs/>
                <w:sz w:val="18"/>
                <w:szCs w:val="18"/>
                <w:lang w:eastAsia="ar-SA"/>
              </w:rPr>
              <w:t>1.2 - …</w:t>
            </w:r>
          </w:p>
        </w:tc>
      </w:tr>
      <w:tr w:rsidR="00E0567E" w:rsidRPr="004B33B2" w14:paraId="5901D114" w14:textId="77777777" w:rsidTr="0032247C">
        <w:trPr>
          <w:trHeight w:val="397"/>
        </w:trPr>
        <w:tc>
          <w:tcPr>
            <w:tcW w:w="9622" w:type="dxa"/>
            <w:gridSpan w:val="6"/>
            <w:vAlign w:val="center"/>
          </w:tcPr>
          <w:p w14:paraId="4E8B81DD" w14:textId="77777777" w:rsidR="00E0567E" w:rsidRPr="004B33B2" w:rsidRDefault="00E0567E" w:rsidP="0032247C">
            <w:pPr>
              <w:rPr>
                <w:b/>
                <w:bCs/>
                <w:sz w:val="18"/>
                <w:szCs w:val="18"/>
                <w:lang w:eastAsia="ar-SA"/>
              </w:rPr>
            </w:pPr>
            <w:r w:rsidRPr="004B33B2">
              <w:rPr>
                <w:bCs/>
                <w:sz w:val="18"/>
                <w:szCs w:val="18"/>
                <w:lang w:eastAsia="ar-SA"/>
              </w:rPr>
              <w:t>…</w:t>
            </w:r>
          </w:p>
        </w:tc>
      </w:tr>
    </w:tbl>
    <w:p w14:paraId="35BEC548" w14:textId="77777777" w:rsidR="00E0567E" w:rsidRDefault="00E0567E" w:rsidP="00E0567E"/>
    <w:p w14:paraId="72A32CE6" w14:textId="77777777" w:rsidR="00E0567E" w:rsidRDefault="00E0567E" w:rsidP="00E0567E"/>
    <w:p w14:paraId="78FE7A46" w14:textId="77777777" w:rsidR="00E0567E" w:rsidRPr="004B33B2" w:rsidRDefault="00E0567E" w:rsidP="00E0567E">
      <w:pPr>
        <w:pStyle w:val="Default"/>
        <w:tabs>
          <w:tab w:val="left" w:pos="851"/>
        </w:tabs>
        <w:ind w:left="851" w:hanging="851"/>
        <w:jc w:val="both"/>
        <w:rPr>
          <w:rFonts w:ascii="Arial" w:hAnsi="Arial" w:cs="Arial"/>
          <w:b/>
          <w:bCs/>
          <w:sz w:val="22"/>
          <w:szCs w:val="28"/>
          <w:lang w:val="en-GB"/>
        </w:rPr>
      </w:pPr>
      <w:r w:rsidRPr="004B33B2">
        <w:rPr>
          <w:rFonts w:ascii="Arial" w:hAnsi="Arial" w:cs="Arial"/>
          <w:b/>
          <w:bCs/>
          <w:sz w:val="22"/>
          <w:szCs w:val="28"/>
          <w:lang w:val="en-GB"/>
        </w:rPr>
        <w:t>4.4</w:t>
      </w:r>
      <w:r w:rsidRPr="004B33B2">
        <w:rPr>
          <w:rFonts w:ascii="Arial" w:hAnsi="Arial" w:cs="Arial"/>
          <w:b/>
          <w:bCs/>
          <w:sz w:val="22"/>
          <w:szCs w:val="28"/>
          <w:lang w:val="en-GB"/>
        </w:rPr>
        <w:tab/>
        <w:t>Milestones di Work Package e Deliverables</w:t>
      </w:r>
    </w:p>
    <w:p w14:paraId="55A5C00C" w14:textId="77777777" w:rsidR="00E0567E" w:rsidRDefault="00E0567E" w:rsidP="00E0567E">
      <w:pPr>
        <w:pStyle w:val="Default"/>
        <w:tabs>
          <w:tab w:val="left" w:pos="851"/>
        </w:tabs>
        <w:ind w:left="851" w:hanging="851"/>
        <w:jc w:val="both"/>
        <w:rPr>
          <w:rFonts w:ascii="Arial" w:hAnsi="Arial" w:cs="Arial"/>
          <w:i/>
          <w:iCs/>
          <w:color w:val="auto"/>
          <w:sz w:val="18"/>
          <w:szCs w:val="18"/>
        </w:rPr>
      </w:pPr>
      <w:r w:rsidRPr="001B437A">
        <w:rPr>
          <w:rFonts w:ascii="Arial" w:hAnsi="Arial" w:cs="Arial"/>
          <w:i/>
          <w:iCs/>
          <w:color w:val="auto"/>
          <w:sz w:val="18"/>
          <w:szCs w:val="18"/>
          <w:lang w:val="en-GB"/>
        </w:rPr>
        <w:tab/>
      </w:r>
      <w:r w:rsidRPr="004B33B2">
        <w:rPr>
          <w:rFonts w:ascii="Arial" w:hAnsi="Arial" w:cs="Arial"/>
          <w:i/>
          <w:iCs/>
          <w:color w:val="auto"/>
          <w:sz w:val="18"/>
          <w:szCs w:val="18"/>
        </w:rPr>
        <w:t>(Tabelle da compilare per ogni Work Package)</w:t>
      </w:r>
    </w:p>
    <w:p w14:paraId="52C5667F" w14:textId="6B6E6AC8" w:rsidR="00E0567E" w:rsidRPr="004B33B2" w:rsidRDefault="00E0567E" w:rsidP="00E0567E">
      <w:pPr>
        <w:pStyle w:val="Default"/>
        <w:tabs>
          <w:tab w:val="left" w:pos="851"/>
        </w:tabs>
        <w:ind w:left="851" w:hanging="851"/>
        <w:jc w:val="both"/>
        <w:rPr>
          <w:rFonts w:ascii="Arial" w:hAnsi="Arial" w:cs="Arial"/>
          <w:i/>
          <w:iCs/>
          <w:color w:val="auto"/>
          <w:sz w:val="18"/>
          <w:szCs w:val="18"/>
        </w:rPr>
      </w:pPr>
      <w:r>
        <w:rPr>
          <w:rFonts w:ascii="Arial" w:hAnsi="Arial" w:cs="Arial"/>
          <w:i/>
          <w:iCs/>
          <w:color w:val="auto"/>
          <w:sz w:val="18"/>
          <w:szCs w:val="18"/>
        </w:rPr>
        <w:tab/>
      </w:r>
      <w:r w:rsidRPr="004B33B2">
        <w:rPr>
          <w:rFonts w:ascii="Arial" w:hAnsi="Arial" w:cs="Arial"/>
          <w:i/>
          <w:iCs/>
          <w:color w:val="auto"/>
          <w:sz w:val="18"/>
          <w:szCs w:val="18"/>
        </w:rPr>
        <w:t>Corrispondenza con criterio di valutazione “</w:t>
      </w:r>
      <w:r w:rsidR="00DF7197" w:rsidRPr="00DF7197">
        <w:rPr>
          <w:rFonts w:ascii="Arial" w:hAnsi="Arial" w:cs="Arial"/>
          <w:i/>
          <w:iCs/>
          <w:color w:val="auto"/>
          <w:sz w:val="18"/>
          <w:szCs w:val="18"/>
        </w:rPr>
        <w:t>Qualità e coerenza della proposta: obiettivi e risultati attesi</w:t>
      </w:r>
      <w:r w:rsidRPr="004B33B2">
        <w:rPr>
          <w:rFonts w:ascii="Arial" w:hAnsi="Arial" w:cs="Arial"/>
          <w:i/>
          <w:iCs/>
          <w:color w:val="auto"/>
          <w:sz w:val="18"/>
          <w:szCs w:val="18"/>
        </w:rPr>
        <w:t>”</w:t>
      </w:r>
    </w:p>
    <w:p w14:paraId="79FA03AE" w14:textId="77777777" w:rsidR="00E0567E" w:rsidRPr="004B33B2" w:rsidRDefault="00E0567E" w:rsidP="00E0567E">
      <w:r w:rsidRPr="004B33B2">
        <w:t>Oltre a soddisfare gli eventi di verifica o Milestones di progetto di cui al precedente punto 4.2, i Work Packages dovranno articolarsi come opportuno in Milestones e Deliverables di Work Package.</w:t>
      </w:r>
    </w:p>
    <w:p w14:paraId="076C197C" w14:textId="77777777" w:rsidR="00E0567E" w:rsidRPr="004B33B2" w:rsidRDefault="00E0567E" w:rsidP="00E0567E">
      <w:r w:rsidRPr="004B33B2">
        <w:t>Nota bene: nello schema proposto le Milestones sono associate al Work Package (es. M1.2 è la seconda Milestone del WP numero 1), mentre i Deliverables sono associati alle Milestones di Work Package (es. D12.3 è il terzo Deliverable della seconda Milestone del Work Package numero 1).</w:t>
      </w:r>
    </w:p>
    <w:p w14:paraId="591A537B" w14:textId="51F1EDA1" w:rsidR="00E0567E" w:rsidRDefault="00E0567E" w:rsidP="00E0567E">
      <w:r w:rsidRPr="004B33B2">
        <w:t>È possibile che il progetto presenti Milestones di Work Package a cui non sono associati Deliverables, ma solo output/prodotti intermedi interni (da indicarsi solo laddove ritenuto opportuno).</w:t>
      </w:r>
    </w:p>
    <w:p w14:paraId="620180AE" w14:textId="77777777" w:rsidR="00E0567E" w:rsidRDefault="00E0567E" w:rsidP="00E0567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71"/>
        <w:gridCol w:w="1393"/>
        <w:gridCol w:w="1668"/>
        <w:gridCol w:w="1745"/>
        <w:gridCol w:w="757"/>
        <w:gridCol w:w="1236"/>
        <w:gridCol w:w="2052"/>
      </w:tblGrid>
      <w:tr w:rsidR="00E0567E" w:rsidRPr="00396CEA" w14:paraId="060AD7CE" w14:textId="77777777" w:rsidTr="0032247C">
        <w:trPr>
          <w:trHeight w:val="397"/>
        </w:trPr>
        <w:tc>
          <w:tcPr>
            <w:tcW w:w="5524" w:type="dxa"/>
            <w:gridSpan w:val="4"/>
            <w:vAlign w:val="center"/>
          </w:tcPr>
          <w:p w14:paraId="6EB27BBC" w14:textId="77777777" w:rsidR="00E0567E" w:rsidRPr="00396CEA" w:rsidRDefault="00E0567E" w:rsidP="0032247C">
            <w:pPr>
              <w:jc w:val="center"/>
              <w:rPr>
                <w:b/>
                <w:bCs/>
                <w:sz w:val="18"/>
                <w:szCs w:val="18"/>
                <w:lang w:val="en-GB" w:eastAsia="ar-SA"/>
              </w:rPr>
            </w:pPr>
            <w:r w:rsidRPr="00396CEA">
              <w:rPr>
                <w:b/>
                <w:bCs/>
                <w:sz w:val="18"/>
                <w:szCs w:val="18"/>
                <w:lang w:val="en-GB" w:eastAsia="ar-SA"/>
              </w:rPr>
              <w:t xml:space="preserve">Milestone di Work Package </w:t>
            </w:r>
            <w:r w:rsidRPr="00396CEA">
              <w:rPr>
                <w:sz w:val="18"/>
                <w:szCs w:val="18"/>
                <w:vertAlign w:val="superscript"/>
                <w:lang w:val="en-GB" w:eastAsia="ar-SA"/>
              </w:rPr>
              <w:footnoteReference w:id="4"/>
            </w:r>
          </w:p>
        </w:tc>
        <w:tc>
          <w:tcPr>
            <w:tcW w:w="4098" w:type="dxa"/>
            <w:gridSpan w:val="3"/>
            <w:vAlign w:val="center"/>
          </w:tcPr>
          <w:p w14:paraId="5041C40C" w14:textId="77777777" w:rsidR="00E0567E" w:rsidRPr="00396CEA" w:rsidRDefault="00E0567E" w:rsidP="0032247C">
            <w:pPr>
              <w:jc w:val="center"/>
              <w:rPr>
                <w:b/>
                <w:bCs/>
                <w:sz w:val="18"/>
                <w:szCs w:val="18"/>
                <w:lang w:val="en-GB" w:eastAsia="ar-SA"/>
              </w:rPr>
            </w:pPr>
            <w:r w:rsidRPr="00396CEA">
              <w:rPr>
                <w:b/>
                <w:bCs/>
                <w:sz w:val="18"/>
                <w:szCs w:val="18"/>
                <w:lang w:val="en-GB" w:eastAsia="ar-SA"/>
              </w:rPr>
              <w:t xml:space="preserve">Deliverables </w:t>
            </w:r>
            <w:r w:rsidRPr="00396CEA">
              <w:rPr>
                <w:sz w:val="18"/>
                <w:szCs w:val="18"/>
                <w:vertAlign w:val="superscript"/>
                <w:lang w:val="en-GB" w:eastAsia="ar-SA"/>
              </w:rPr>
              <w:footnoteReference w:id="5"/>
            </w:r>
          </w:p>
        </w:tc>
      </w:tr>
      <w:tr w:rsidR="00E0567E" w:rsidRPr="00396CEA" w14:paraId="60174CF7" w14:textId="77777777" w:rsidTr="0032247C">
        <w:trPr>
          <w:trHeight w:val="624"/>
        </w:trPr>
        <w:tc>
          <w:tcPr>
            <w:tcW w:w="692" w:type="dxa"/>
            <w:vAlign w:val="center"/>
          </w:tcPr>
          <w:p w14:paraId="6905AC56" w14:textId="77777777" w:rsidR="00E0567E" w:rsidRPr="00396CEA" w:rsidRDefault="00E0567E" w:rsidP="0032247C">
            <w:pPr>
              <w:rPr>
                <w:b/>
                <w:bCs/>
                <w:sz w:val="18"/>
                <w:szCs w:val="18"/>
                <w:lang w:eastAsia="ar-SA"/>
              </w:rPr>
            </w:pPr>
            <w:r w:rsidRPr="00396CEA">
              <w:rPr>
                <w:b/>
                <w:bCs/>
                <w:sz w:val="18"/>
                <w:szCs w:val="18"/>
                <w:lang w:eastAsia="ar-SA"/>
              </w:rPr>
              <w:t>N.</w:t>
            </w:r>
          </w:p>
        </w:tc>
        <w:tc>
          <w:tcPr>
            <w:tcW w:w="1394" w:type="dxa"/>
            <w:vAlign w:val="center"/>
          </w:tcPr>
          <w:p w14:paraId="19B1496B" w14:textId="77777777" w:rsidR="00E0567E" w:rsidRPr="00396CEA" w:rsidRDefault="00E0567E" w:rsidP="0032247C">
            <w:pPr>
              <w:rPr>
                <w:b/>
                <w:bCs/>
                <w:sz w:val="18"/>
                <w:szCs w:val="18"/>
                <w:lang w:eastAsia="ar-SA"/>
              </w:rPr>
            </w:pPr>
            <w:r w:rsidRPr="00396CEA">
              <w:rPr>
                <w:b/>
                <w:bCs/>
                <w:sz w:val="18"/>
                <w:szCs w:val="18"/>
                <w:lang w:eastAsia="ar-SA"/>
              </w:rPr>
              <w:t>Titolo</w:t>
            </w:r>
          </w:p>
        </w:tc>
        <w:tc>
          <w:tcPr>
            <w:tcW w:w="1685" w:type="dxa"/>
            <w:vAlign w:val="center"/>
          </w:tcPr>
          <w:p w14:paraId="415A501C" w14:textId="77777777" w:rsidR="00E0567E" w:rsidRPr="00396CEA" w:rsidRDefault="00E0567E" w:rsidP="0032247C">
            <w:pPr>
              <w:rPr>
                <w:b/>
                <w:bCs/>
                <w:sz w:val="18"/>
                <w:szCs w:val="18"/>
                <w:lang w:eastAsia="ar-SA"/>
              </w:rPr>
            </w:pPr>
            <w:r w:rsidRPr="00396CEA">
              <w:rPr>
                <w:b/>
                <w:bCs/>
                <w:sz w:val="18"/>
                <w:szCs w:val="18"/>
                <w:lang w:eastAsia="ar-SA"/>
              </w:rPr>
              <w:t>Descrizione e obiettivi</w:t>
            </w:r>
          </w:p>
        </w:tc>
        <w:tc>
          <w:tcPr>
            <w:tcW w:w="1753" w:type="dxa"/>
            <w:vAlign w:val="center"/>
          </w:tcPr>
          <w:p w14:paraId="40C00B87" w14:textId="77777777" w:rsidR="00E0567E" w:rsidRPr="00396CEA" w:rsidRDefault="00E0567E" w:rsidP="0032247C">
            <w:pPr>
              <w:rPr>
                <w:b/>
                <w:bCs/>
                <w:sz w:val="18"/>
                <w:szCs w:val="18"/>
                <w:lang w:eastAsia="ar-SA"/>
              </w:rPr>
            </w:pPr>
            <w:r w:rsidRPr="00396CEA">
              <w:rPr>
                <w:b/>
                <w:bCs/>
                <w:sz w:val="18"/>
                <w:szCs w:val="18"/>
                <w:lang w:eastAsia="ar-SA"/>
              </w:rPr>
              <w:t>Data conseguimento</w:t>
            </w:r>
          </w:p>
        </w:tc>
        <w:tc>
          <w:tcPr>
            <w:tcW w:w="757" w:type="dxa"/>
            <w:vAlign w:val="center"/>
          </w:tcPr>
          <w:p w14:paraId="22870D37" w14:textId="77777777" w:rsidR="00E0567E" w:rsidRPr="00396CEA" w:rsidRDefault="00E0567E" w:rsidP="0032247C">
            <w:pPr>
              <w:rPr>
                <w:b/>
                <w:bCs/>
                <w:sz w:val="18"/>
                <w:szCs w:val="18"/>
                <w:lang w:eastAsia="ar-SA"/>
              </w:rPr>
            </w:pPr>
            <w:r w:rsidRPr="00396CEA">
              <w:rPr>
                <w:b/>
                <w:bCs/>
                <w:sz w:val="18"/>
                <w:szCs w:val="18"/>
                <w:lang w:eastAsia="ar-SA"/>
              </w:rPr>
              <w:t>N.</w:t>
            </w:r>
          </w:p>
        </w:tc>
        <w:tc>
          <w:tcPr>
            <w:tcW w:w="1257" w:type="dxa"/>
            <w:vAlign w:val="center"/>
          </w:tcPr>
          <w:p w14:paraId="3212C249" w14:textId="77777777" w:rsidR="00E0567E" w:rsidRPr="00396CEA" w:rsidRDefault="00E0567E" w:rsidP="0032247C">
            <w:pPr>
              <w:rPr>
                <w:b/>
                <w:bCs/>
                <w:sz w:val="18"/>
                <w:szCs w:val="18"/>
                <w:lang w:eastAsia="ar-SA"/>
              </w:rPr>
            </w:pPr>
            <w:r w:rsidRPr="00396CEA">
              <w:rPr>
                <w:b/>
                <w:bCs/>
                <w:sz w:val="18"/>
                <w:szCs w:val="18"/>
                <w:lang w:eastAsia="ar-SA"/>
              </w:rPr>
              <w:t>Titolo</w:t>
            </w:r>
          </w:p>
        </w:tc>
        <w:tc>
          <w:tcPr>
            <w:tcW w:w="2084" w:type="dxa"/>
            <w:vAlign w:val="center"/>
          </w:tcPr>
          <w:p w14:paraId="14B4330E" w14:textId="77777777" w:rsidR="00E0567E" w:rsidRPr="00396CEA" w:rsidRDefault="00E0567E" w:rsidP="0032247C">
            <w:pPr>
              <w:rPr>
                <w:b/>
                <w:bCs/>
                <w:sz w:val="18"/>
                <w:szCs w:val="18"/>
                <w:lang w:eastAsia="ar-SA"/>
              </w:rPr>
            </w:pPr>
            <w:r w:rsidRPr="00396CEA">
              <w:rPr>
                <w:b/>
                <w:bCs/>
                <w:sz w:val="18"/>
                <w:szCs w:val="18"/>
                <w:lang w:eastAsia="ar-SA"/>
              </w:rPr>
              <w:t>Descrizione</w:t>
            </w:r>
          </w:p>
        </w:tc>
      </w:tr>
      <w:tr w:rsidR="00E0567E" w14:paraId="70BF16AF" w14:textId="77777777" w:rsidTr="0032247C">
        <w:trPr>
          <w:trHeight w:val="737"/>
        </w:trPr>
        <w:tc>
          <w:tcPr>
            <w:tcW w:w="692" w:type="dxa"/>
            <w:vMerge w:val="restart"/>
            <w:vAlign w:val="center"/>
          </w:tcPr>
          <w:p w14:paraId="78F0985D" w14:textId="77777777" w:rsidR="00E0567E" w:rsidRDefault="00E0567E" w:rsidP="0032247C">
            <w:r w:rsidRPr="00D464E4">
              <w:rPr>
                <w:rFonts w:ascii="Calibri" w:hAnsi="Calibri" w:cs="Calibri"/>
                <w:b/>
                <w:bCs/>
                <w:color w:val="000000"/>
              </w:rPr>
              <w:t>M1.1</w:t>
            </w:r>
          </w:p>
        </w:tc>
        <w:tc>
          <w:tcPr>
            <w:tcW w:w="1394" w:type="dxa"/>
            <w:vMerge w:val="restart"/>
            <w:vAlign w:val="center"/>
          </w:tcPr>
          <w:p w14:paraId="4112128F" w14:textId="77777777" w:rsidR="00E0567E" w:rsidRDefault="00E0567E" w:rsidP="0032247C">
            <w:r w:rsidRPr="00DD0A49">
              <w:rPr>
                <w:i/>
                <w:iCs/>
                <w:sz w:val="18"/>
                <w:szCs w:val="18"/>
              </w:rPr>
              <w:t>es. verifica dell'accordo tra i partner riguardo all'ottenimento del brevetto</w:t>
            </w:r>
          </w:p>
        </w:tc>
        <w:tc>
          <w:tcPr>
            <w:tcW w:w="1685" w:type="dxa"/>
            <w:vMerge w:val="restart"/>
            <w:vAlign w:val="center"/>
          </w:tcPr>
          <w:p w14:paraId="6D5ECBA4" w14:textId="77777777" w:rsidR="00E0567E" w:rsidRDefault="00E0567E" w:rsidP="0032247C">
            <w:r w:rsidRPr="00D464E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53" w:type="dxa"/>
            <w:vMerge w:val="restart"/>
            <w:vAlign w:val="center"/>
          </w:tcPr>
          <w:p w14:paraId="68B74EA8" w14:textId="77777777" w:rsidR="00E0567E" w:rsidRDefault="00E0567E" w:rsidP="0032247C">
            <w:r w:rsidRPr="00DD0A49">
              <w:rPr>
                <w:i/>
                <w:iCs/>
                <w:sz w:val="18"/>
                <w:szCs w:val="18"/>
              </w:rPr>
              <w:t>es. M20</w:t>
            </w:r>
          </w:p>
        </w:tc>
        <w:tc>
          <w:tcPr>
            <w:tcW w:w="757" w:type="dxa"/>
            <w:vAlign w:val="center"/>
          </w:tcPr>
          <w:p w14:paraId="5B517B71" w14:textId="77777777" w:rsidR="00E0567E" w:rsidRPr="00396CEA" w:rsidRDefault="00E0567E" w:rsidP="0032247C">
            <w:pPr>
              <w:rPr>
                <w:b/>
                <w:bCs/>
                <w:sz w:val="18"/>
                <w:szCs w:val="18"/>
                <w:lang w:eastAsia="ar-SA"/>
              </w:rPr>
            </w:pPr>
            <w:r w:rsidRPr="00396CEA">
              <w:rPr>
                <w:b/>
                <w:bCs/>
                <w:sz w:val="18"/>
                <w:szCs w:val="18"/>
                <w:lang w:eastAsia="ar-SA"/>
              </w:rPr>
              <w:t>D1.1.1</w:t>
            </w:r>
          </w:p>
        </w:tc>
        <w:tc>
          <w:tcPr>
            <w:tcW w:w="1257" w:type="dxa"/>
            <w:vAlign w:val="bottom"/>
          </w:tcPr>
          <w:p w14:paraId="5FF973EB" w14:textId="77777777" w:rsidR="00E0567E" w:rsidRDefault="00E0567E" w:rsidP="0032247C">
            <w:r w:rsidRPr="00D464E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84" w:type="dxa"/>
            <w:vAlign w:val="center"/>
          </w:tcPr>
          <w:p w14:paraId="7FE0DE5A" w14:textId="77777777" w:rsidR="00E0567E" w:rsidRPr="00396CEA" w:rsidRDefault="00E0567E" w:rsidP="0032247C">
            <w:pPr>
              <w:rPr>
                <w:i/>
                <w:iCs/>
                <w:sz w:val="18"/>
                <w:szCs w:val="18"/>
              </w:rPr>
            </w:pPr>
            <w:r w:rsidRPr="00396CEA">
              <w:rPr>
                <w:i/>
                <w:iCs/>
                <w:sz w:val="18"/>
                <w:szCs w:val="18"/>
              </w:rPr>
              <w:t>es. report tecnico di progetto semestrale (M6, M12)</w:t>
            </w:r>
          </w:p>
        </w:tc>
      </w:tr>
      <w:tr w:rsidR="00E0567E" w14:paraId="57FC7916" w14:textId="77777777" w:rsidTr="0032247C">
        <w:trPr>
          <w:trHeight w:val="737"/>
        </w:trPr>
        <w:tc>
          <w:tcPr>
            <w:tcW w:w="692" w:type="dxa"/>
            <w:vMerge/>
          </w:tcPr>
          <w:p w14:paraId="6DD6184E" w14:textId="77777777" w:rsidR="00E0567E" w:rsidRDefault="00E0567E" w:rsidP="0032247C"/>
        </w:tc>
        <w:tc>
          <w:tcPr>
            <w:tcW w:w="1394" w:type="dxa"/>
            <w:vMerge/>
          </w:tcPr>
          <w:p w14:paraId="496F555B" w14:textId="77777777" w:rsidR="00E0567E" w:rsidRDefault="00E0567E" w:rsidP="0032247C"/>
        </w:tc>
        <w:tc>
          <w:tcPr>
            <w:tcW w:w="1685" w:type="dxa"/>
            <w:vMerge/>
          </w:tcPr>
          <w:p w14:paraId="4F2A68FD" w14:textId="77777777" w:rsidR="00E0567E" w:rsidRDefault="00E0567E" w:rsidP="0032247C"/>
        </w:tc>
        <w:tc>
          <w:tcPr>
            <w:tcW w:w="1753" w:type="dxa"/>
            <w:vMerge/>
          </w:tcPr>
          <w:p w14:paraId="290A7F17" w14:textId="77777777" w:rsidR="00E0567E" w:rsidRDefault="00E0567E" w:rsidP="0032247C"/>
        </w:tc>
        <w:tc>
          <w:tcPr>
            <w:tcW w:w="757" w:type="dxa"/>
            <w:vAlign w:val="center"/>
          </w:tcPr>
          <w:p w14:paraId="12BA4C48" w14:textId="77777777" w:rsidR="00E0567E" w:rsidRPr="00396CEA" w:rsidRDefault="00E0567E" w:rsidP="0032247C">
            <w:pPr>
              <w:rPr>
                <w:b/>
                <w:bCs/>
                <w:sz w:val="18"/>
                <w:szCs w:val="18"/>
                <w:lang w:eastAsia="ar-SA"/>
              </w:rPr>
            </w:pPr>
            <w:r w:rsidRPr="00396CEA">
              <w:rPr>
                <w:b/>
                <w:bCs/>
                <w:sz w:val="18"/>
                <w:szCs w:val="18"/>
                <w:lang w:eastAsia="ar-SA"/>
              </w:rPr>
              <w:t>D1.1.2</w:t>
            </w:r>
          </w:p>
        </w:tc>
        <w:tc>
          <w:tcPr>
            <w:tcW w:w="1257" w:type="dxa"/>
            <w:vAlign w:val="bottom"/>
          </w:tcPr>
          <w:p w14:paraId="100D1F1B" w14:textId="77777777" w:rsidR="00E0567E" w:rsidRDefault="00E0567E" w:rsidP="0032247C">
            <w:r w:rsidRPr="00D464E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84" w:type="dxa"/>
            <w:vAlign w:val="center"/>
          </w:tcPr>
          <w:p w14:paraId="626F0415" w14:textId="77777777" w:rsidR="00E0567E" w:rsidRPr="00396CEA" w:rsidRDefault="00E0567E" w:rsidP="0032247C">
            <w:pPr>
              <w:rPr>
                <w:i/>
                <w:iCs/>
                <w:sz w:val="18"/>
                <w:szCs w:val="18"/>
              </w:rPr>
            </w:pPr>
            <w:r w:rsidRPr="00396CEA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E0567E" w14:paraId="152BF5BC" w14:textId="77777777" w:rsidTr="0032247C">
        <w:trPr>
          <w:trHeight w:val="737"/>
        </w:trPr>
        <w:tc>
          <w:tcPr>
            <w:tcW w:w="692" w:type="dxa"/>
            <w:vMerge/>
          </w:tcPr>
          <w:p w14:paraId="0BBE2A92" w14:textId="77777777" w:rsidR="00E0567E" w:rsidRDefault="00E0567E" w:rsidP="0032247C"/>
        </w:tc>
        <w:tc>
          <w:tcPr>
            <w:tcW w:w="1394" w:type="dxa"/>
            <w:vMerge/>
          </w:tcPr>
          <w:p w14:paraId="1973D3E5" w14:textId="77777777" w:rsidR="00E0567E" w:rsidRDefault="00E0567E" w:rsidP="0032247C"/>
        </w:tc>
        <w:tc>
          <w:tcPr>
            <w:tcW w:w="1685" w:type="dxa"/>
            <w:vMerge/>
          </w:tcPr>
          <w:p w14:paraId="0B94BC28" w14:textId="77777777" w:rsidR="00E0567E" w:rsidRDefault="00E0567E" w:rsidP="0032247C"/>
        </w:tc>
        <w:tc>
          <w:tcPr>
            <w:tcW w:w="1753" w:type="dxa"/>
            <w:vMerge/>
          </w:tcPr>
          <w:p w14:paraId="6402F457" w14:textId="77777777" w:rsidR="00E0567E" w:rsidRDefault="00E0567E" w:rsidP="0032247C"/>
        </w:tc>
        <w:tc>
          <w:tcPr>
            <w:tcW w:w="757" w:type="dxa"/>
            <w:vAlign w:val="center"/>
          </w:tcPr>
          <w:p w14:paraId="60649514" w14:textId="77777777" w:rsidR="00E0567E" w:rsidRPr="00396CEA" w:rsidRDefault="00E0567E" w:rsidP="0032247C">
            <w:pPr>
              <w:rPr>
                <w:b/>
                <w:bCs/>
                <w:sz w:val="18"/>
                <w:szCs w:val="18"/>
                <w:lang w:eastAsia="ar-SA"/>
              </w:rPr>
            </w:pPr>
            <w:r w:rsidRPr="00396CEA">
              <w:rPr>
                <w:b/>
                <w:bCs/>
                <w:sz w:val="18"/>
                <w:szCs w:val="18"/>
                <w:lang w:eastAsia="ar-SA"/>
              </w:rPr>
              <w:t>….</w:t>
            </w:r>
          </w:p>
        </w:tc>
        <w:tc>
          <w:tcPr>
            <w:tcW w:w="1257" w:type="dxa"/>
            <w:vAlign w:val="bottom"/>
          </w:tcPr>
          <w:p w14:paraId="0DB81A8D" w14:textId="77777777" w:rsidR="00E0567E" w:rsidRDefault="00E0567E" w:rsidP="0032247C">
            <w:r w:rsidRPr="00D464E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84" w:type="dxa"/>
            <w:vAlign w:val="center"/>
          </w:tcPr>
          <w:p w14:paraId="6ADF577B" w14:textId="77777777" w:rsidR="00E0567E" w:rsidRPr="00396CEA" w:rsidRDefault="00E0567E" w:rsidP="0032247C">
            <w:pPr>
              <w:rPr>
                <w:i/>
                <w:iCs/>
                <w:sz w:val="18"/>
                <w:szCs w:val="18"/>
              </w:rPr>
            </w:pPr>
            <w:r w:rsidRPr="00396CEA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E0567E" w14:paraId="5081666A" w14:textId="77777777" w:rsidTr="0032247C">
        <w:trPr>
          <w:trHeight w:val="737"/>
        </w:trPr>
        <w:tc>
          <w:tcPr>
            <w:tcW w:w="692" w:type="dxa"/>
            <w:vMerge w:val="restart"/>
            <w:vAlign w:val="center"/>
          </w:tcPr>
          <w:p w14:paraId="527EDE13" w14:textId="77777777" w:rsidR="00E0567E" w:rsidRDefault="00E0567E" w:rsidP="0032247C">
            <w:pPr>
              <w:jc w:val="center"/>
            </w:pPr>
            <w:r w:rsidRPr="00F06407">
              <w:rPr>
                <w:rFonts w:ascii="Calibri" w:hAnsi="Calibri" w:cs="Calibri"/>
                <w:b/>
                <w:bCs/>
                <w:color w:val="000000"/>
              </w:rPr>
              <w:t>M1.</w:t>
            </w: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394" w:type="dxa"/>
            <w:vMerge w:val="restart"/>
          </w:tcPr>
          <w:p w14:paraId="681A6241" w14:textId="77777777" w:rsidR="00E0567E" w:rsidRDefault="00E0567E" w:rsidP="0032247C"/>
        </w:tc>
        <w:tc>
          <w:tcPr>
            <w:tcW w:w="1685" w:type="dxa"/>
            <w:vMerge w:val="restart"/>
          </w:tcPr>
          <w:p w14:paraId="57385245" w14:textId="77777777" w:rsidR="00E0567E" w:rsidRDefault="00E0567E" w:rsidP="0032247C"/>
        </w:tc>
        <w:tc>
          <w:tcPr>
            <w:tcW w:w="1753" w:type="dxa"/>
            <w:vMerge w:val="restart"/>
          </w:tcPr>
          <w:p w14:paraId="26B9082B" w14:textId="77777777" w:rsidR="00E0567E" w:rsidRDefault="00E0567E" w:rsidP="0032247C"/>
        </w:tc>
        <w:tc>
          <w:tcPr>
            <w:tcW w:w="757" w:type="dxa"/>
            <w:vAlign w:val="center"/>
          </w:tcPr>
          <w:p w14:paraId="237B3111" w14:textId="77777777" w:rsidR="00E0567E" w:rsidRPr="00396CEA" w:rsidRDefault="00E0567E" w:rsidP="0032247C">
            <w:pPr>
              <w:rPr>
                <w:b/>
                <w:bCs/>
                <w:sz w:val="18"/>
                <w:szCs w:val="18"/>
                <w:lang w:eastAsia="ar-SA"/>
              </w:rPr>
            </w:pPr>
            <w:r w:rsidRPr="00396CEA">
              <w:rPr>
                <w:b/>
                <w:bCs/>
                <w:sz w:val="18"/>
                <w:szCs w:val="18"/>
                <w:lang w:eastAsia="ar-SA"/>
              </w:rPr>
              <w:t>D1.2.1</w:t>
            </w:r>
          </w:p>
        </w:tc>
        <w:tc>
          <w:tcPr>
            <w:tcW w:w="1257" w:type="dxa"/>
            <w:vAlign w:val="bottom"/>
          </w:tcPr>
          <w:p w14:paraId="48160BAD" w14:textId="77777777" w:rsidR="00E0567E" w:rsidRDefault="00E0567E" w:rsidP="0032247C">
            <w:r w:rsidRPr="00D464E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84" w:type="dxa"/>
            <w:vAlign w:val="center"/>
          </w:tcPr>
          <w:p w14:paraId="10CAD606" w14:textId="77777777" w:rsidR="00E0567E" w:rsidRDefault="00E0567E" w:rsidP="0032247C">
            <w:r w:rsidRPr="00D464E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0567E" w14:paraId="423D7B41" w14:textId="77777777" w:rsidTr="0032247C">
        <w:trPr>
          <w:trHeight w:val="737"/>
        </w:trPr>
        <w:tc>
          <w:tcPr>
            <w:tcW w:w="692" w:type="dxa"/>
            <w:vMerge/>
            <w:vAlign w:val="center"/>
          </w:tcPr>
          <w:p w14:paraId="0F42E03B" w14:textId="77777777" w:rsidR="00E0567E" w:rsidRDefault="00E0567E" w:rsidP="0032247C">
            <w:pPr>
              <w:jc w:val="center"/>
            </w:pPr>
          </w:p>
        </w:tc>
        <w:tc>
          <w:tcPr>
            <w:tcW w:w="1394" w:type="dxa"/>
            <w:vMerge/>
          </w:tcPr>
          <w:p w14:paraId="13A0E43E" w14:textId="77777777" w:rsidR="00E0567E" w:rsidRDefault="00E0567E" w:rsidP="0032247C"/>
        </w:tc>
        <w:tc>
          <w:tcPr>
            <w:tcW w:w="1685" w:type="dxa"/>
            <w:vMerge/>
          </w:tcPr>
          <w:p w14:paraId="1E60E9D4" w14:textId="77777777" w:rsidR="00E0567E" w:rsidRDefault="00E0567E" w:rsidP="0032247C"/>
        </w:tc>
        <w:tc>
          <w:tcPr>
            <w:tcW w:w="1753" w:type="dxa"/>
            <w:vMerge/>
          </w:tcPr>
          <w:p w14:paraId="06F7328D" w14:textId="77777777" w:rsidR="00E0567E" w:rsidRDefault="00E0567E" w:rsidP="0032247C"/>
        </w:tc>
        <w:tc>
          <w:tcPr>
            <w:tcW w:w="757" w:type="dxa"/>
            <w:vAlign w:val="center"/>
          </w:tcPr>
          <w:p w14:paraId="545AF81B" w14:textId="77777777" w:rsidR="00E0567E" w:rsidRPr="00396CEA" w:rsidRDefault="00E0567E" w:rsidP="0032247C">
            <w:pPr>
              <w:rPr>
                <w:b/>
                <w:bCs/>
                <w:sz w:val="18"/>
                <w:szCs w:val="18"/>
                <w:lang w:eastAsia="ar-SA"/>
              </w:rPr>
            </w:pPr>
            <w:r w:rsidRPr="00396CEA">
              <w:rPr>
                <w:b/>
                <w:bCs/>
                <w:sz w:val="18"/>
                <w:szCs w:val="18"/>
                <w:lang w:eastAsia="ar-SA"/>
              </w:rPr>
              <w:t>D1.2.2</w:t>
            </w:r>
          </w:p>
        </w:tc>
        <w:tc>
          <w:tcPr>
            <w:tcW w:w="1257" w:type="dxa"/>
            <w:vAlign w:val="bottom"/>
          </w:tcPr>
          <w:p w14:paraId="40ECF615" w14:textId="77777777" w:rsidR="00E0567E" w:rsidRDefault="00E0567E" w:rsidP="0032247C">
            <w:r w:rsidRPr="00D464E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84" w:type="dxa"/>
            <w:vAlign w:val="center"/>
          </w:tcPr>
          <w:p w14:paraId="5DA94809" w14:textId="77777777" w:rsidR="00E0567E" w:rsidRDefault="00E0567E" w:rsidP="0032247C">
            <w:r w:rsidRPr="00D464E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0567E" w14:paraId="49D6EFE0" w14:textId="77777777" w:rsidTr="0032247C">
        <w:trPr>
          <w:trHeight w:val="737"/>
        </w:trPr>
        <w:tc>
          <w:tcPr>
            <w:tcW w:w="692" w:type="dxa"/>
            <w:vMerge/>
            <w:vAlign w:val="center"/>
          </w:tcPr>
          <w:p w14:paraId="4BAE3B5D" w14:textId="77777777" w:rsidR="00E0567E" w:rsidRDefault="00E0567E" w:rsidP="0032247C">
            <w:pPr>
              <w:jc w:val="center"/>
            </w:pPr>
          </w:p>
        </w:tc>
        <w:tc>
          <w:tcPr>
            <w:tcW w:w="1394" w:type="dxa"/>
            <w:vMerge/>
          </w:tcPr>
          <w:p w14:paraId="762834F3" w14:textId="77777777" w:rsidR="00E0567E" w:rsidRDefault="00E0567E" w:rsidP="0032247C"/>
        </w:tc>
        <w:tc>
          <w:tcPr>
            <w:tcW w:w="1685" w:type="dxa"/>
            <w:vMerge/>
          </w:tcPr>
          <w:p w14:paraId="7F844A21" w14:textId="77777777" w:rsidR="00E0567E" w:rsidRDefault="00E0567E" w:rsidP="0032247C"/>
        </w:tc>
        <w:tc>
          <w:tcPr>
            <w:tcW w:w="1753" w:type="dxa"/>
            <w:vMerge/>
          </w:tcPr>
          <w:p w14:paraId="111CDDEF" w14:textId="77777777" w:rsidR="00E0567E" w:rsidRDefault="00E0567E" w:rsidP="0032247C"/>
        </w:tc>
        <w:tc>
          <w:tcPr>
            <w:tcW w:w="757" w:type="dxa"/>
            <w:vAlign w:val="center"/>
          </w:tcPr>
          <w:p w14:paraId="1B7ADCBD" w14:textId="77777777" w:rsidR="00E0567E" w:rsidRPr="00396CEA" w:rsidRDefault="00E0567E" w:rsidP="0032247C">
            <w:pPr>
              <w:rPr>
                <w:b/>
                <w:bCs/>
                <w:sz w:val="18"/>
                <w:szCs w:val="18"/>
                <w:lang w:eastAsia="ar-SA"/>
              </w:rPr>
            </w:pPr>
            <w:r w:rsidRPr="00396CEA">
              <w:rPr>
                <w:b/>
                <w:bCs/>
                <w:sz w:val="18"/>
                <w:szCs w:val="18"/>
                <w:lang w:eastAsia="ar-SA"/>
              </w:rPr>
              <w:t>…..</w:t>
            </w:r>
          </w:p>
        </w:tc>
        <w:tc>
          <w:tcPr>
            <w:tcW w:w="1257" w:type="dxa"/>
            <w:vAlign w:val="bottom"/>
          </w:tcPr>
          <w:p w14:paraId="5372FA01" w14:textId="77777777" w:rsidR="00E0567E" w:rsidRDefault="00E0567E" w:rsidP="0032247C">
            <w:r w:rsidRPr="00D464E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84" w:type="dxa"/>
            <w:vAlign w:val="center"/>
          </w:tcPr>
          <w:p w14:paraId="7CEDCCCE" w14:textId="77777777" w:rsidR="00E0567E" w:rsidRDefault="00E0567E" w:rsidP="0032247C">
            <w:r w:rsidRPr="00D464E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0567E" w14:paraId="2696AFAF" w14:textId="77777777" w:rsidTr="0032247C">
        <w:trPr>
          <w:trHeight w:val="737"/>
        </w:trPr>
        <w:tc>
          <w:tcPr>
            <w:tcW w:w="692" w:type="dxa"/>
            <w:vMerge w:val="restart"/>
            <w:vAlign w:val="center"/>
          </w:tcPr>
          <w:p w14:paraId="55BD33B9" w14:textId="77777777" w:rsidR="00E0567E" w:rsidRDefault="00E0567E" w:rsidP="0032247C">
            <w:pPr>
              <w:jc w:val="center"/>
            </w:pPr>
            <w:r w:rsidRPr="00F06407">
              <w:rPr>
                <w:rFonts w:ascii="Calibri" w:hAnsi="Calibri" w:cs="Calibri"/>
                <w:b/>
                <w:bCs/>
                <w:color w:val="000000"/>
              </w:rPr>
              <w:t>M1.</w:t>
            </w:r>
            <w:r>
              <w:rPr>
                <w:rFonts w:ascii="Calibri" w:hAnsi="Calibri" w:cs="Calibri"/>
                <w:b/>
                <w:bCs/>
                <w:color w:val="000000"/>
              </w:rPr>
              <w:t>N</w:t>
            </w:r>
          </w:p>
        </w:tc>
        <w:tc>
          <w:tcPr>
            <w:tcW w:w="1394" w:type="dxa"/>
            <w:vMerge w:val="restart"/>
          </w:tcPr>
          <w:p w14:paraId="567627C2" w14:textId="77777777" w:rsidR="00E0567E" w:rsidRDefault="00E0567E" w:rsidP="0032247C"/>
        </w:tc>
        <w:tc>
          <w:tcPr>
            <w:tcW w:w="1685" w:type="dxa"/>
            <w:vMerge w:val="restart"/>
          </w:tcPr>
          <w:p w14:paraId="0DE0185E" w14:textId="77777777" w:rsidR="00E0567E" w:rsidRDefault="00E0567E" w:rsidP="0032247C"/>
        </w:tc>
        <w:tc>
          <w:tcPr>
            <w:tcW w:w="1753" w:type="dxa"/>
            <w:vMerge w:val="restart"/>
          </w:tcPr>
          <w:p w14:paraId="69138E49" w14:textId="77777777" w:rsidR="00E0567E" w:rsidRDefault="00E0567E" w:rsidP="0032247C"/>
        </w:tc>
        <w:tc>
          <w:tcPr>
            <w:tcW w:w="757" w:type="dxa"/>
            <w:vAlign w:val="center"/>
          </w:tcPr>
          <w:p w14:paraId="2E4672F1" w14:textId="77777777" w:rsidR="00E0567E" w:rsidRPr="00396CEA" w:rsidRDefault="00E0567E" w:rsidP="0032247C">
            <w:pPr>
              <w:rPr>
                <w:b/>
                <w:bCs/>
                <w:sz w:val="18"/>
                <w:szCs w:val="18"/>
                <w:lang w:eastAsia="ar-SA"/>
              </w:rPr>
            </w:pPr>
            <w:r w:rsidRPr="00396CEA">
              <w:rPr>
                <w:b/>
                <w:bCs/>
                <w:sz w:val="18"/>
                <w:szCs w:val="18"/>
                <w:lang w:eastAsia="ar-SA"/>
              </w:rPr>
              <w:t>D1.n.1</w:t>
            </w:r>
          </w:p>
        </w:tc>
        <w:tc>
          <w:tcPr>
            <w:tcW w:w="1257" w:type="dxa"/>
            <w:vAlign w:val="bottom"/>
          </w:tcPr>
          <w:p w14:paraId="5FB45B05" w14:textId="77777777" w:rsidR="00E0567E" w:rsidRDefault="00E0567E" w:rsidP="0032247C">
            <w:r w:rsidRPr="00D464E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84" w:type="dxa"/>
            <w:vAlign w:val="center"/>
          </w:tcPr>
          <w:p w14:paraId="2514B5FF" w14:textId="77777777" w:rsidR="00E0567E" w:rsidRDefault="00E0567E" w:rsidP="0032247C">
            <w:r w:rsidRPr="00D464E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0567E" w14:paraId="27102B71" w14:textId="77777777" w:rsidTr="0032247C">
        <w:trPr>
          <w:trHeight w:val="737"/>
        </w:trPr>
        <w:tc>
          <w:tcPr>
            <w:tcW w:w="692" w:type="dxa"/>
            <w:vMerge/>
          </w:tcPr>
          <w:p w14:paraId="7DDEA151" w14:textId="77777777" w:rsidR="00E0567E" w:rsidRDefault="00E0567E" w:rsidP="0032247C"/>
        </w:tc>
        <w:tc>
          <w:tcPr>
            <w:tcW w:w="1394" w:type="dxa"/>
            <w:vMerge/>
          </w:tcPr>
          <w:p w14:paraId="60DF8AF9" w14:textId="77777777" w:rsidR="00E0567E" w:rsidRDefault="00E0567E" w:rsidP="0032247C"/>
        </w:tc>
        <w:tc>
          <w:tcPr>
            <w:tcW w:w="1685" w:type="dxa"/>
            <w:vMerge/>
          </w:tcPr>
          <w:p w14:paraId="7AE357AF" w14:textId="77777777" w:rsidR="00E0567E" w:rsidRDefault="00E0567E" w:rsidP="0032247C"/>
        </w:tc>
        <w:tc>
          <w:tcPr>
            <w:tcW w:w="1753" w:type="dxa"/>
            <w:vMerge/>
          </w:tcPr>
          <w:p w14:paraId="7EA7BD9F" w14:textId="77777777" w:rsidR="00E0567E" w:rsidRDefault="00E0567E" w:rsidP="0032247C"/>
        </w:tc>
        <w:tc>
          <w:tcPr>
            <w:tcW w:w="757" w:type="dxa"/>
            <w:vAlign w:val="center"/>
          </w:tcPr>
          <w:p w14:paraId="04227015" w14:textId="77777777" w:rsidR="00E0567E" w:rsidRPr="00396CEA" w:rsidRDefault="00E0567E" w:rsidP="0032247C">
            <w:pPr>
              <w:rPr>
                <w:b/>
                <w:bCs/>
                <w:sz w:val="18"/>
                <w:szCs w:val="18"/>
                <w:lang w:eastAsia="ar-SA"/>
              </w:rPr>
            </w:pPr>
            <w:r w:rsidRPr="00396CEA">
              <w:rPr>
                <w:b/>
                <w:bCs/>
                <w:sz w:val="18"/>
                <w:szCs w:val="18"/>
                <w:lang w:eastAsia="ar-SA"/>
              </w:rPr>
              <w:t>D1.n.2</w:t>
            </w:r>
          </w:p>
        </w:tc>
        <w:tc>
          <w:tcPr>
            <w:tcW w:w="1257" w:type="dxa"/>
            <w:vAlign w:val="bottom"/>
          </w:tcPr>
          <w:p w14:paraId="383277B9" w14:textId="77777777" w:rsidR="00E0567E" w:rsidRDefault="00E0567E" w:rsidP="0032247C">
            <w:r w:rsidRPr="00D464E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84" w:type="dxa"/>
            <w:vAlign w:val="center"/>
          </w:tcPr>
          <w:p w14:paraId="0327C07D" w14:textId="77777777" w:rsidR="00E0567E" w:rsidRDefault="00E0567E" w:rsidP="0032247C">
            <w:r w:rsidRPr="00D464E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0567E" w14:paraId="29E3EDE8" w14:textId="77777777" w:rsidTr="0032247C">
        <w:trPr>
          <w:trHeight w:val="737"/>
        </w:trPr>
        <w:tc>
          <w:tcPr>
            <w:tcW w:w="692" w:type="dxa"/>
            <w:vMerge/>
          </w:tcPr>
          <w:p w14:paraId="325F5217" w14:textId="77777777" w:rsidR="00E0567E" w:rsidRDefault="00E0567E" w:rsidP="0032247C"/>
        </w:tc>
        <w:tc>
          <w:tcPr>
            <w:tcW w:w="1394" w:type="dxa"/>
            <w:vMerge/>
          </w:tcPr>
          <w:p w14:paraId="0DDD0424" w14:textId="77777777" w:rsidR="00E0567E" w:rsidRDefault="00E0567E" w:rsidP="0032247C"/>
        </w:tc>
        <w:tc>
          <w:tcPr>
            <w:tcW w:w="1685" w:type="dxa"/>
            <w:vMerge/>
          </w:tcPr>
          <w:p w14:paraId="72F48D00" w14:textId="77777777" w:rsidR="00E0567E" w:rsidRDefault="00E0567E" w:rsidP="0032247C"/>
        </w:tc>
        <w:tc>
          <w:tcPr>
            <w:tcW w:w="1753" w:type="dxa"/>
            <w:vMerge/>
          </w:tcPr>
          <w:p w14:paraId="2AD2347C" w14:textId="77777777" w:rsidR="00E0567E" w:rsidRDefault="00E0567E" w:rsidP="0032247C"/>
        </w:tc>
        <w:tc>
          <w:tcPr>
            <w:tcW w:w="757" w:type="dxa"/>
            <w:vAlign w:val="center"/>
          </w:tcPr>
          <w:p w14:paraId="5D3439B5" w14:textId="77777777" w:rsidR="00E0567E" w:rsidRPr="00396CEA" w:rsidRDefault="00E0567E" w:rsidP="0032247C">
            <w:pPr>
              <w:rPr>
                <w:b/>
                <w:bCs/>
                <w:sz w:val="18"/>
                <w:szCs w:val="18"/>
                <w:lang w:eastAsia="ar-SA"/>
              </w:rPr>
            </w:pPr>
            <w:r w:rsidRPr="00396CEA">
              <w:rPr>
                <w:b/>
                <w:bCs/>
                <w:sz w:val="18"/>
                <w:szCs w:val="18"/>
                <w:lang w:eastAsia="ar-SA"/>
              </w:rPr>
              <w:t>….</w:t>
            </w:r>
          </w:p>
        </w:tc>
        <w:tc>
          <w:tcPr>
            <w:tcW w:w="1257" w:type="dxa"/>
            <w:vAlign w:val="bottom"/>
          </w:tcPr>
          <w:p w14:paraId="3796CB97" w14:textId="77777777" w:rsidR="00E0567E" w:rsidRDefault="00E0567E" w:rsidP="0032247C">
            <w:r w:rsidRPr="00D464E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84" w:type="dxa"/>
            <w:vAlign w:val="center"/>
          </w:tcPr>
          <w:p w14:paraId="2F0D3CD8" w14:textId="77777777" w:rsidR="00E0567E" w:rsidRDefault="00E0567E" w:rsidP="0032247C">
            <w:r w:rsidRPr="00D464E4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282AA30B" w14:textId="77777777" w:rsidR="00E0567E" w:rsidRDefault="00E0567E" w:rsidP="00E0567E"/>
    <w:p w14:paraId="6CBC10DD" w14:textId="025694AD" w:rsidR="00E0567E" w:rsidRDefault="00E0567E" w:rsidP="00E0567E">
      <w:r>
        <w:br w:type="page"/>
      </w:r>
    </w:p>
    <w:p w14:paraId="05DFD11F" w14:textId="77777777" w:rsidR="00E0567E" w:rsidRDefault="00E0567E" w:rsidP="00E0567E">
      <w:pPr>
        <w:pStyle w:val="Default"/>
        <w:tabs>
          <w:tab w:val="left" w:pos="851"/>
        </w:tabs>
        <w:ind w:left="851" w:hanging="851"/>
        <w:jc w:val="both"/>
        <w:rPr>
          <w:rFonts w:ascii="Arial" w:hAnsi="Arial" w:cs="Arial"/>
          <w:b/>
          <w:bCs/>
          <w:sz w:val="22"/>
          <w:szCs w:val="28"/>
        </w:rPr>
      </w:pPr>
      <w:r w:rsidRPr="00DD0A49">
        <w:rPr>
          <w:rFonts w:ascii="Arial" w:hAnsi="Arial" w:cs="Arial"/>
          <w:b/>
          <w:bCs/>
          <w:sz w:val="22"/>
          <w:szCs w:val="28"/>
        </w:rPr>
        <w:lastRenderedPageBreak/>
        <w:t>4.</w:t>
      </w:r>
      <w:r>
        <w:rPr>
          <w:rFonts w:ascii="Arial" w:hAnsi="Arial" w:cs="Arial"/>
          <w:b/>
          <w:bCs/>
          <w:sz w:val="22"/>
          <w:szCs w:val="28"/>
        </w:rPr>
        <w:t>5</w:t>
      </w:r>
      <w:r w:rsidRPr="00DD0A49">
        <w:rPr>
          <w:rFonts w:ascii="Arial" w:hAnsi="Arial" w:cs="Arial"/>
          <w:b/>
          <w:bCs/>
          <w:sz w:val="22"/>
          <w:szCs w:val="28"/>
        </w:rPr>
        <w:tab/>
        <w:t>Tempistiche complessiv</w:t>
      </w:r>
      <w:r>
        <w:rPr>
          <w:rFonts w:ascii="Arial" w:hAnsi="Arial" w:cs="Arial"/>
          <w:b/>
          <w:bCs/>
          <w:sz w:val="22"/>
          <w:szCs w:val="28"/>
        </w:rPr>
        <w:t>e e impegno dei singoli partner</w:t>
      </w:r>
    </w:p>
    <w:p w14:paraId="4A2CD0C0" w14:textId="77777777" w:rsidR="00E0567E" w:rsidRDefault="00E0567E" w:rsidP="00E0567E">
      <w:pPr>
        <w:pStyle w:val="Default"/>
        <w:tabs>
          <w:tab w:val="left" w:pos="0"/>
        </w:tabs>
        <w:jc w:val="both"/>
        <w:rPr>
          <w:rFonts w:ascii="Arial" w:hAnsi="Arial" w:cs="Arial"/>
          <w:i/>
          <w:iCs/>
          <w:color w:val="auto"/>
          <w:sz w:val="18"/>
          <w:szCs w:val="18"/>
        </w:rPr>
      </w:pPr>
    </w:p>
    <w:tbl>
      <w:tblPr>
        <w:tblStyle w:val="Grigliatabella"/>
        <w:tblW w:w="9671" w:type="dxa"/>
        <w:tblLook w:val="04A0" w:firstRow="1" w:lastRow="0" w:firstColumn="1" w:lastColumn="0" w:noHBand="0" w:noVBand="1"/>
      </w:tblPr>
      <w:tblGrid>
        <w:gridCol w:w="514"/>
        <w:gridCol w:w="706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222"/>
        <w:gridCol w:w="835"/>
        <w:gridCol w:w="784"/>
        <w:gridCol w:w="784"/>
        <w:gridCol w:w="784"/>
        <w:gridCol w:w="784"/>
      </w:tblGrid>
      <w:tr w:rsidR="00E0567E" w:rsidRPr="00DD0A49" w14:paraId="2B2A8B07" w14:textId="77777777" w:rsidTr="0032247C">
        <w:trPr>
          <w:trHeight w:val="397"/>
        </w:trPr>
        <w:tc>
          <w:tcPr>
            <w:tcW w:w="477" w:type="dxa"/>
            <w:vAlign w:val="center"/>
          </w:tcPr>
          <w:p w14:paraId="34512699" w14:textId="77777777" w:rsidR="00E0567E" w:rsidRPr="00DD0A49" w:rsidRDefault="00E0567E" w:rsidP="0032247C">
            <w:pPr>
              <w:ind w:left="-1106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80" w:type="dxa"/>
            <w:vAlign w:val="center"/>
          </w:tcPr>
          <w:p w14:paraId="2842950C" w14:textId="77777777" w:rsidR="00E0567E" w:rsidRPr="00DD0A49" w:rsidRDefault="00E0567E" w:rsidP="0032247C">
            <w:pPr>
              <w:ind w:left="-1106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84" w:type="dxa"/>
            <w:gridSpan w:val="12"/>
            <w:shd w:val="clear" w:color="auto" w:fill="D9D9D9" w:themeFill="background1" w:themeFillShade="D9"/>
            <w:vAlign w:val="center"/>
          </w:tcPr>
          <w:p w14:paraId="1D5CC28E" w14:textId="77777777" w:rsidR="00E0567E" w:rsidRPr="00DD0A49" w:rsidRDefault="00E0567E" w:rsidP="0032247C">
            <w:pPr>
              <w:ind w:left="-170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>
              <w:rPr>
                <w:b/>
                <w:bCs/>
                <w:sz w:val="18"/>
                <w:szCs w:val="18"/>
                <w:lang w:eastAsia="ar-SA"/>
              </w:rPr>
              <w:t>Anno 1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14:paraId="0AA08939" w14:textId="77777777" w:rsidR="00E0567E" w:rsidRPr="00DD0A49" w:rsidRDefault="00E0567E" w:rsidP="0032247C">
            <w:pPr>
              <w:ind w:left="-1106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3808" w:type="dxa"/>
            <w:gridSpan w:val="5"/>
            <w:shd w:val="clear" w:color="auto" w:fill="D9D9D9" w:themeFill="background1" w:themeFillShade="D9"/>
            <w:vAlign w:val="center"/>
          </w:tcPr>
          <w:p w14:paraId="4BBCF5B2" w14:textId="77777777" w:rsidR="00E0567E" w:rsidRPr="00DD0A49" w:rsidRDefault="00E0567E" w:rsidP="0032247C">
            <w:pPr>
              <w:ind w:left="-88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DD0A49">
              <w:rPr>
                <w:b/>
                <w:bCs/>
                <w:sz w:val="18"/>
                <w:szCs w:val="18"/>
                <w:lang w:eastAsia="ar-SA"/>
              </w:rPr>
              <w:t>Mesi-uomo</w:t>
            </w:r>
          </w:p>
        </w:tc>
      </w:tr>
      <w:tr w:rsidR="00E0567E" w:rsidRPr="00433A14" w14:paraId="2E1E3D42" w14:textId="77777777" w:rsidTr="0032247C">
        <w:trPr>
          <w:cantSplit/>
          <w:trHeight w:val="624"/>
        </w:trPr>
        <w:tc>
          <w:tcPr>
            <w:tcW w:w="477" w:type="dxa"/>
          </w:tcPr>
          <w:p w14:paraId="1A244B76" w14:textId="77777777" w:rsidR="00E0567E" w:rsidRPr="00433A14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4"/>
                <w:szCs w:val="18"/>
              </w:rPr>
            </w:pPr>
          </w:p>
        </w:tc>
        <w:tc>
          <w:tcPr>
            <w:tcW w:w="680" w:type="dxa"/>
          </w:tcPr>
          <w:p w14:paraId="7D6F9F04" w14:textId="77777777" w:rsidR="00E0567E" w:rsidRPr="00433A14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4"/>
                <w:szCs w:val="18"/>
              </w:rPr>
            </w:pPr>
          </w:p>
        </w:tc>
        <w:tc>
          <w:tcPr>
            <w:tcW w:w="373" w:type="dxa"/>
            <w:textDirection w:val="btLr"/>
            <w:vAlign w:val="center"/>
          </w:tcPr>
          <w:p w14:paraId="3E3462A6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ind w:left="113" w:right="113"/>
              <w:jc w:val="center"/>
              <w:rPr>
                <w:rFonts w:ascii="Arial" w:hAnsi="Arial" w:cs="Arial"/>
                <w:b/>
                <w:i/>
                <w:iCs/>
                <w:color w:val="auto"/>
                <w:sz w:val="14"/>
                <w:szCs w:val="18"/>
              </w:rPr>
            </w:pPr>
            <w:r w:rsidRPr="00DB3552">
              <w:rPr>
                <w:rFonts w:ascii="Arial" w:hAnsi="Arial" w:cs="Arial"/>
                <w:b/>
                <w:i/>
                <w:iCs/>
                <w:color w:val="auto"/>
                <w:sz w:val="14"/>
                <w:szCs w:val="18"/>
              </w:rPr>
              <w:t>M1</w:t>
            </w:r>
          </w:p>
        </w:tc>
        <w:tc>
          <w:tcPr>
            <w:tcW w:w="373" w:type="dxa"/>
            <w:textDirection w:val="btLr"/>
            <w:vAlign w:val="center"/>
          </w:tcPr>
          <w:p w14:paraId="7AB9606E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ind w:left="113" w:right="113"/>
              <w:jc w:val="center"/>
              <w:rPr>
                <w:rFonts w:ascii="Arial" w:hAnsi="Arial" w:cs="Arial"/>
                <w:b/>
                <w:i/>
                <w:iCs/>
                <w:color w:val="auto"/>
                <w:sz w:val="14"/>
                <w:szCs w:val="18"/>
              </w:rPr>
            </w:pPr>
            <w:r w:rsidRPr="00DB3552">
              <w:rPr>
                <w:rFonts w:ascii="Arial" w:hAnsi="Arial" w:cs="Arial"/>
                <w:b/>
                <w:i/>
                <w:iCs/>
                <w:color w:val="auto"/>
                <w:sz w:val="14"/>
                <w:szCs w:val="18"/>
              </w:rPr>
              <w:t>M2</w:t>
            </w:r>
          </w:p>
        </w:tc>
        <w:tc>
          <w:tcPr>
            <w:tcW w:w="373" w:type="dxa"/>
            <w:textDirection w:val="btLr"/>
            <w:vAlign w:val="center"/>
          </w:tcPr>
          <w:p w14:paraId="34B54BE8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ind w:left="113" w:right="113"/>
              <w:jc w:val="center"/>
              <w:rPr>
                <w:rFonts w:ascii="Arial" w:hAnsi="Arial" w:cs="Arial"/>
                <w:b/>
                <w:i/>
                <w:iCs/>
                <w:color w:val="auto"/>
                <w:sz w:val="14"/>
                <w:szCs w:val="18"/>
              </w:rPr>
            </w:pPr>
            <w:r w:rsidRPr="00DB3552">
              <w:rPr>
                <w:rFonts w:ascii="Arial" w:hAnsi="Arial" w:cs="Arial"/>
                <w:b/>
                <w:i/>
                <w:iCs/>
                <w:color w:val="auto"/>
                <w:sz w:val="14"/>
                <w:szCs w:val="18"/>
              </w:rPr>
              <w:t>M3</w:t>
            </w:r>
          </w:p>
        </w:tc>
        <w:tc>
          <w:tcPr>
            <w:tcW w:w="373" w:type="dxa"/>
            <w:textDirection w:val="btLr"/>
            <w:vAlign w:val="center"/>
          </w:tcPr>
          <w:p w14:paraId="2A2DC525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ind w:left="113" w:right="113"/>
              <w:jc w:val="center"/>
              <w:rPr>
                <w:rFonts w:ascii="Arial" w:hAnsi="Arial" w:cs="Arial"/>
                <w:b/>
                <w:i/>
                <w:iCs/>
                <w:color w:val="auto"/>
                <w:sz w:val="14"/>
                <w:szCs w:val="18"/>
              </w:rPr>
            </w:pPr>
            <w:r w:rsidRPr="00DB3552">
              <w:rPr>
                <w:rFonts w:ascii="Arial" w:hAnsi="Arial" w:cs="Arial"/>
                <w:b/>
                <w:i/>
                <w:iCs/>
                <w:color w:val="auto"/>
                <w:sz w:val="14"/>
                <w:szCs w:val="18"/>
              </w:rPr>
              <w:t>M4</w:t>
            </w:r>
          </w:p>
        </w:tc>
        <w:tc>
          <w:tcPr>
            <w:tcW w:w="374" w:type="dxa"/>
            <w:textDirection w:val="btLr"/>
            <w:vAlign w:val="center"/>
          </w:tcPr>
          <w:p w14:paraId="38F0E952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ind w:left="113" w:right="113"/>
              <w:jc w:val="center"/>
              <w:rPr>
                <w:rFonts w:ascii="Arial" w:hAnsi="Arial" w:cs="Arial"/>
                <w:b/>
                <w:i/>
                <w:iCs/>
                <w:color w:val="auto"/>
                <w:sz w:val="14"/>
                <w:szCs w:val="18"/>
              </w:rPr>
            </w:pPr>
            <w:r w:rsidRPr="00DB3552">
              <w:rPr>
                <w:rFonts w:ascii="Arial" w:hAnsi="Arial" w:cs="Arial"/>
                <w:b/>
                <w:i/>
                <w:iCs/>
                <w:color w:val="auto"/>
                <w:sz w:val="14"/>
                <w:szCs w:val="18"/>
              </w:rPr>
              <w:t>M5</w:t>
            </w:r>
          </w:p>
        </w:tc>
        <w:tc>
          <w:tcPr>
            <w:tcW w:w="374" w:type="dxa"/>
            <w:textDirection w:val="btLr"/>
            <w:vAlign w:val="center"/>
          </w:tcPr>
          <w:p w14:paraId="0D33B034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ind w:left="113" w:right="113"/>
              <w:jc w:val="center"/>
              <w:rPr>
                <w:rFonts w:ascii="Arial" w:hAnsi="Arial" w:cs="Arial"/>
                <w:b/>
                <w:i/>
                <w:iCs/>
                <w:color w:val="auto"/>
                <w:sz w:val="14"/>
                <w:szCs w:val="18"/>
              </w:rPr>
            </w:pPr>
            <w:r w:rsidRPr="00DB3552">
              <w:rPr>
                <w:rFonts w:ascii="Arial" w:hAnsi="Arial" w:cs="Arial"/>
                <w:b/>
                <w:i/>
                <w:iCs/>
                <w:color w:val="auto"/>
                <w:sz w:val="14"/>
                <w:szCs w:val="18"/>
              </w:rPr>
              <w:t>M6</w:t>
            </w:r>
          </w:p>
        </w:tc>
        <w:tc>
          <w:tcPr>
            <w:tcW w:w="374" w:type="dxa"/>
            <w:textDirection w:val="btLr"/>
            <w:vAlign w:val="center"/>
          </w:tcPr>
          <w:p w14:paraId="12FB8453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ind w:left="113" w:right="113"/>
              <w:jc w:val="center"/>
              <w:rPr>
                <w:rFonts w:ascii="Arial" w:hAnsi="Arial" w:cs="Arial"/>
                <w:b/>
                <w:i/>
                <w:iCs/>
                <w:color w:val="auto"/>
                <w:sz w:val="14"/>
                <w:szCs w:val="18"/>
              </w:rPr>
            </w:pPr>
            <w:r w:rsidRPr="00DB3552">
              <w:rPr>
                <w:rFonts w:ascii="Arial" w:hAnsi="Arial" w:cs="Arial"/>
                <w:b/>
                <w:i/>
                <w:iCs/>
                <w:color w:val="auto"/>
                <w:sz w:val="14"/>
                <w:szCs w:val="18"/>
              </w:rPr>
              <w:t>M7</w:t>
            </w:r>
          </w:p>
        </w:tc>
        <w:tc>
          <w:tcPr>
            <w:tcW w:w="374" w:type="dxa"/>
            <w:textDirection w:val="btLr"/>
            <w:vAlign w:val="center"/>
          </w:tcPr>
          <w:p w14:paraId="561017ED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ind w:left="113" w:right="113"/>
              <w:jc w:val="center"/>
              <w:rPr>
                <w:rFonts w:ascii="Arial" w:hAnsi="Arial" w:cs="Arial"/>
                <w:b/>
                <w:i/>
                <w:iCs/>
                <w:color w:val="auto"/>
                <w:sz w:val="14"/>
                <w:szCs w:val="18"/>
              </w:rPr>
            </w:pPr>
            <w:r w:rsidRPr="00DB3552">
              <w:rPr>
                <w:rFonts w:ascii="Arial" w:hAnsi="Arial" w:cs="Arial"/>
                <w:b/>
                <w:i/>
                <w:iCs/>
                <w:color w:val="auto"/>
                <w:sz w:val="14"/>
                <w:szCs w:val="18"/>
              </w:rPr>
              <w:t>M8</w:t>
            </w:r>
          </w:p>
        </w:tc>
        <w:tc>
          <w:tcPr>
            <w:tcW w:w="374" w:type="dxa"/>
            <w:textDirection w:val="btLr"/>
            <w:vAlign w:val="center"/>
          </w:tcPr>
          <w:p w14:paraId="4272CCA5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ind w:left="113" w:right="113"/>
              <w:jc w:val="center"/>
              <w:rPr>
                <w:rFonts w:ascii="Arial" w:hAnsi="Arial" w:cs="Arial"/>
                <w:b/>
                <w:i/>
                <w:iCs/>
                <w:color w:val="auto"/>
                <w:sz w:val="14"/>
                <w:szCs w:val="18"/>
              </w:rPr>
            </w:pPr>
            <w:r w:rsidRPr="00DB3552">
              <w:rPr>
                <w:rFonts w:ascii="Arial" w:hAnsi="Arial" w:cs="Arial"/>
                <w:b/>
                <w:i/>
                <w:iCs/>
                <w:color w:val="auto"/>
                <w:sz w:val="14"/>
                <w:szCs w:val="18"/>
              </w:rPr>
              <w:t>M9</w:t>
            </w:r>
          </w:p>
        </w:tc>
        <w:tc>
          <w:tcPr>
            <w:tcW w:w="374" w:type="dxa"/>
            <w:textDirection w:val="btLr"/>
            <w:vAlign w:val="center"/>
          </w:tcPr>
          <w:p w14:paraId="49219ED9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ind w:left="113" w:right="113"/>
              <w:jc w:val="center"/>
              <w:rPr>
                <w:rFonts w:ascii="Arial" w:hAnsi="Arial" w:cs="Arial"/>
                <w:b/>
                <w:i/>
                <w:iCs/>
                <w:color w:val="auto"/>
                <w:sz w:val="14"/>
                <w:szCs w:val="18"/>
              </w:rPr>
            </w:pPr>
            <w:r w:rsidRPr="00DB3552">
              <w:rPr>
                <w:rFonts w:ascii="Arial" w:hAnsi="Arial" w:cs="Arial"/>
                <w:b/>
                <w:i/>
                <w:iCs/>
                <w:color w:val="auto"/>
                <w:sz w:val="14"/>
                <w:szCs w:val="18"/>
              </w:rPr>
              <w:t>M10</w:t>
            </w:r>
          </w:p>
        </w:tc>
        <w:tc>
          <w:tcPr>
            <w:tcW w:w="374" w:type="dxa"/>
            <w:textDirection w:val="btLr"/>
            <w:vAlign w:val="center"/>
          </w:tcPr>
          <w:p w14:paraId="29D7BA8F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ind w:left="113" w:right="113"/>
              <w:jc w:val="center"/>
              <w:rPr>
                <w:rFonts w:ascii="Arial" w:hAnsi="Arial" w:cs="Arial"/>
                <w:b/>
                <w:i/>
                <w:iCs/>
                <w:color w:val="auto"/>
                <w:sz w:val="14"/>
                <w:szCs w:val="18"/>
              </w:rPr>
            </w:pPr>
            <w:r w:rsidRPr="00DB3552">
              <w:rPr>
                <w:rFonts w:ascii="Arial" w:hAnsi="Arial" w:cs="Arial"/>
                <w:b/>
                <w:i/>
                <w:iCs/>
                <w:color w:val="auto"/>
                <w:sz w:val="14"/>
                <w:szCs w:val="18"/>
              </w:rPr>
              <w:t>M11</w:t>
            </w:r>
          </w:p>
        </w:tc>
        <w:tc>
          <w:tcPr>
            <w:tcW w:w="374" w:type="dxa"/>
            <w:textDirection w:val="btLr"/>
            <w:vAlign w:val="center"/>
          </w:tcPr>
          <w:p w14:paraId="541CBD9D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ind w:left="113" w:right="113"/>
              <w:jc w:val="center"/>
              <w:rPr>
                <w:rFonts w:ascii="Arial" w:hAnsi="Arial" w:cs="Arial"/>
                <w:b/>
                <w:i/>
                <w:iCs/>
                <w:color w:val="auto"/>
                <w:sz w:val="14"/>
                <w:szCs w:val="18"/>
              </w:rPr>
            </w:pPr>
            <w:r w:rsidRPr="00DB3552">
              <w:rPr>
                <w:rFonts w:ascii="Arial" w:hAnsi="Arial" w:cs="Arial"/>
                <w:b/>
                <w:i/>
                <w:iCs/>
                <w:color w:val="auto"/>
                <w:sz w:val="14"/>
                <w:szCs w:val="18"/>
              </w:rPr>
              <w:t>M12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6DA31CAE" w14:textId="77777777" w:rsidR="00E0567E" w:rsidRPr="00433A14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4"/>
                <w:szCs w:val="18"/>
              </w:rPr>
            </w:pPr>
          </w:p>
        </w:tc>
        <w:tc>
          <w:tcPr>
            <w:tcW w:w="800" w:type="dxa"/>
            <w:vAlign w:val="center"/>
          </w:tcPr>
          <w:p w14:paraId="25902797" w14:textId="77777777" w:rsidR="00E0567E" w:rsidRPr="00433A14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i/>
                <w:iCs/>
                <w:color w:val="auto"/>
                <w:sz w:val="14"/>
                <w:szCs w:val="18"/>
              </w:rPr>
            </w:pPr>
            <w:r w:rsidRPr="00433A14">
              <w:rPr>
                <w:rFonts w:ascii="Arial" w:hAnsi="Arial" w:cs="Arial"/>
                <w:i/>
                <w:iCs/>
                <w:color w:val="auto"/>
                <w:sz w:val="14"/>
                <w:szCs w:val="18"/>
              </w:rPr>
              <w:t>Partner/s</w:t>
            </w:r>
            <w:r w:rsidRPr="00433A14">
              <w:rPr>
                <w:rStyle w:val="Rimandonotaapidipagina"/>
                <w:rFonts w:ascii="Arial" w:hAnsi="Arial" w:cs="Arial"/>
                <w:i/>
                <w:iCs/>
                <w:color w:val="auto"/>
                <w:sz w:val="14"/>
                <w:szCs w:val="18"/>
              </w:rPr>
              <w:footnoteReference w:id="6"/>
            </w:r>
          </w:p>
        </w:tc>
        <w:tc>
          <w:tcPr>
            <w:tcW w:w="752" w:type="dxa"/>
            <w:vAlign w:val="center"/>
          </w:tcPr>
          <w:p w14:paraId="264B8062" w14:textId="77777777" w:rsidR="00E0567E" w:rsidRPr="00433A14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i/>
                <w:iCs/>
                <w:color w:val="auto"/>
                <w:sz w:val="14"/>
                <w:szCs w:val="18"/>
              </w:rPr>
            </w:pPr>
            <w:r w:rsidRPr="00433A14">
              <w:rPr>
                <w:rFonts w:ascii="Arial" w:hAnsi="Arial" w:cs="Arial"/>
                <w:i/>
                <w:iCs/>
                <w:color w:val="auto"/>
                <w:sz w:val="14"/>
                <w:szCs w:val="18"/>
              </w:rPr>
              <w:t>Partner/s</w:t>
            </w:r>
          </w:p>
        </w:tc>
        <w:tc>
          <w:tcPr>
            <w:tcW w:w="752" w:type="dxa"/>
            <w:vAlign w:val="center"/>
          </w:tcPr>
          <w:p w14:paraId="3988EFBE" w14:textId="77777777" w:rsidR="00E0567E" w:rsidRPr="00433A14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i/>
                <w:iCs/>
                <w:color w:val="auto"/>
                <w:sz w:val="14"/>
                <w:szCs w:val="18"/>
              </w:rPr>
            </w:pPr>
            <w:r w:rsidRPr="00433A14">
              <w:rPr>
                <w:rFonts w:ascii="Arial" w:hAnsi="Arial" w:cs="Arial"/>
                <w:i/>
                <w:iCs/>
                <w:color w:val="auto"/>
                <w:sz w:val="14"/>
                <w:szCs w:val="18"/>
              </w:rPr>
              <w:t>Partner/s</w:t>
            </w:r>
          </w:p>
        </w:tc>
        <w:tc>
          <w:tcPr>
            <w:tcW w:w="752" w:type="dxa"/>
            <w:vAlign w:val="center"/>
          </w:tcPr>
          <w:p w14:paraId="55621215" w14:textId="77777777" w:rsidR="00E0567E" w:rsidRPr="00433A14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i/>
                <w:iCs/>
                <w:color w:val="auto"/>
                <w:sz w:val="14"/>
                <w:szCs w:val="18"/>
              </w:rPr>
            </w:pPr>
            <w:r w:rsidRPr="00433A14">
              <w:rPr>
                <w:rFonts w:ascii="Arial" w:hAnsi="Arial" w:cs="Arial"/>
                <w:i/>
                <w:iCs/>
                <w:color w:val="auto"/>
                <w:sz w:val="14"/>
                <w:szCs w:val="18"/>
              </w:rPr>
              <w:t>Partner/s</w:t>
            </w:r>
          </w:p>
        </w:tc>
        <w:tc>
          <w:tcPr>
            <w:tcW w:w="752" w:type="dxa"/>
            <w:vAlign w:val="center"/>
          </w:tcPr>
          <w:p w14:paraId="2E5C831A" w14:textId="77777777" w:rsidR="00E0567E" w:rsidRPr="00433A14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i/>
                <w:iCs/>
                <w:color w:val="auto"/>
                <w:sz w:val="14"/>
                <w:szCs w:val="18"/>
              </w:rPr>
            </w:pPr>
            <w:r w:rsidRPr="00433A14">
              <w:rPr>
                <w:rFonts w:ascii="Arial" w:hAnsi="Arial" w:cs="Arial"/>
                <w:i/>
                <w:iCs/>
                <w:color w:val="auto"/>
                <w:sz w:val="14"/>
                <w:szCs w:val="18"/>
              </w:rPr>
              <w:t>Partner/s</w:t>
            </w:r>
          </w:p>
        </w:tc>
      </w:tr>
      <w:tr w:rsidR="00E0567E" w14:paraId="2068939E" w14:textId="77777777" w:rsidTr="0032247C">
        <w:tc>
          <w:tcPr>
            <w:tcW w:w="477" w:type="dxa"/>
            <w:vAlign w:val="center"/>
          </w:tcPr>
          <w:p w14:paraId="5920EB63" w14:textId="77777777" w:rsidR="00E0567E" w:rsidRPr="00DB3552" w:rsidRDefault="00E0567E" w:rsidP="0032247C">
            <w:pPr>
              <w:pStyle w:val="Default"/>
              <w:ind w:left="-113"/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  <w:r w:rsidRPr="00DB3552"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  <w:t>WP Task</w:t>
            </w:r>
          </w:p>
        </w:tc>
        <w:tc>
          <w:tcPr>
            <w:tcW w:w="680" w:type="dxa"/>
            <w:vAlign w:val="center"/>
          </w:tcPr>
          <w:p w14:paraId="5EF309B5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  <w:r w:rsidRPr="00DB3552"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  <w:t>Titolo</w:t>
            </w:r>
          </w:p>
        </w:tc>
        <w:tc>
          <w:tcPr>
            <w:tcW w:w="373" w:type="dxa"/>
            <w:vAlign w:val="center"/>
          </w:tcPr>
          <w:p w14:paraId="2CC84F4E" w14:textId="77777777" w:rsidR="00E0567E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14:paraId="1B97220E" w14:textId="77777777" w:rsidR="00E0567E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14:paraId="100227D7" w14:textId="77777777" w:rsidR="00E0567E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14:paraId="3DBF11C9" w14:textId="77777777" w:rsidR="00E0567E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661A2C13" w14:textId="77777777" w:rsidR="00E0567E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1519CFDD" w14:textId="77777777" w:rsidR="00E0567E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1A480789" w14:textId="77777777" w:rsidR="00E0567E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5855D9BA" w14:textId="77777777" w:rsidR="00E0567E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708E8EEE" w14:textId="77777777" w:rsidR="00E0567E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280E42EA" w14:textId="77777777" w:rsidR="00E0567E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4629C7A0" w14:textId="77777777" w:rsidR="00E0567E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4BDC1CF1" w14:textId="77777777" w:rsidR="00E0567E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14:paraId="564F1EE5" w14:textId="77777777" w:rsidR="00E0567E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14:paraId="34610CC3" w14:textId="77777777" w:rsidR="00E0567E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14:paraId="0A3358F4" w14:textId="77777777" w:rsidR="00E0567E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14:paraId="6EE84062" w14:textId="77777777" w:rsidR="00E0567E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14:paraId="5EFAF532" w14:textId="77777777" w:rsidR="00E0567E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14:paraId="5C9D7A45" w14:textId="77777777" w:rsidR="00E0567E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</w:tr>
      <w:tr w:rsidR="00E0567E" w14:paraId="448534A7" w14:textId="77777777" w:rsidTr="0032247C">
        <w:trPr>
          <w:trHeight w:val="510"/>
        </w:trPr>
        <w:tc>
          <w:tcPr>
            <w:tcW w:w="477" w:type="dxa"/>
            <w:shd w:val="clear" w:color="auto" w:fill="0070C0"/>
            <w:vAlign w:val="center"/>
          </w:tcPr>
          <w:p w14:paraId="66F3D31D" w14:textId="77777777" w:rsidR="00E0567E" w:rsidRPr="00433A14" w:rsidRDefault="00E0567E" w:rsidP="0032247C">
            <w:pPr>
              <w:pStyle w:val="Default"/>
              <w:ind w:left="-113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8"/>
              </w:rPr>
            </w:pPr>
            <w:r w:rsidRPr="00DB3552">
              <w:rPr>
                <w:rFonts w:ascii="Arial" w:hAnsi="Arial" w:cs="Arial"/>
                <w:b/>
                <w:bCs/>
                <w:color w:val="FFFFFF" w:themeColor="background1"/>
                <w:sz w:val="16"/>
                <w:lang w:val="en-US"/>
              </w:rPr>
              <w:t>WP0</w:t>
            </w:r>
          </w:p>
        </w:tc>
        <w:tc>
          <w:tcPr>
            <w:tcW w:w="680" w:type="dxa"/>
          </w:tcPr>
          <w:p w14:paraId="32F6DAA6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…</w:t>
            </w:r>
          </w:p>
        </w:tc>
        <w:tc>
          <w:tcPr>
            <w:tcW w:w="373" w:type="dxa"/>
            <w:shd w:val="clear" w:color="auto" w:fill="00B0F0"/>
            <w:vAlign w:val="center"/>
          </w:tcPr>
          <w:p w14:paraId="432EE759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00B0F0"/>
            <w:vAlign w:val="center"/>
          </w:tcPr>
          <w:p w14:paraId="796E2163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00B0F0"/>
            <w:vAlign w:val="center"/>
          </w:tcPr>
          <w:p w14:paraId="1103CDED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DEEAF6" w:themeFill="accent5" w:themeFillTint="33"/>
            <w:vAlign w:val="center"/>
          </w:tcPr>
          <w:p w14:paraId="59FFB36B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EEAF6" w:themeFill="accent5" w:themeFillTint="33"/>
            <w:vAlign w:val="center"/>
          </w:tcPr>
          <w:p w14:paraId="41930429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EEAF6" w:themeFill="accent5" w:themeFillTint="33"/>
            <w:vAlign w:val="center"/>
          </w:tcPr>
          <w:p w14:paraId="40136F23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EEAF6" w:themeFill="accent5" w:themeFillTint="33"/>
            <w:vAlign w:val="center"/>
          </w:tcPr>
          <w:p w14:paraId="449B6E2D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EEAF6" w:themeFill="accent5" w:themeFillTint="33"/>
            <w:vAlign w:val="center"/>
          </w:tcPr>
          <w:p w14:paraId="19DE93BC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EEAF6" w:themeFill="accent5" w:themeFillTint="33"/>
            <w:vAlign w:val="center"/>
          </w:tcPr>
          <w:p w14:paraId="0AD64F8B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EEAF6" w:themeFill="accent5" w:themeFillTint="33"/>
            <w:vAlign w:val="center"/>
          </w:tcPr>
          <w:p w14:paraId="5AB63C78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EEAF6" w:themeFill="accent5" w:themeFillTint="33"/>
            <w:vAlign w:val="center"/>
          </w:tcPr>
          <w:p w14:paraId="1C3AB18B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EEAF6" w:themeFill="accent5" w:themeFillTint="33"/>
            <w:vAlign w:val="center"/>
          </w:tcPr>
          <w:p w14:paraId="12B9F532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03002E86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808" w:type="dxa"/>
            <w:gridSpan w:val="5"/>
          </w:tcPr>
          <w:p w14:paraId="3905765D" w14:textId="77777777" w:rsidR="00E0567E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  <w:r w:rsidRPr="00DB3552"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  <w:t>5</w:t>
            </w:r>
          </w:p>
          <w:p w14:paraId="219AA3A8" w14:textId="77777777" w:rsidR="00E0567E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 w:rsidRPr="00433A14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(inserire il totale mesi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-</w:t>
            </w:r>
            <w:r w:rsidRPr="00433A14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uomo del WP corrispondente)</w:t>
            </w:r>
          </w:p>
        </w:tc>
      </w:tr>
      <w:tr w:rsidR="00E0567E" w14:paraId="6884718B" w14:textId="77777777" w:rsidTr="0032247C">
        <w:trPr>
          <w:trHeight w:val="510"/>
        </w:trPr>
        <w:tc>
          <w:tcPr>
            <w:tcW w:w="477" w:type="dxa"/>
            <w:vAlign w:val="center"/>
          </w:tcPr>
          <w:p w14:paraId="4541D597" w14:textId="77777777" w:rsidR="00E0567E" w:rsidRPr="00433A14" w:rsidRDefault="00E0567E" w:rsidP="0032247C">
            <w:pPr>
              <w:pStyle w:val="Default"/>
              <w:ind w:left="-113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lang w:val="en-US"/>
              </w:rPr>
              <w:t>T</w:t>
            </w:r>
            <w:r w:rsidRPr="00433A14">
              <w:rPr>
                <w:rFonts w:ascii="Arial" w:hAnsi="Arial" w:cs="Arial"/>
                <w:b/>
                <w:bCs/>
                <w:sz w:val="16"/>
                <w:lang w:val="en-US"/>
              </w:rPr>
              <w:t>0.0</w:t>
            </w:r>
          </w:p>
        </w:tc>
        <w:tc>
          <w:tcPr>
            <w:tcW w:w="680" w:type="dxa"/>
          </w:tcPr>
          <w:p w14:paraId="09ABE36A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….</w:t>
            </w:r>
          </w:p>
        </w:tc>
        <w:tc>
          <w:tcPr>
            <w:tcW w:w="373" w:type="dxa"/>
            <w:vAlign w:val="center"/>
          </w:tcPr>
          <w:p w14:paraId="22402004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  <w:t>X</w:t>
            </w:r>
          </w:p>
        </w:tc>
        <w:tc>
          <w:tcPr>
            <w:tcW w:w="373" w:type="dxa"/>
            <w:vAlign w:val="center"/>
          </w:tcPr>
          <w:p w14:paraId="11191060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  <w:t>X</w:t>
            </w:r>
          </w:p>
        </w:tc>
        <w:tc>
          <w:tcPr>
            <w:tcW w:w="373" w:type="dxa"/>
            <w:vAlign w:val="center"/>
          </w:tcPr>
          <w:p w14:paraId="0995DAF7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14:paraId="54FDF006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2CEDFC29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40EF6C8A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3C23B416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40C0948C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370F8F8F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6B032C7A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73CE21C1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45F1D66F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69BC3AC3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14:paraId="75272DE4" w14:textId="77777777" w:rsidR="00E0567E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 w:rsidRPr="00433A14">
              <w:rPr>
                <w:rFonts w:ascii="Arial" w:hAnsi="Arial" w:cs="Arial"/>
                <w:b/>
                <w:iCs/>
                <w:color w:val="auto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(mesi-uomo Task</w:t>
            </w:r>
            <w:r>
              <w:rPr>
                <w:rStyle w:val="Rimandonotaapidipagina"/>
                <w:rFonts w:ascii="Arial" w:hAnsi="Arial" w:cs="Arial"/>
                <w:i/>
                <w:iCs/>
                <w:color w:val="auto"/>
                <w:sz w:val="18"/>
                <w:szCs w:val="18"/>
              </w:rPr>
              <w:footnoteReference w:id="7"/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)</w:t>
            </w:r>
          </w:p>
        </w:tc>
        <w:tc>
          <w:tcPr>
            <w:tcW w:w="752" w:type="dxa"/>
          </w:tcPr>
          <w:p w14:paraId="7B1888F9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</w:tcPr>
          <w:p w14:paraId="774BB01D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</w:tcPr>
          <w:p w14:paraId="2DB04BE3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</w:tcPr>
          <w:p w14:paraId="5F5C06F9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</w:tr>
      <w:tr w:rsidR="00E0567E" w14:paraId="623C9760" w14:textId="77777777" w:rsidTr="0032247C">
        <w:trPr>
          <w:trHeight w:val="510"/>
        </w:trPr>
        <w:tc>
          <w:tcPr>
            <w:tcW w:w="477" w:type="dxa"/>
            <w:vAlign w:val="center"/>
          </w:tcPr>
          <w:p w14:paraId="3C04E1B3" w14:textId="77777777" w:rsidR="00E0567E" w:rsidRPr="00433A14" w:rsidRDefault="00E0567E" w:rsidP="0032247C">
            <w:pPr>
              <w:pStyle w:val="Default"/>
              <w:ind w:left="-113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lang w:val="en-US"/>
              </w:rPr>
              <w:t>T</w:t>
            </w:r>
            <w:r w:rsidRPr="00433A14">
              <w:rPr>
                <w:rFonts w:ascii="Arial" w:hAnsi="Arial" w:cs="Arial"/>
                <w:b/>
                <w:bCs/>
                <w:sz w:val="16"/>
                <w:lang w:val="en-US"/>
              </w:rPr>
              <w:t>0.1</w:t>
            </w:r>
          </w:p>
        </w:tc>
        <w:tc>
          <w:tcPr>
            <w:tcW w:w="680" w:type="dxa"/>
          </w:tcPr>
          <w:p w14:paraId="225361B4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14:paraId="73D7E96A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14:paraId="3D227C19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  <w:t>X</w:t>
            </w:r>
          </w:p>
        </w:tc>
        <w:tc>
          <w:tcPr>
            <w:tcW w:w="373" w:type="dxa"/>
            <w:vAlign w:val="center"/>
          </w:tcPr>
          <w:p w14:paraId="6EFF96D5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14:paraId="5E4A5BB8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65AD82E0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4C82ADD5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4C5391C8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3D0C717C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216A74FF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0C17110A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6BF55B29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3EB72C61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142E6214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800" w:type="dxa"/>
          </w:tcPr>
          <w:p w14:paraId="52754EC3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</w:tcPr>
          <w:p w14:paraId="795B8333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14:paraId="46C53F1A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Cs/>
                <w:color w:val="auto"/>
                <w:sz w:val="18"/>
                <w:szCs w:val="18"/>
              </w:rPr>
            </w:pPr>
            <w:r w:rsidRPr="00DB3552">
              <w:rPr>
                <w:rFonts w:ascii="Arial" w:hAnsi="Arial" w:cs="Arial"/>
                <w:b/>
                <w:iCs/>
                <w:color w:val="auto"/>
                <w:sz w:val="18"/>
                <w:szCs w:val="18"/>
              </w:rPr>
              <w:t>3</w:t>
            </w:r>
          </w:p>
        </w:tc>
        <w:tc>
          <w:tcPr>
            <w:tcW w:w="752" w:type="dxa"/>
            <w:vAlign w:val="center"/>
          </w:tcPr>
          <w:p w14:paraId="1812A0CA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</w:tcPr>
          <w:p w14:paraId="1DAF1EC8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</w:tr>
      <w:tr w:rsidR="00E0567E" w14:paraId="106C6E84" w14:textId="77777777" w:rsidTr="0032247C">
        <w:trPr>
          <w:trHeight w:val="510"/>
        </w:trPr>
        <w:tc>
          <w:tcPr>
            <w:tcW w:w="477" w:type="dxa"/>
            <w:vAlign w:val="center"/>
          </w:tcPr>
          <w:p w14:paraId="49882AF8" w14:textId="77777777" w:rsidR="00E0567E" w:rsidRPr="00433A14" w:rsidRDefault="00E0567E" w:rsidP="0032247C">
            <w:pPr>
              <w:pStyle w:val="Default"/>
              <w:ind w:left="-113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lang w:val="en-US"/>
              </w:rPr>
              <w:t>T</w:t>
            </w:r>
            <w:r w:rsidRPr="00433A14">
              <w:rPr>
                <w:rFonts w:ascii="Arial" w:hAnsi="Arial" w:cs="Arial"/>
                <w:b/>
                <w:bCs/>
                <w:sz w:val="16"/>
                <w:lang w:val="en-US"/>
              </w:rPr>
              <w:t>0.2</w:t>
            </w:r>
          </w:p>
        </w:tc>
        <w:tc>
          <w:tcPr>
            <w:tcW w:w="680" w:type="dxa"/>
          </w:tcPr>
          <w:p w14:paraId="07E557EB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14:paraId="046A9476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  <w:t>X</w:t>
            </w:r>
          </w:p>
        </w:tc>
        <w:tc>
          <w:tcPr>
            <w:tcW w:w="373" w:type="dxa"/>
            <w:vAlign w:val="center"/>
          </w:tcPr>
          <w:p w14:paraId="07CE2E4A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  <w:t>X</w:t>
            </w:r>
          </w:p>
        </w:tc>
        <w:tc>
          <w:tcPr>
            <w:tcW w:w="373" w:type="dxa"/>
            <w:vAlign w:val="center"/>
          </w:tcPr>
          <w:p w14:paraId="0BD281F0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  <w:t>X</w:t>
            </w:r>
          </w:p>
        </w:tc>
        <w:tc>
          <w:tcPr>
            <w:tcW w:w="373" w:type="dxa"/>
            <w:vAlign w:val="center"/>
          </w:tcPr>
          <w:p w14:paraId="25CF7861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2349F0D0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66A831A7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5D85C88E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706BD736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742C1478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5A1A487D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3D5BB7DB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02A91B3D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2C869BFF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800" w:type="dxa"/>
          </w:tcPr>
          <w:p w14:paraId="431B5F41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</w:tcPr>
          <w:p w14:paraId="0C221463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14:paraId="1274D04A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14:paraId="266774CF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Cs/>
                <w:color w:val="auto"/>
                <w:sz w:val="18"/>
                <w:szCs w:val="18"/>
              </w:rPr>
            </w:pPr>
            <w:r w:rsidRPr="00DB3552">
              <w:rPr>
                <w:rFonts w:ascii="Arial" w:hAnsi="Arial" w:cs="Arial"/>
                <w:b/>
                <w:iCs/>
                <w:color w:val="auto"/>
                <w:sz w:val="18"/>
                <w:szCs w:val="18"/>
              </w:rPr>
              <w:t>1</w:t>
            </w:r>
          </w:p>
        </w:tc>
        <w:tc>
          <w:tcPr>
            <w:tcW w:w="752" w:type="dxa"/>
          </w:tcPr>
          <w:p w14:paraId="69F8FF70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</w:tr>
      <w:tr w:rsidR="00E0567E" w14:paraId="2D9847E6" w14:textId="77777777" w:rsidTr="0032247C">
        <w:trPr>
          <w:trHeight w:val="510"/>
        </w:trPr>
        <w:tc>
          <w:tcPr>
            <w:tcW w:w="477" w:type="dxa"/>
            <w:shd w:val="clear" w:color="auto" w:fill="0070C0"/>
            <w:vAlign w:val="center"/>
          </w:tcPr>
          <w:p w14:paraId="2AD876FA" w14:textId="77777777" w:rsidR="00E0567E" w:rsidRPr="00DB3552" w:rsidRDefault="00E0567E" w:rsidP="0032247C">
            <w:pPr>
              <w:pStyle w:val="Default"/>
              <w:ind w:left="-113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lang w:val="en-US"/>
              </w:rPr>
            </w:pPr>
            <w:r w:rsidRPr="00DB3552">
              <w:rPr>
                <w:rFonts w:ascii="Arial" w:hAnsi="Arial" w:cs="Arial"/>
                <w:b/>
                <w:bCs/>
                <w:color w:val="FFFFFF" w:themeColor="background1"/>
                <w:sz w:val="16"/>
                <w:lang w:val="en-US"/>
              </w:rPr>
              <w:t>WP1</w:t>
            </w:r>
          </w:p>
        </w:tc>
        <w:tc>
          <w:tcPr>
            <w:tcW w:w="680" w:type="dxa"/>
          </w:tcPr>
          <w:p w14:paraId="4D591110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DEEAF6" w:themeFill="accent5" w:themeFillTint="33"/>
            <w:vAlign w:val="center"/>
          </w:tcPr>
          <w:p w14:paraId="6CF06E26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DEEAF6" w:themeFill="accent5" w:themeFillTint="33"/>
            <w:vAlign w:val="center"/>
          </w:tcPr>
          <w:p w14:paraId="5EBE91C0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00B0F0"/>
            <w:vAlign w:val="center"/>
          </w:tcPr>
          <w:p w14:paraId="4FEA6CF5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00B0F0"/>
            <w:vAlign w:val="center"/>
          </w:tcPr>
          <w:p w14:paraId="6F62D6A8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00B0F0"/>
            <w:vAlign w:val="center"/>
          </w:tcPr>
          <w:p w14:paraId="3DD1DB33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00B0F0"/>
            <w:vAlign w:val="center"/>
          </w:tcPr>
          <w:p w14:paraId="36D30A38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noProof/>
                <w:color w:val="auto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1E0FD1" wp14:editId="3651ABA7">
                      <wp:simplePos x="0" y="0"/>
                      <wp:positionH relativeFrom="margin">
                        <wp:posOffset>35560</wp:posOffset>
                      </wp:positionH>
                      <wp:positionV relativeFrom="paragraph">
                        <wp:posOffset>-60960</wp:posOffset>
                      </wp:positionV>
                      <wp:extent cx="251460" cy="107950"/>
                      <wp:effectExtent l="19050" t="0" r="34290" b="44450"/>
                      <wp:wrapNone/>
                      <wp:docPr id="69" name="Triangolo isoscel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51460" cy="1079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1DDB9E40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olo isoscele 69" o:spid="_x0000_s1026" type="#_x0000_t5" style="position:absolute;margin-left:2.8pt;margin-top:-4.8pt;width:19.8pt;height:8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" fillcolor="red" strokecolor="red" strokeweight="1pt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74" w:type="dxa"/>
            <w:shd w:val="clear" w:color="auto" w:fill="DEEAF6" w:themeFill="accent5" w:themeFillTint="33"/>
            <w:vAlign w:val="center"/>
          </w:tcPr>
          <w:p w14:paraId="593BE640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EEAF6" w:themeFill="accent5" w:themeFillTint="33"/>
            <w:vAlign w:val="center"/>
          </w:tcPr>
          <w:p w14:paraId="69FD1245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EEAF6" w:themeFill="accent5" w:themeFillTint="33"/>
            <w:vAlign w:val="center"/>
          </w:tcPr>
          <w:p w14:paraId="2CB2C5EC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EEAF6" w:themeFill="accent5" w:themeFillTint="33"/>
            <w:vAlign w:val="center"/>
          </w:tcPr>
          <w:p w14:paraId="615FB4F1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EEAF6" w:themeFill="accent5" w:themeFillTint="33"/>
            <w:vAlign w:val="center"/>
          </w:tcPr>
          <w:p w14:paraId="2FAD62F5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EEAF6" w:themeFill="accent5" w:themeFillTint="33"/>
            <w:vAlign w:val="center"/>
          </w:tcPr>
          <w:p w14:paraId="29BA2FF1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66CDE958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800" w:type="dxa"/>
          </w:tcPr>
          <w:p w14:paraId="047DC909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</w:tcPr>
          <w:p w14:paraId="68961F9B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</w:tcPr>
          <w:p w14:paraId="62476622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</w:tcPr>
          <w:p w14:paraId="6826049C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</w:tcPr>
          <w:p w14:paraId="158BC1D8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</w:tr>
      <w:tr w:rsidR="00E0567E" w14:paraId="3A432CA0" w14:textId="77777777" w:rsidTr="0032247C">
        <w:trPr>
          <w:trHeight w:val="510"/>
        </w:trPr>
        <w:tc>
          <w:tcPr>
            <w:tcW w:w="477" w:type="dxa"/>
            <w:vAlign w:val="center"/>
          </w:tcPr>
          <w:p w14:paraId="460B0085" w14:textId="77777777" w:rsidR="00E0567E" w:rsidRPr="00433A14" w:rsidRDefault="00E0567E" w:rsidP="0032247C">
            <w:pPr>
              <w:pStyle w:val="Default"/>
              <w:ind w:left="-113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</w:t>
            </w:r>
            <w:r w:rsidRPr="00433A14">
              <w:rPr>
                <w:rFonts w:ascii="Arial" w:hAnsi="Arial" w:cs="Arial"/>
                <w:b/>
                <w:bCs/>
                <w:sz w:val="16"/>
              </w:rPr>
              <w:t>1.0</w:t>
            </w:r>
          </w:p>
        </w:tc>
        <w:tc>
          <w:tcPr>
            <w:tcW w:w="680" w:type="dxa"/>
          </w:tcPr>
          <w:p w14:paraId="2F1FD079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14:paraId="728D89D8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14:paraId="3AEE2625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14:paraId="5D3A2AE3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  <w:t>X</w:t>
            </w:r>
          </w:p>
        </w:tc>
        <w:tc>
          <w:tcPr>
            <w:tcW w:w="373" w:type="dxa"/>
            <w:vAlign w:val="center"/>
          </w:tcPr>
          <w:p w14:paraId="1B8C3151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  <w:t>X</w:t>
            </w:r>
          </w:p>
        </w:tc>
        <w:tc>
          <w:tcPr>
            <w:tcW w:w="374" w:type="dxa"/>
            <w:vAlign w:val="center"/>
          </w:tcPr>
          <w:p w14:paraId="6C4CA4A6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  <w:t>X</w:t>
            </w:r>
          </w:p>
        </w:tc>
        <w:tc>
          <w:tcPr>
            <w:tcW w:w="374" w:type="dxa"/>
            <w:vAlign w:val="center"/>
          </w:tcPr>
          <w:p w14:paraId="5355654C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0E1BEB28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60190923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3B8078FA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4AADF2ED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0E4D3B5A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43EAA996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1C78BAAF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800" w:type="dxa"/>
          </w:tcPr>
          <w:p w14:paraId="5E9E8139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</w:tcPr>
          <w:p w14:paraId="01D043A6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</w:tcPr>
          <w:p w14:paraId="2DBFE5E9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</w:tcPr>
          <w:p w14:paraId="35E3F4BD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</w:tcPr>
          <w:p w14:paraId="0530C005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</w:tr>
      <w:tr w:rsidR="00E0567E" w14:paraId="5E0166DC" w14:textId="77777777" w:rsidTr="0032247C">
        <w:trPr>
          <w:trHeight w:val="510"/>
        </w:trPr>
        <w:tc>
          <w:tcPr>
            <w:tcW w:w="477" w:type="dxa"/>
            <w:vAlign w:val="center"/>
          </w:tcPr>
          <w:p w14:paraId="3E13C16E" w14:textId="77777777" w:rsidR="00E0567E" w:rsidRPr="00433A14" w:rsidRDefault="00E0567E" w:rsidP="0032247C">
            <w:pPr>
              <w:pStyle w:val="Default"/>
              <w:ind w:left="-113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</w:t>
            </w:r>
            <w:r w:rsidRPr="00433A14">
              <w:rPr>
                <w:rFonts w:ascii="Arial" w:hAnsi="Arial" w:cs="Arial"/>
                <w:b/>
                <w:bCs/>
                <w:sz w:val="16"/>
              </w:rPr>
              <w:t>1.1</w:t>
            </w:r>
          </w:p>
        </w:tc>
        <w:tc>
          <w:tcPr>
            <w:tcW w:w="680" w:type="dxa"/>
          </w:tcPr>
          <w:p w14:paraId="16F0617F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14:paraId="1ED8F205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14:paraId="03C97C17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14:paraId="63AA42C3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14:paraId="15D02CD3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  <w:t>X</w:t>
            </w:r>
          </w:p>
        </w:tc>
        <w:tc>
          <w:tcPr>
            <w:tcW w:w="374" w:type="dxa"/>
            <w:vAlign w:val="center"/>
          </w:tcPr>
          <w:p w14:paraId="6E546966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  <w:t>X</w:t>
            </w:r>
          </w:p>
        </w:tc>
        <w:tc>
          <w:tcPr>
            <w:tcW w:w="374" w:type="dxa"/>
            <w:vAlign w:val="center"/>
          </w:tcPr>
          <w:p w14:paraId="375C6A96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  <w:t>X</w:t>
            </w:r>
          </w:p>
        </w:tc>
        <w:tc>
          <w:tcPr>
            <w:tcW w:w="374" w:type="dxa"/>
            <w:vAlign w:val="center"/>
          </w:tcPr>
          <w:p w14:paraId="6F71D222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7C9753CA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54766CE2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5E3C07B8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40011415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046C353C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4642FCD6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800" w:type="dxa"/>
          </w:tcPr>
          <w:p w14:paraId="12EA86DF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</w:tcPr>
          <w:p w14:paraId="4A44C66B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</w:tcPr>
          <w:p w14:paraId="4B7CD38F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</w:tcPr>
          <w:p w14:paraId="0ECCE2E1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</w:tcPr>
          <w:p w14:paraId="6528819E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</w:tr>
      <w:tr w:rsidR="00E0567E" w14:paraId="4ABB472C" w14:textId="77777777" w:rsidTr="0032247C">
        <w:trPr>
          <w:trHeight w:val="510"/>
        </w:trPr>
        <w:tc>
          <w:tcPr>
            <w:tcW w:w="477" w:type="dxa"/>
            <w:vAlign w:val="center"/>
          </w:tcPr>
          <w:p w14:paraId="76D3E54D" w14:textId="77777777" w:rsidR="00E0567E" w:rsidRPr="00433A14" w:rsidRDefault="00E0567E" w:rsidP="0032247C">
            <w:pPr>
              <w:pStyle w:val="Default"/>
              <w:ind w:left="-113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</w:t>
            </w:r>
            <w:r w:rsidRPr="00433A14">
              <w:rPr>
                <w:rFonts w:ascii="Arial" w:hAnsi="Arial" w:cs="Arial"/>
                <w:b/>
                <w:bCs/>
                <w:sz w:val="16"/>
              </w:rPr>
              <w:t>1.2</w:t>
            </w:r>
          </w:p>
        </w:tc>
        <w:tc>
          <w:tcPr>
            <w:tcW w:w="680" w:type="dxa"/>
          </w:tcPr>
          <w:p w14:paraId="3A10C3F1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14:paraId="3039CFE4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14:paraId="34E9216A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14:paraId="6EB3B333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14:paraId="7EEEA79B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  <w:t>X</w:t>
            </w:r>
          </w:p>
        </w:tc>
        <w:tc>
          <w:tcPr>
            <w:tcW w:w="374" w:type="dxa"/>
            <w:vAlign w:val="center"/>
          </w:tcPr>
          <w:p w14:paraId="24A0DDB8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  <w:t>X</w:t>
            </w:r>
          </w:p>
        </w:tc>
        <w:tc>
          <w:tcPr>
            <w:tcW w:w="374" w:type="dxa"/>
            <w:vAlign w:val="center"/>
          </w:tcPr>
          <w:p w14:paraId="4A66B1C9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  <w:t>X</w:t>
            </w:r>
          </w:p>
        </w:tc>
        <w:tc>
          <w:tcPr>
            <w:tcW w:w="374" w:type="dxa"/>
            <w:vAlign w:val="center"/>
          </w:tcPr>
          <w:p w14:paraId="60BF52F8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26DEE3F7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4FDC3579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noProof/>
                <w:color w:val="auto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3300A1" wp14:editId="1DAC0DF6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227965</wp:posOffset>
                      </wp:positionV>
                      <wp:extent cx="251460" cy="143510"/>
                      <wp:effectExtent l="19050" t="19050" r="15240" b="46990"/>
                      <wp:wrapNone/>
                      <wp:docPr id="70" name="Rombo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4351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12B3266D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Rombo 70" o:spid="_x0000_s1026" type="#_x0000_t4" style="position:absolute;margin-left:4.2pt;margin-top:17.95pt;width:19.8pt;height:1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" fillcolor="#00b050" strokecolor="#00b050" strokeweight="1pt"/>
                  </w:pict>
                </mc:Fallback>
              </mc:AlternateContent>
            </w:r>
          </w:p>
        </w:tc>
        <w:tc>
          <w:tcPr>
            <w:tcW w:w="374" w:type="dxa"/>
            <w:vAlign w:val="center"/>
          </w:tcPr>
          <w:p w14:paraId="4DFC4C61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630B14E1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3B2CEE4E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45BEF5C3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800" w:type="dxa"/>
          </w:tcPr>
          <w:p w14:paraId="49E701FF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</w:tcPr>
          <w:p w14:paraId="3E446A67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</w:tcPr>
          <w:p w14:paraId="61B2D84B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</w:tcPr>
          <w:p w14:paraId="25209E26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</w:tcPr>
          <w:p w14:paraId="6F5FD6AB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</w:tr>
      <w:tr w:rsidR="00E0567E" w14:paraId="72265727" w14:textId="77777777" w:rsidTr="0032247C">
        <w:trPr>
          <w:trHeight w:val="510"/>
        </w:trPr>
        <w:tc>
          <w:tcPr>
            <w:tcW w:w="477" w:type="dxa"/>
            <w:shd w:val="clear" w:color="auto" w:fill="0070C0"/>
            <w:vAlign w:val="center"/>
          </w:tcPr>
          <w:p w14:paraId="0DA62FF0" w14:textId="77777777" w:rsidR="00E0567E" w:rsidRPr="00DB3552" w:rsidRDefault="00E0567E" w:rsidP="0032247C">
            <w:pPr>
              <w:pStyle w:val="Default"/>
              <w:ind w:left="-113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lang w:val="en-US"/>
              </w:rPr>
            </w:pPr>
            <w:r w:rsidRPr="00DB3552">
              <w:rPr>
                <w:rFonts w:ascii="Arial" w:hAnsi="Arial" w:cs="Arial"/>
                <w:b/>
                <w:bCs/>
                <w:color w:val="FFFFFF" w:themeColor="background1"/>
                <w:sz w:val="16"/>
                <w:lang w:val="en-US"/>
              </w:rPr>
              <w:t>WP2</w:t>
            </w:r>
          </w:p>
        </w:tc>
        <w:tc>
          <w:tcPr>
            <w:tcW w:w="680" w:type="dxa"/>
          </w:tcPr>
          <w:p w14:paraId="3B89D292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14:paraId="315FF059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14:paraId="489460D8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14:paraId="7F54287D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14:paraId="5AA2446F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1E284E70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0B55D8AF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77667BAD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31A38E57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6A98680F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73DCFA16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7F731ABF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7DD5FBDB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152C051C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800" w:type="dxa"/>
          </w:tcPr>
          <w:p w14:paraId="54CCC316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</w:tcPr>
          <w:p w14:paraId="4E64FA82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</w:tcPr>
          <w:p w14:paraId="12EB2D10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</w:tcPr>
          <w:p w14:paraId="632C7E80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</w:tcPr>
          <w:p w14:paraId="3CFDDD7A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</w:tr>
      <w:tr w:rsidR="00E0567E" w14:paraId="3B0ACF41" w14:textId="77777777" w:rsidTr="0032247C">
        <w:trPr>
          <w:trHeight w:val="510"/>
        </w:trPr>
        <w:tc>
          <w:tcPr>
            <w:tcW w:w="477" w:type="dxa"/>
            <w:vAlign w:val="center"/>
          </w:tcPr>
          <w:p w14:paraId="43EA5819" w14:textId="77777777" w:rsidR="00E0567E" w:rsidRPr="00433A14" w:rsidRDefault="00E0567E" w:rsidP="0032247C">
            <w:pPr>
              <w:pStyle w:val="Default"/>
              <w:ind w:left="-113"/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lang w:val="en-US"/>
              </w:rPr>
              <w:t>T</w:t>
            </w:r>
            <w:r w:rsidRPr="00433A14">
              <w:rPr>
                <w:rFonts w:ascii="Arial" w:hAnsi="Arial" w:cs="Arial"/>
                <w:b/>
                <w:bCs/>
                <w:sz w:val="16"/>
                <w:lang w:val="en-US"/>
              </w:rPr>
              <w:t>2.0</w:t>
            </w:r>
          </w:p>
        </w:tc>
        <w:tc>
          <w:tcPr>
            <w:tcW w:w="680" w:type="dxa"/>
          </w:tcPr>
          <w:p w14:paraId="10428456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14:paraId="62DB9522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14:paraId="1CF5148B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14:paraId="0121CE26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14:paraId="08EE3D62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36B58736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6D10E0D8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3B8EA5DF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6A7E28F6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04F6541D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7905A1D7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681EB5FB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7D384834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7336F3EA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800" w:type="dxa"/>
          </w:tcPr>
          <w:p w14:paraId="1E38501F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</w:tcPr>
          <w:p w14:paraId="71666F54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</w:tcPr>
          <w:p w14:paraId="01C9E0F5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</w:tcPr>
          <w:p w14:paraId="38C7B8CC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</w:tcPr>
          <w:p w14:paraId="610940E1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</w:tr>
      <w:tr w:rsidR="00E0567E" w14:paraId="257B10F5" w14:textId="77777777" w:rsidTr="0032247C">
        <w:trPr>
          <w:trHeight w:val="510"/>
        </w:trPr>
        <w:tc>
          <w:tcPr>
            <w:tcW w:w="477" w:type="dxa"/>
            <w:vAlign w:val="center"/>
          </w:tcPr>
          <w:p w14:paraId="28BDD073" w14:textId="77777777" w:rsidR="00E0567E" w:rsidRPr="00433A14" w:rsidRDefault="00E0567E" w:rsidP="0032247C">
            <w:pPr>
              <w:pStyle w:val="Default"/>
              <w:ind w:left="-113"/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lang w:val="en-US"/>
              </w:rPr>
              <w:t>T</w:t>
            </w:r>
            <w:r w:rsidRPr="00433A14">
              <w:rPr>
                <w:rFonts w:ascii="Arial" w:hAnsi="Arial" w:cs="Arial"/>
                <w:b/>
                <w:bCs/>
                <w:sz w:val="16"/>
                <w:lang w:val="en-US"/>
              </w:rPr>
              <w:t>2.1</w:t>
            </w:r>
          </w:p>
        </w:tc>
        <w:tc>
          <w:tcPr>
            <w:tcW w:w="680" w:type="dxa"/>
          </w:tcPr>
          <w:p w14:paraId="14F28B78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14:paraId="37DD3D35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14:paraId="3D81E016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14:paraId="3A7E90EC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14:paraId="248A7AEA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6F9A19ED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05E19EC6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3B94C734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55AAF559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1A9340E9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1E2DDB80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604A8175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25555C0B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56B8D31C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800" w:type="dxa"/>
          </w:tcPr>
          <w:p w14:paraId="0B87AD18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</w:tcPr>
          <w:p w14:paraId="6F0835FA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</w:tcPr>
          <w:p w14:paraId="290BA3DE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</w:tcPr>
          <w:p w14:paraId="3E9A52CA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</w:tcPr>
          <w:p w14:paraId="4166F2BD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</w:tr>
      <w:tr w:rsidR="00E0567E" w14:paraId="5DE47847" w14:textId="77777777" w:rsidTr="0032247C">
        <w:trPr>
          <w:trHeight w:val="510"/>
        </w:trPr>
        <w:tc>
          <w:tcPr>
            <w:tcW w:w="477" w:type="dxa"/>
            <w:vAlign w:val="center"/>
          </w:tcPr>
          <w:p w14:paraId="7D4647BD" w14:textId="77777777" w:rsidR="00E0567E" w:rsidRPr="00433A14" w:rsidRDefault="00E0567E" w:rsidP="0032247C">
            <w:pPr>
              <w:pStyle w:val="Default"/>
              <w:ind w:left="-113"/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</w:t>
            </w:r>
            <w:r w:rsidRPr="00433A14">
              <w:rPr>
                <w:rFonts w:ascii="Arial" w:hAnsi="Arial" w:cs="Arial"/>
                <w:b/>
                <w:bCs/>
                <w:sz w:val="16"/>
              </w:rPr>
              <w:t>2.2</w:t>
            </w:r>
          </w:p>
        </w:tc>
        <w:tc>
          <w:tcPr>
            <w:tcW w:w="680" w:type="dxa"/>
          </w:tcPr>
          <w:p w14:paraId="0C3B1B78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14:paraId="52997D2B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14:paraId="6563CBC3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14:paraId="408CDC52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14:paraId="76ECFF84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7D1360F6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6B7BC0DD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05A2D619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52FC41A4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326F1223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6A178F38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24DE54A0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00614C94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2FC38410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800" w:type="dxa"/>
          </w:tcPr>
          <w:p w14:paraId="7AAE196D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</w:tcPr>
          <w:p w14:paraId="04125AFE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</w:tcPr>
          <w:p w14:paraId="4F39876F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</w:tcPr>
          <w:p w14:paraId="6D0D79E6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</w:tcPr>
          <w:p w14:paraId="390A5ED2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</w:tr>
      <w:tr w:rsidR="00E0567E" w14:paraId="62A11B8B" w14:textId="77777777" w:rsidTr="0032247C">
        <w:trPr>
          <w:trHeight w:val="510"/>
        </w:trPr>
        <w:tc>
          <w:tcPr>
            <w:tcW w:w="477" w:type="dxa"/>
            <w:shd w:val="clear" w:color="auto" w:fill="0070C0"/>
            <w:vAlign w:val="center"/>
          </w:tcPr>
          <w:p w14:paraId="20E71B67" w14:textId="77777777" w:rsidR="00E0567E" w:rsidRPr="00DB3552" w:rsidRDefault="00E0567E" w:rsidP="0032247C">
            <w:pPr>
              <w:pStyle w:val="Default"/>
              <w:ind w:left="-113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lang w:val="en-US"/>
              </w:rPr>
            </w:pPr>
            <w:r w:rsidRPr="00DB3552">
              <w:rPr>
                <w:rFonts w:ascii="Arial" w:hAnsi="Arial" w:cs="Arial"/>
                <w:b/>
                <w:bCs/>
                <w:color w:val="FFFFFF" w:themeColor="background1"/>
                <w:sz w:val="16"/>
                <w:lang w:val="en-US"/>
              </w:rPr>
              <w:t>WPn</w:t>
            </w:r>
          </w:p>
        </w:tc>
        <w:tc>
          <w:tcPr>
            <w:tcW w:w="680" w:type="dxa"/>
          </w:tcPr>
          <w:p w14:paraId="5D130F90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14:paraId="3F48FCA7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14:paraId="6E115760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14:paraId="2A51ED5F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14:paraId="240C13C7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7E5F90F5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3348F4C6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10E32DD1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76617540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13DC1FA6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7EB6DF78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48A7F953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6F14D35F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0CFDC4C6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800" w:type="dxa"/>
          </w:tcPr>
          <w:p w14:paraId="7E728AB6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</w:tcPr>
          <w:p w14:paraId="0B405D75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</w:tcPr>
          <w:p w14:paraId="3F4E165D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</w:tcPr>
          <w:p w14:paraId="31BCC4DA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</w:tcPr>
          <w:p w14:paraId="31D8BB95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</w:tr>
      <w:tr w:rsidR="00E0567E" w14:paraId="7430E436" w14:textId="77777777" w:rsidTr="0032247C">
        <w:trPr>
          <w:trHeight w:val="510"/>
        </w:trPr>
        <w:tc>
          <w:tcPr>
            <w:tcW w:w="477" w:type="dxa"/>
            <w:vAlign w:val="center"/>
          </w:tcPr>
          <w:p w14:paraId="59AA8A39" w14:textId="77777777" w:rsidR="00E0567E" w:rsidRPr="00433A14" w:rsidRDefault="00E0567E" w:rsidP="0032247C">
            <w:pPr>
              <w:pStyle w:val="Default"/>
              <w:ind w:left="-113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</w:t>
            </w:r>
            <w:r w:rsidRPr="00433A14">
              <w:rPr>
                <w:rFonts w:ascii="Arial" w:hAnsi="Arial" w:cs="Arial"/>
                <w:b/>
                <w:bCs/>
                <w:sz w:val="16"/>
              </w:rPr>
              <w:t>n.0</w:t>
            </w:r>
          </w:p>
        </w:tc>
        <w:tc>
          <w:tcPr>
            <w:tcW w:w="680" w:type="dxa"/>
          </w:tcPr>
          <w:p w14:paraId="7E8587AB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14:paraId="63B29897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14:paraId="5594C13B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14:paraId="46C5CF3F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14:paraId="2DAC836C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4E3A906A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37C3059B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4FBACFA4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4CBCB998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7F28CF16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5B9D7B26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438A39E5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28DBDEE9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16034685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800" w:type="dxa"/>
          </w:tcPr>
          <w:p w14:paraId="16B526CC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</w:tcPr>
          <w:p w14:paraId="3E9E28B7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</w:tcPr>
          <w:p w14:paraId="548CCEB1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</w:tcPr>
          <w:p w14:paraId="38E250D1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</w:tcPr>
          <w:p w14:paraId="5D4326B5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</w:tr>
      <w:tr w:rsidR="00E0567E" w14:paraId="2A4DF40B" w14:textId="77777777" w:rsidTr="0032247C">
        <w:trPr>
          <w:trHeight w:val="510"/>
        </w:trPr>
        <w:tc>
          <w:tcPr>
            <w:tcW w:w="477" w:type="dxa"/>
            <w:vAlign w:val="center"/>
          </w:tcPr>
          <w:p w14:paraId="12AFF27E" w14:textId="77777777" w:rsidR="00E0567E" w:rsidRPr="00433A14" w:rsidRDefault="00E0567E" w:rsidP="0032247C">
            <w:pPr>
              <w:pStyle w:val="Default"/>
              <w:ind w:left="-113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</w:t>
            </w:r>
            <w:r w:rsidRPr="00433A14">
              <w:rPr>
                <w:rFonts w:ascii="Arial" w:hAnsi="Arial" w:cs="Arial"/>
                <w:b/>
                <w:bCs/>
                <w:sz w:val="16"/>
              </w:rPr>
              <w:t>n.n</w:t>
            </w:r>
          </w:p>
        </w:tc>
        <w:tc>
          <w:tcPr>
            <w:tcW w:w="680" w:type="dxa"/>
          </w:tcPr>
          <w:p w14:paraId="02F67D74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14:paraId="45378F07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14:paraId="7F76C8BF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14:paraId="0B0049FE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14:paraId="25233977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536059CE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326209EE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7623BDFC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543C542C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2975FDEB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2E9AE35C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071102BD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32A2B69F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2744C0D0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800" w:type="dxa"/>
          </w:tcPr>
          <w:p w14:paraId="13A5B73E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</w:tcPr>
          <w:p w14:paraId="57738A88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</w:tcPr>
          <w:p w14:paraId="0696686A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</w:tcPr>
          <w:p w14:paraId="5330584A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</w:tcPr>
          <w:p w14:paraId="00B7E80D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</w:tr>
    </w:tbl>
    <w:p w14:paraId="50E4684B" w14:textId="7D701D18" w:rsidR="00E0567E" w:rsidRPr="00DB3552" w:rsidRDefault="00E0567E" w:rsidP="00E0567E">
      <w:pPr>
        <w:pStyle w:val="Default"/>
        <w:tabs>
          <w:tab w:val="left" w:pos="0"/>
        </w:tabs>
        <w:jc w:val="both"/>
        <w:rPr>
          <w:rFonts w:ascii="Arial" w:hAnsi="Arial" w:cs="Arial"/>
          <w:b/>
          <w:iCs/>
          <w:color w:val="auto"/>
          <w:sz w:val="18"/>
          <w:szCs w:val="18"/>
        </w:rPr>
      </w:pPr>
      <w:r>
        <w:rPr>
          <w:rFonts w:ascii="Arial" w:hAnsi="Arial" w:cs="Arial"/>
          <w:b/>
          <w:iCs/>
          <w:color w:val="auto"/>
          <w:sz w:val="18"/>
          <w:szCs w:val="18"/>
        </w:rPr>
        <w:br/>
      </w:r>
      <w:r w:rsidRPr="00DB3552">
        <w:rPr>
          <w:rFonts w:ascii="Arial" w:hAnsi="Arial" w:cs="Arial"/>
          <w:b/>
          <w:iCs/>
          <w:color w:val="auto"/>
          <w:sz w:val="18"/>
          <w:szCs w:val="18"/>
        </w:rPr>
        <w:t xml:space="preserve">Legenda </w:t>
      </w:r>
    </w:p>
    <w:p w14:paraId="6581F81C" w14:textId="77777777" w:rsidR="00E0567E" w:rsidRDefault="00E0567E" w:rsidP="00E0567E">
      <w:pPr>
        <w:pStyle w:val="Default"/>
        <w:tabs>
          <w:tab w:val="left" w:pos="0"/>
        </w:tabs>
        <w:jc w:val="both"/>
        <w:rPr>
          <w:rFonts w:ascii="Arial" w:hAnsi="Arial" w:cs="Arial"/>
          <w:iCs/>
          <w:color w:val="auto"/>
          <w:sz w:val="18"/>
          <w:szCs w:val="18"/>
        </w:rPr>
      </w:pPr>
    </w:p>
    <w:p w14:paraId="46183578" w14:textId="77777777" w:rsidR="00E0567E" w:rsidRDefault="00E0567E" w:rsidP="00E0567E">
      <w:pPr>
        <w:pStyle w:val="Default"/>
        <w:tabs>
          <w:tab w:val="left" w:pos="0"/>
        </w:tabs>
        <w:jc w:val="both"/>
        <w:rPr>
          <w:rFonts w:ascii="Arial" w:hAnsi="Arial" w:cs="Arial"/>
          <w:iCs/>
          <w:color w:val="auto"/>
          <w:sz w:val="18"/>
          <w:szCs w:val="18"/>
        </w:rPr>
      </w:pPr>
      <w:r>
        <w:rPr>
          <w:rFonts w:ascii="Arial" w:hAnsi="Arial" w:cs="Arial"/>
          <w:i/>
          <w:iCs/>
          <w:noProof/>
          <w:color w:val="auto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A05860" wp14:editId="5E6B5C0D">
                <wp:simplePos x="0" y="0"/>
                <wp:positionH relativeFrom="margin">
                  <wp:align>left</wp:align>
                </wp:positionH>
                <wp:positionV relativeFrom="paragraph">
                  <wp:posOffset>5893</wp:posOffset>
                </wp:positionV>
                <wp:extent cx="252000" cy="108000"/>
                <wp:effectExtent l="19050" t="0" r="34290" b="44450"/>
                <wp:wrapNone/>
                <wp:docPr id="67" name="Triangolo isosce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52000" cy="108000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468DCF9" id="Triangolo isoscele 67" o:spid="_x0000_s1026" type="#_x0000_t5" style="position:absolute;margin-left:0;margin-top:.45pt;width:19.85pt;height:8.5pt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" fillcolor="red" strokecolor="red" strokeweight="1pt">
                <w10:wrap anchorx="margin"/>
              </v:shape>
            </w:pict>
          </mc:Fallback>
        </mc:AlternateContent>
      </w:r>
      <w:r>
        <w:rPr>
          <w:rFonts w:ascii="Arial" w:hAnsi="Arial" w:cs="Arial"/>
          <w:iCs/>
          <w:color w:val="auto"/>
          <w:sz w:val="18"/>
          <w:szCs w:val="18"/>
        </w:rPr>
        <w:tab/>
        <w:t>Milestone di Work Package</w:t>
      </w:r>
    </w:p>
    <w:p w14:paraId="29C81AA1" w14:textId="77777777" w:rsidR="00E0567E" w:rsidRDefault="00E0567E" w:rsidP="00E0567E">
      <w:pPr>
        <w:pStyle w:val="Default"/>
        <w:tabs>
          <w:tab w:val="left" w:pos="0"/>
        </w:tabs>
        <w:jc w:val="both"/>
        <w:rPr>
          <w:rFonts w:ascii="Arial" w:hAnsi="Arial" w:cs="Arial"/>
          <w:iCs/>
          <w:color w:val="auto"/>
          <w:sz w:val="18"/>
          <w:szCs w:val="18"/>
        </w:rPr>
      </w:pPr>
    </w:p>
    <w:p w14:paraId="438E85FC" w14:textId="142783E1" w:rsidR="005F1350" w:rsidRPr="00E0567E" w:rsidRDefault="00E0567E" w:rsidP="00E0567E">
      <w:pPr>
        <w:pStyle w:val="Default"/>
        <w:tabs>
          <w:tab w:val="left" w:pos="0"/>
        </w:tabs>
        <w:jc w:val="both"/>
        <w:rPr>
          <w:rFonts w:ascii="Arial" w:hAnsi="Arial" w:cs="Arial"/>
          <w:iCs/>
          <w:color w:val="auto"/>
          <w:sz w:val="18"/>
          <w:szCs w:val="18"/>
        </w:rPr>
      </w:pPr>
      <w:r>
        <w:rPr>
          <w:rFonts w:ascii="Arial" w:hAnsi="Arial" w:cs="Arial"/>
          <w:i/>
          <w:iCs/>
          <w:noProof/>
          <w:color w:val="auto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B73E41" wp14:editId="2BDC3428">
                <wp:simplePos x="0" y="0"/>
                <wp:positionH relativeFrom="column">
                  <wp:posOffset>15545</wp:posOffset>
                </wp:positionH>
                <wp:positionV relativeFrom="paragraph">
                  <wp:posOffset>6350</wp:posOffset>
                </wp:positionV>
                <wp:extent cx="251460" cy="143510"/>
                <wp:effectExtent l="19050" t="19050" r="15240" b="46990"/>
                <wp:wrapNone/>
                <wp:docPr id="68" name="Romb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43510"/>
                        </a:xfrm>
                        <a:prstGeom prst="diamond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3A2DDF9" id="Rombo 68" o:spid="_x0000_s1026" type="#_x0000_t4" style="position:absolute;margin-left:1.2pt;margin-top:.5pt;width:19.8pt;height:1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" fillcolor="#00b050" strokecolor="#00b050" strokeweight="1pt"/>
            </w:pict>
          </mc:Fallback>
        </mc:AlternateContent>
      </w:r>
      <w:r>
        <w:rPr>
          <w:rFonts w:ascii="Arial" w:hAnsi="Arial" w:cs="Arial"/>
          <w:iCs/>
          <w:color w:val="auto"/>
          <w:sz w:val="18"/>
          <w:szCs w:val="18"/>
        </w:rPr>
        <w:tab/>
        <w:t>Milestone di progetto</w:t>
      </w:r>
    </w:p>
    <w:sectPr w:rsidR="005F1350" w:rsidRPr="00E0567E" w:rsidSect="002711AB">
      <w:headerReference w:type="default" r:id="rId9"/>
      <w:footerReference w:type="default" r:id="rId10"/>
      <w:headerReference w:type="first" r:id="rId11"/>
      <w:pgSz w:w="11900" w:h="16840"/>
      <w:pgMar w:top="1417" w:right="1134" w:bottom="1134" w:left="1134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3BE13D" w14:textId="77777777" w:rsidR="0091162C" w:rsidRDefault="0091162C" w:rsidP="0006730E">
      <w:r>
        <w:separator/>
      </w:r>
    </w:p>
  </w:endnote>
  <w:endnote w:type="continuationSeparator" w:id="0">
    <w:p w14:paraId="483B138E" w14:textId="77777777" w:rsidR="0091162C" w:rsidRDefault="0091162C" w:rsidP="0006730E">
      <w:r>
        <w:continuationSeparator/>
      </w:r>
    </w:p>
  </w:endnote>
  <w:endnote w:type="continuationNotice" w:id="1">
    <w:p w14:paraId="05EF2500" w14:textId="77777777" w:rsidR="0091162C" w:rsidRDefault="0091162C" w:rsidP="00645DC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8D57D" w14:textId="2E0199DE" w:rsidR="002711AB" w:rsidRPr="002711AB" w:rsidRDefault="002711AB">
    <w:pPr>
      <w:pStyle w:val="Pidipagina"/>
      <w:rPr>
        <w:szCs w:val="16"/>
      </w:rPr>
    </w:pPr>
  </w:p>
  <w:tbl>
    <w:tblPr>
      <w:tblStyle w:val="Grigliatabel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05"/>
      <w:gridCol w:w="2405"/>
      <w:gridCol w:w="2406"/>
      <w:gridCol w:w="2406"/>
    </w:tblGrid>
    <w:tr w:rsidR="002711AB" w:rsidRPr="002711AB" w14:paraId="6531A2A5" w14:textId="77777777" w:rsidTr="0032247C">
      <w:tc>
        <w:tcPr>
          <w:tcW w:w="2405" w:type="dxa"/>
        </w:tcPr>
        <w:p w14:paraId="05D2F79A" w14:textId="77777777" w:rsidR="002711AB" w:rsidRPr="002711AB" w:rsidRDefault="002711AB" w:rsidP="002711AB">
          <w:pPr>
            <w:pStyle w:val="Pidipagina"/>
            <w:jc w:val="left"/>
            <w:rPr>
              <w:szCs w:val="16"/>
            </w:rPr>
          </w:pPr>
          <w:r w:rsidRPr="002711AB">
            <w:rPr>
              <w:szCs w:val="16"/>
            </w:rPr>
            <w:t>CIM4.0</w:t>
          </w:r>
          <w:r w:rsidRPr="002711AB">
            <w:rPr>
              <w:szCs w:val="16"/>
            </w:rPr>
            <w:br/>
            <w:t>Corso Settembrini 178</w:t>
          </w:r>
          <w:r w:rsidRPr="002711AB">
            <w:rPr>
              <w:szCs w:val="16"/>
            </w:rPr>
            <w:br/>
            <w:t>10135, Torino (Italia)</w:t>
          </w:r>
        </w:p>
      </w:tc>
      <w:tc>
        <w:tcPr>
          <w:tcW w:w="2405" w:type="dxa"/>
        </w:tcPr>
        <w:p w14:paraId="09718499" w14:textId="77777777" w:rsidR="002711AB" w:rsidRPr="002711AB" w:rsidRDefault="002711AB" w:rsidP="002711AB">
          <w:pPr>
            <w:pStyle w:val="Pidipagina"/>
            <w:jc w:val="left"/>
            <w:rPr>
              <w:szCs w:val="16"/>
            </w:rPr>
          </w:pPr>
          <w:r w:rsidRPr="002711AB">
            <w:t>info@cim40.com</w:t>
          </w:r>
          <w:r w:rsidRPr="002711AB">
            <w:br/>
            <w:t>cim4.0@legalmail.it</w:t>
          </w:r>
          <w:r w:rsidRPr="002711AB">
            <w:rPr>
              <w:szCs w:val="16"/>
            </w:rPr>
            <w:br/>
            <w:t>C.F. 12039730010</w:t>
          </w:r>
        </w:p>
      </w:tc>
      <w:tc>
        <w:tcPr>
          <w:tcW w:w="2406" w:type="dxa"/>
        </w:tcPr>
        <w:p w14:paraId="62F89727" w14:textId="77777777" w:rsidR="002711AB" w:rsidRPr="002711AB" w:rsidRDefault="002711AB" w:rsidP="002711AB">
          <w:pPr>
            <w:pStyle w:val="Pidipagina"/>
            <w:jc w:val="left"/>
            <w:rPr>
              <w:szCs w:val="16"/>
            </w:rPr>
          </w:pPr>
          <w:r w:rsidRPr="002711AB">
            <w:rPr>
              <w:szCs w:val="16"/>
            </w:rPr>
            <w:t>cim40.com</w:t>
          </w:r>
        </w:p>
      </w:tc>
      <w:tc>
        <w:tcPr>
          <w:tcW w:w="2406" w:type="dxa"/>
        </w:tcPr>
        <w:p w14:paraId="75CBAE7F" w14:textId="1C9F7997" w:rsidR="002711AB" w:rsidRPr="002711AB" w:rsidRDefault="001F4DCE" w:rsidP="001F4DCE">
          <w:pPr>
            <w:pStyle w:val="Pidipagina"/>
            <w:jc w:val="right"/>
            <w:rPr>
              <w:szCs w:val="16"/>
            </w:rPr>
          </w:pPr>
          <w:r>
            <w:rPr>
              <w:szCs w:val="16"/>
            </w:rPr>
            <w:t xml:space="preserve">Bando PMTI4.0 </w:t>
          </w:r>
          <w:r w:rsidR="00E0567E">
            <w:rPr>
              <w:szCs w:val="16"/>
            </w:rPr>
            <w:t>–</w:t>
          </w:r>
          <w:r>
            <w:rPr>
              <w:szCs w:val="16"/>
            </w:rPr>
            <w:t xml:space="preserve"> A</w:t>
          </w:r>
          <w:r w:rsidR="00E0567E">
            <w:rPr>
              <w:szCs w:val="16"/>
            </w:rPr>
            <w:t>llegato 1</w:t>
          </w:r>
          <w:r>
            <w:rPr>
              <w:szCs w:val="16"/>
            </w:rPr>
            <w:t xml:space="preserve">  </w:t>
          </w:r>
          <w:r>
            <w:rPr>
              <w:szCs w:val="16"/>
            </w:rPr>
            <w:br/>
          </w:r>
          <w:r w:rsidR="002711AB" w:rsidRPr="002711AB">
            <w:rPr>
              <w:szCs w:val="16"/>
            </w:rPr>
            <w:t xml:space="preserve">Pagina </w:t>
          </w:r>
          <w:sdt>
            <w:sdtPr>
              <w:rPr>
                <w:szCs w:val="16"/>
              </w:rPr>
              <w:id w:val="693808404"/>
              <w:docPartObj>
                <w:docPartGallery w:val="Page Numbers (Bottom of Page)"/>
                <w:docPartUnique/>
              </w:docPartObj>
            </w:sdtPr>
            <w:sdtEndPr/>
            <w:sdtContent>
              <w:r w:rsidR="002711AB" w:rsidRPr="002711AB">
                <w:rPr>
                  <w:szCs w:val="16"/>
                </w:rPr>
                <w:fldChar w:fldCharType="begin"/>
              </w:r>
              <w:r w:rsidR="002711AB" w:rsidRPr="002711AB">
                <w:rPr>
                  <w:szCs w:val="16"/>
                </w:rPr>
                <w:instrText>PAGE   \* MERGEFORMAT</w:instrText>
              </w:r>
              <w:r w:rsidR="002711AB" w:rsidRPr="002711AB">
                <w:rPr>
                  <w:szCs w:val="16"/>
                </w:rPr>
                <w:fldChar w:fldCharType="separate"/>
              </w:r>
              <w:r w:rsidR="00250E1D">
                <w:rPr>
                  <w:noProof/>
                  <w:szCs w:val="16"/>
                </w:rPr>
                <w:t>12</w:t>
              </w:r>
              <w:r w:rsidR="002711AB" w:rsidRPr="002711AB">
                <w:rPr>
                  <w:szCs w:val="16"/>
                </w:rPr>
                <w:fldChar w:fldCharType="end"/>
              </w:r>
              <w:r w:rsidR="002711AB" w:rsidRPr="002711AB">
                <w:rPr>
                  <w:szCs w:val="16"/>
                </w:rPr>
                <w:t xml:space="preserve"> di </w:t>
              </w:r>
              <w:r w:rsidR="002711AB" w:rsidRPr="002711AB">
                <w:rPr>
                  <w:szCs w:val="16"/>
                </w:rPr>
                <w:fldChar w:fldCharType="begin"/>
              </w:r>
              <w:r w:rsidR="002711AB" w:rsidRPr="002711AB">
                <w:rPr>
                  <w:szCs w:val="16"/>
                </w:rPr>
                <w:instrText xml:space="preserve"> SECTIONPAGES  \* Arabic  \* MERGEFORMAT </w:instrText>
              </w:r>
              <w:r w:rsidR="002711AB" w:rsidRPr="002711AB">
                <w:rPr>
                  <w:szCs w:val="16"/>
                </w:rPr>
                <w:fldChar w:fldCharType="separate"/>
              </w:r>
              <w:r w:rsidR="00250E1D">
                <w:rPr>
                  <w:noProof/>
                  <w:szCs w:val="16"/>
                </w:rPr>
                <w:t>14</w:t>
              </w:r>
              <w:r w:rsidR="002711AB" w:rsidRPr="002711AB">
                <w:rPr>
                  <w:szCs w:val="16"/>
                </w:rPr>
                <w:fldChar w:fldCharType="end"/>
              </w:r>
            </w:sdtContent>
          </w:sdt>
        </w:p>
        <w:p w14:paraId="21F23D98" w14:textId="77777777" w:rsidR="002711AB" w:rsidRPr="002711AB" w:rsidRDefault="002711AB" w:rsidP="002711AB">
          <w:pPr>
            <w:pStyle w:val="Pidipagina"/>
            <w:jc w:val="right"/>
            <w:rPr>
              <w:szCs w:val="16"/>
            </w:rPr>
          </w:pPr>
        </w:p>
      </w:tc>
    </w:tr>
  </w:tbl>
  <w:p w14:paraId="454B8E08" w14:textId="66FAAA6C" w:rsidR="00E45383" w:rsidRPr="002711AB" w:rsidRDefault="00E45383">
    <w:pPr>
      <w:pStyle w:val="Pidipagina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10E0B0" w14:textId="77777777" w:rsidR="0091162C" w:rsidRDefault="0091162C" w:rsidP="0006730E">
      <w:r>
        <w:separator/>
      </w:r>
    </w:p>
  </w:footnote>
  <w:footnote w:type="continuationSeparator" w:id="0">
    <w:p w14:paraId="62E27719" w14:textId="77777777" w:rsidR="0091162C" w:rsidRDefault="0091162C" w:rsidP="0006730E">
      <w:r>
        <w:continuationSeparator/>
      </w:r>
    </w:p>
  </w:footnote>
  <w:footnote w:type="continuationNotice" w:id="1">
    <w:p w14:paraId="058E951E" w14:textId="77777777" w:rsidR="0091162C" w:rsidRDefault="0091162C" w:rsidP="00645DC4">
      <w:pPr>
        <w:spacing w:before="0" w:after="0"/>
      </w:pPr>
    </w:p>
  </w:footnote>
  <w:footnote w:id="2">
    <w:p w14:paraId="39C9B5A1" w14:textId="77777777" w:rsidR="00E0567E" w:rsidRPr="00E0567E" w:rsidRDefault="00E0567E" w:rsidP="00E0567E">
      <w:pPr>
        <w:pStyle w:val="Testonotaapidipagina"/>
        <w:tabs>
          <w:tab w:val="left" w:pos="8758"/>
        </w:tabs>
        <w:rPr>
          <w:rFonts w:ascii="Arial" w:hAnsi="Arial" w:cs="Arial"/>
          <w:sz w:val="16"/>
        </w:rPr>
      </w:pPr>
      <w:r w:rsidRPr="00E0567E">
        <w:rPr>
          <w:rStyle w:val="Rimandonotaapidipagina"/>
          <w:rFonts w:ascii="Arial" w:hAnsi="Arial" w:cs="Arial"/>
          <w:sz w:val="16"/>
          <w:vertAlign w:val="baseline"/>
        </w:rPr>
        <w:footnoteRef/>
      </w:r>
      <w:r w:rsidRPr="00E0567E">
        <w:rPr>
          <w:rFonts w:ascii="Arial" w:hAnsi="Arial" w:cs="Arial"/>
          <w:sz w:val="16"/>
        </w:rPr>
        <w:t xml:space="preserve"> Assegnare un numero a ciascun partecipante. Il soggetto capofila è sempre il numero 1.</w:t>
      </w:r>
      <w:r w:rsidRPr="00E0567E">
        <w:rPr>
          <w:rFonts w:ascii="Arial" w:hAnsi="Arial" w:cs="Arial"/>
          <w:sz w:val="16"/>
        </w:rPr>
        <w:tab/>
      </w:r>
    </w:p>
  </w:footnote>
  <w:footnote w:id="3">
    <w:p w14:paraId="0A49A5D4" w14:textId="77777777" w:rsidR="00E0567E" w:rsidRDefault="00E0567E" w:rsidP="00E0567E">
      <w:pPr>
        <w:pStyle w:val="Testonotaapidipagina"/>
        <w:jc w:val="both"/>
      </w:pPr>
      <w:r w:rsidRPr="00E0567E">
        <w:rPr>
          <w:rStyle w:val="Rimandonotaapidipagina"/>
          <w:rFonts w:ascii="Arial" w:hAnsi="Arial" w:cs="Arial"/>
          <w:sz w:val="16"/>
          <w:vertAlign w:val="baseline"/>
        </w:rPr>
        <w:footnoteRef/>
      </w:r>
      <w:r w:rsidRPr="00E0567E">
        <w:rPr>
          <w:rFonts w:ascii="Arial" w:hAnsi="Arial" w:cs="Arial"/>
          <w:sz w:val="16"/>
        </w:rPr>
        <w:t xml:space="preserve"> Riferito all’attività prevalente.</w:t>
      </w:r>
    </w:p>
  </w:footnote>
  <w:footnote w:id="4">
    <w:p w14:paraId="466B5C4E" w14:textId="77777777" w:rsidR="00E0567E" w:rsidRPr="00DD0A49" w:rsidRDefault="00E0567E" w:rsidP="00E0567E">
      <w:pPr>
        <w:pStyle w:val="Testonotaapidipagina"/>
        <w:jc w:val="both"/>
        <w:rPr>
          <w:rStyle w:val="Rimandonotaapidipagina"/>
          <w:rFonts w:ascii="Arial" w:hAnsi="Arial" w:cs="Arial"/>
          <w:sz w:val="16"/>
        </w:rPr>
      </w:pPr>
      <w:r w:rsidRPr="00DD0A49">
        <w:rPr>
          <w:rStyle w:val="Rimandonotaapidipagina"/>
          <w:rFonts w:ascii="Arial" w:hAnsi="Arial" w:cs="Arial"/>
          <w:sz w:val="16"/>
        </w:rPr>
        <w:footnoteRef/>
      </w:r>
      <w:r w:rsidRPr="00DD0A49">
        <w:rPr>
          <w:rStyle w:val="Rimandonotaapidipagina"/>
          <w:rFonts w:ascii="Arial" w:hAnsi="Arial" w:cs="Arial"/>
          <w:sz w:val="16"/>
        </w:rPr>
        <w:t xml:space="preserve"> Da intendersi come "tipi di risultato, da collocarsi temporalmente, conseguenti ad una serie di task che vengono ritenuti strategici per la prosecuzione del progetto".</w:t>
      </w:r>
    </w:p>
  </w:footnote>
  <w:footnote w:id="5">
    <w:p w14:paraId="1FC0EF35" w14:textId="77777777" w:rsidR="00E0567E" w:rsidRPr="00DD0A49" w:rsidRDefault="00E0567E" w:rsidP="00E0567E">
      <w:pPr>
        <w:pStyle w:val="Testonotaapidipagina"/>
        <w:jc w:val="both"/>
        <w:rPr>
          <w:rStyle w:val="Rimandonotaapidipagina"/>
          <w:rFonts w:ascii="Arial" w:hAnsi="Arial" w:cs="Arial"/>
          <w:sz w:val="16"/>
        </w:rPr>
      </w:pPr>
      <w:r w:rsidRPr="00DD0A49">
        <w:rPr>
          <w:rStyle w:val="Rimandonotaapidipagina"/>
          <w:rFonts w:ascii="Arial" w:hAnsi="Arial" w:cs="Arial"/>
          <w:sz w:val="16"/>
        </w:rPr>
        <w:footnoteRef/>
      </w:r>
      <w:r w:rsidRPr="00DD0A49">
        <w:rPr>
          <w:rStyle w:val="Rimandonotaapidipagina"/>
          <w:rFonts w:ascii="Arial" w:hAnsi="Arial" w:cs="Arial"/>
          <w:sz w:val="16"/>
        </w:rPr>
        <w:t xml:space="preserve"> Da intendersi come i "risultati dotati di consistenza fisica in quanto prodotti o risultati o capacità di erogare servizi".</w:t>
      </w:r>
    </w:p>
  </w:footnote>
  <w:footnote w:id="6">
    <w:p w14:paraId="47A59A0C" w14:textId="77777777" w:rsidR="00E0567E" w:rsidRPr="00E0567E" w:rsidRDefault="00E0567E" w:rsidP="00E0567E">
      <w:pPr>
        <w:pStyle w:val="Testonotaapidipagina"/>
        <w:jc w:val="both"/>
      </w:pPr>
      <w:r w:rsidRPr="00E0567E">
        <w:rPr>
          <w:rStyle w:val="Rimandonotaapidipagina"/>
          <w:rFonts w:ascii="Arial" w:hAnsi="Arial" w:cs="Arial"/>
          <w:sz w:val="16"/>
        </w:rPr>
        <w:footnoteRef/>
      </w:r>
      <w:r w:rsidRPr="00E0567E">
        <w:rPr>
          <w:rStyle w:val="Rimandonotaapidipagina"/>
          <w:rFonts w:ascii="Arial" w:hAnsi="Arial" w:cs="Arial"/>
          <w:sz w:val="16"/>
        </w:rPr>
        <w:t xml:space="preserve"> </w:t>
      </w:r>
      <w:r w:rsidRPr="00E0567E">
        <w:rPr>
          <w:rStyle w:val="Rimandonotaapidipagina"/>
          <w:rFonts w:ascii="Arial" w:hAnsi="Arial" w:cs="Arial"/>
          <w:sz w:val="16"/>
          <w:vertAlign w:val="baseline"/>
        </w:rPr>
        <w:t>Compilare coerentemente all’opzione scelta al punto 4.3: in caso di opzione 1) indicare l’unico partner associato alla Task, in caso di opzione 2) indicare tutti i partner coinvolti nella Task.</w:t>
      </w:r>
    </w:p>
  </w:footnote>
  <w:footnote w:id="7">
    <w:p w14:paraId="37139760" w14:textId="77777777" w:rsidR="00E0567E" w:rsidRDefault="00E0567E" w:rsidP="00E0567E">
      <w:pPr>
        <w:pStyle w:val="Testonotaapidipagina"/>
      </w:pPr>
      <w:r w:rsidRPr="00E0567E">
        <w:rPr>
          <w:rStyle w:val="Rimandonotaapidipagina"/>
          <w:rFonts w:ascii="Arial" w:hAnsi="Arial" w:cs="Arial"/>
          <w:sz w:val="16"/>
        </w:rPr>
        <w:footnoteRef/>
      </w:r>
      <w:r w:rsidRPr="00E0567E">
        <w:rPr>
          <w:rStyle w:val="Rimandonotaapidipagina"/>
          <w:rFonts w:ascii="Arial" w:hAnsi="Arial" w:cs="Arial"/>
          <w:sz w:val="16"/>
        </w:rPr>
        <w:t xml:space="preserve"> </w:t>
      </w:r>
      <w:r w:rsidRPr="00E0567E">
        <w:rPr>
          <w:rStyle w:val="Rimandonotaapidipagina"/>
          <w:rFonts w:ascii="Arial" w:hAnsi="Arial" w:cs="Arial"/>
          <w:sz w:val="16"/>
          <w:vertAlign w:val="baseline"/>
        </w:rPr>
        <w:t>Compilare coerentemente all’opzione scelta al punto 4.3: in caso di opzione 1) indicare i mesi/uomo dell’unico partner; in caso di opzione 2) indicare il totale dei mesi/uomo relativi a tutti i partner coinvolti.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7DABBE" w14:textId="2E3FA144" w:rsidR="002711AB" w:rsidRDefault="002711AB" w:rsidP="00D00C74">
    <w:pPr>
      <w:pStyle w:val="Intestazione"/>
      <w:ind w:left="-142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3D1C2C76" wp14:editId="426A4478">
          <wp:simplePos x="0" y="0"/>
          <wp:positionH relativeFrom="margin">
            <wp:posOffset>-128905</wp:posOffset>
          </wp:positionH>
          <wp:positionV relativeFrom="margin">
            <wp:posOffset>-1038033</wp:posOffset>
          </wp:positionV>
          <wp:extent cx="1266825" cy="488950"/>
          <wp:effectExtent l="0" t="0" r="3175" b="635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im_log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488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E6C4C8" w14:textId="1FAC40D3" w:rsidR="002711AB" w:rsidRDefault="002711AB" w:rsidP="00D00C74">
    <w:pPr>
      <w:pStyle w:val="Intestazione"/>
      <w:ind w:left="-142"/>
    </w:pPr>
  </w:p>
  <w:p w14:paraId="400AADA4" w14:textId="14CFBF73" w:rsidR="00E45383" w:rsidRDefault="002711AB" w:rsidP="00D00C74">
    <w:pPr>
      <w:pStyle w:val="Intestazione"/>
      <w:ind w:left="-142"/>
    </w:pPr>
    <w:r>
      <w:br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64D21" w14:textId="77777777" w:rsidR="00E45383" w:rsidRPr="008018A0" w:rsidRDefault="00E45383" w:rsidP="003A7D1E">
    <w:pPr>
      <w:pStyle w:val="Intestazione"/>
    </w:pPr>
    <w:r w:rsidRPr="008018A0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089314BB" wp14:editId="0D8F050E">
          <wp:simplePos x="0" y="0"/>
          <wp:positionH relativeFrom="page">
            <wp:posOffset>-1800225</wp:posOffset>
          </wp:positionH>
          <wp:positionV relativeFrom="page">
            <wp:posOffset>0</wp:posOffset>
          </wp:positionV>
          <wp:extent cx="7556400" cy="10681200"/>
          <wp:effectExtent l="0" t="0" r="63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_1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C9B9BD" w14:textId="77777777" w:rsidR="00E45383" w:rsidRPr="008018A0" w:rsidRDefault="00E45383" w:rsidP="003A7D1E">
    <w:pPr>
      <w:pStyle w:val="Intestazione"/>
    </w:pPr>
  </w:p>
  <w:p w14:paraId="50E75DD4" w14:textId="77777777" w:rsidR="00E45383" w:rsidRPr="008018A0" w:rsidRDefault="00E45383" w:rsidP="003A7D1E">
    <w:pPr>
      <w:pStyle w:val="Intestazione"/>
    </w:pPr>
  </w:p>
  <w:p w14:paraId="57076382" w14:textId="77777777" w:rsidR="00E45383" w:rsidRPr="008018A0" w:rsidRDefault="00E45383" w:rsidP="003A7D1E">
    <w:pPr>
      <w:pStyle w:val="Intestazione"/>
    </w:pPr>
  </w:p>
  <w:p w14:paraId="518155BB" w14:textId="77777777" w:rsidR="00E45383" w:rsidRPr="008018A0" w:rsidRDefault="00E45383" w:rsidP="003A7D1E">
    <w:pPr>
      <w:pStyle w:val="Intestazione"/>
    </w:pPr>
  </w:p>
  <w:p w14:paraId="69C2C92A" w14:textId="77777777" w:rsidR="00E45383" w:rsidRPr="008018A0" w:rsidRDefault="00E45383" w:rsidP="003A7D1E">
    <w:pPr>
      <w:pStyle w:val="Intestazione"/>
    </w:pPr>
  </w:p>
  <w:p w14:paraId="70AC2F1D" w14:textId="77777777" w:rsidR="00E45383" w:rsidRPr="008018A0" w:rsidRDefault="00E45383" w:rsidP="003A7D1E">
    <w:pPr>
      <w:pStyle w:val="Intestazione"/>
    </w:pPr>
  </w:p>
  <w:p w14:paraId="18986A17" w14:textId="77777777" w:rsidR="00E45383" w:rsidRDefault="00E45383" w:rsidP="003A7D1E">
    <w:pPr>
      <w:pStyle w:val="Intestazione"/>
    </w:pPr>
  </w:p>
  <w:p w14:paraId="2A2AC641" w14:textId="77777777" w:rsidR="00E45383" w:rsidRDefault="00E45383" w:rsidP="003A7D1E">
    <w:pPr>
      <w:pStyle w:val="Intestazione"/>
    </w:pPr>
  </w:p>
  <w:p w14:paraId="4604738B" w14:textId="77777777" w:rsidR="00E45383" w:rsidRDefault="00E45383" w:rsidP="003A7D1E">
    <w:pPr>
      <w:pStyle w:val="Intestazione"/>
    </w:pPr>
  </w:p>
  <w:p w14:paraId="33D183B9" w14:textId="77777777" w:rsidR="00E45383" w:rsidRDefault="00E45383" w:rsidP="003A7D1E">
    <w:pPr>
      <w:pStyle w:val="Intestazione"/>
    </w:pPr>
  </w:p>
  <w:p w14:paraId="07B71D16" w14:textId="77777777" w:rsidR="00E45383" w:rsidRDefault="00E45383" w:rsidP="003A7D1E">
    <w:pPr>
      <w:pStyle w:val="Intestazione"/>
    </w:pPr>
  </w:p>
  <w:p w14:paraId="16E39668" w14:textId="77777777" w:rsidR="00E45383" w:rsidRPr="008018A0" w:rsidRDefault="00E45383" w:rsidP="003A7D1E">
    <w:pPr>
      <w:pStyle w:val="Intestazione"/>
    </w:pPr>
  </w:p>
  <w:p w14:paraId="340DDD36" w14:textId="77777777" w:rsidR="00E45383" w:rsidRPr="008018A0" w:rsidRDefault="00E45383" w:rsidP="003A7D1E">
    <w:pPr>
      <w:pStyle w:val="Intestazione"/>
    </w:pPr>
  </w:p>
  <w:p w14:paraId="12EC3AC2" w14:textId="77777777" w:rsidR="00E45383" w:rsidRPr="008018A0" w:rsidRDefault="00E45383" w:rsidP="003A7D1E">
    <w:pPr>
      <w:pStyle w:val="Intestazione"/>
    </w:pPr>
  </w:p>
  <w:p w14:paraId="0B96EBA9" w14:textId="77777777" w:rsidR="00E45383" w:rsidRPr="008018A0" w:rsidRDefault="00E45383" w:rsidP="003A7D1E">
    <w:pPr>
      <w:pStyle w:val="Intestazione"/>
    </w:pPr>
  </w:p>
  <w:p w14:paraId="37DB7B4D" w14:textId="77777777" w:rsidR="00E45383" w:rsidRPr="008018A0" w:rsidRDefault="00E45383" w:rsidP="003A7D1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7C6A"/>
    <w:multiLevelType w:val="hybridMultilevel"/>
    <w:tmpl w:val="7ACA004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1A37809"/>
    <w:multiLevelType w:val="hybridMultilevel"/>
    <w:tmpl w:val="879E6260"/>
    <w:lvl w:ilvl="0" w:tplc="93500BF2">
      <w:start w:val="1"/>
      <w:numFmt w:val="decimal"/>
      <w:pStyle w:val="Articoli"/>
      <w:lvlText w:val="Art. %1"/>
      <w:lvlJc w:val="left"/>
      <w:pPr>
        <w:ind w:left="3196" w:hanging="360"/>
      </w:pPr>
      <w:rPr>
        <w:rFonts w:hint="default"/>
        <w:b w:val="0"/>
        <w:i w:val="0"/>
        <w:caps/>
      </w:rPr>
    </w:lvl>
    <w:lvl w:ilvl="1" w:tplc="04100019">
      <w:start w:val="1"/>
      <w:numFmt w:val="lowerLetter"/>
      <w:lvlText w:val="%2."/>
      <w:lvlJc w:val="left"/>
      <w:pPr>
        <w:ind w:left="306" w:hanging="360"/>
      </w:pPr>
    </w:lvl>
    <w:lvl w:ilvl="2" w:tplc="0410001B" w:tentative="1">
      <w:start w:val="1"/>
      <w:numFmt w:val="lowerRoman"/>
      <w:lvlText w:val="%3."/>
      <w:lvlJc w:val="right"/>
      <w:pPr>
        <w:ind w:left="1026" w:hanging="180"/>
      </w:pPr>
    </w:lvl>
    <w:lvl w:ilvl="3" w:tplc="0410000F" w:tentative="1">
      <w:start w:val="1"/>
      <w:numFmt w:val="decimal"/>
      <w:lvlText w:val="%4."/>
      <w:lvlJc w:val="left"/>
      <w:pPr>
        <w:ind w:left="1746" w:hanging="360"/>
      </w:pPr>
    </w:lvl>
    <w:lvl w:ilvl="4" w:tplc="04100019" w:tentative="1">
      <w:start w:val="1"/>
      <w:numFmt w:val="lowerLetter"/>
      <w:lvlText w:val="%5."/>
      <w:lvlJc w:val="left"/>
      <w:pPr>
        <w:ind w:left="2466" w:hanging="360"/>
      </w:pPr>
    </w:lvl>
    <w:lvl w:ilvl="5" w:tplc="0410001B" w:tentative="1">
      <w:start w:val="1"/>
      <w:numFmt w:val="lowerRoman"/>
      <w:lvlText w:val="%6."/>
      <w:lvlJc w:val="right"/>
      <w:pPr>
        <w:ind w:left="3186" w:hanging="180"/>
      </w:pPr>
    </w:lvl>
    <w:lvl w:ilvl="6" w:tplc="0410000F" w:tentative="1">
      <w:start w:val="1"/>
      <w:numFmt w:val="decimal"/>
      <w:lvlText w:val="%7."/>
      <w:lvlJc w:val="left"/>
      <w:pPr>
        <w:ind w:left="3906" w:hanging="360"/>
      </w:pPr>
    </w:lvl>
    <w:lvl w:ilvl="7" w:tplc="04100019" w:tentative="1">
      <w:start w:val="1"/>
      <w:numFmt w:val="lowerLetter"/>
      <w:lvlText w:val="%8."/>
      <w:lvlJc w:val="left"/>
      <w:pPr>
        <w:ind w:left="4626" w:hanging="360"/>
      </w:pPr>
    </w:lvl>
    <w:lvl w:ilvl="8" w:tplc="0410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 w15:restartNumberingAfterBreak="0">
    <w:nsid w:val="03493A9E"/>
    <w:multiLevelType w:val="hybridMultilevel"/>
    <w:tmpl w:val="DD827E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E3D08"/>
    <w:multiLevelType w:val="hybridMultilevel"/>
    <w:tmpl w:val="20BC57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E0306"/>
    <w:multiLevelType w:val="hybridMultilevel"/>
    <w:tmpl w:val="37A4024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173B44"/>
    <w:multiLevelType w:val="hybridMultilevel"/>
    <w:tmpl w:val="D67A8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95E6E"/>
    <w:multiLevelType w:val="hybridMultilevel"/>
    <w:tmpl w:val="BB845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56530"/>
    <w:multiLevelType w:val="hybridMultilevel"/>
    <w:tmpl w:val="3C5878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85FD1"/>
    <w:multiLevelType w:val="hybridMultilevel"/>
    <w:tmpl w:val="3904DBE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E232102"/>
    <w:multiLevelType w:val="hybridMultilevel"/>
    <w:tmpl w:val="190057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27D37"/>
    <w:multiLevelType w:val="hybridMultilevel"/>
    <w:tmpl w:val="DEEA54C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505BD"/>
    <w:multiLevelType w:val="hybridMultilevel"/>
    <w:tmpl w:val="91109AF8"/>
    <w:lvl w:ilvl="0" w:tplc="04100003">
      <w:start w:val="1"/>
      <w:numFmt w:val="bullet"/>
      <w:lvlText w:val="o"/>
      <w:lvlJc w:val="left"/>
      <w:pPr>
        <w:ind w:left="1070" w:hanging="71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735E1"/>
    <w:multiLevelType w:val="hybridMultilevel"/>
    <w:tmpl w:val="A18042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A2039"/>
    <w:multiLevelType w:val="hybridMultilevel"/>
    <w:tmpl w:val="9432BA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54EE6"/>
    <w:multiLevelType w:val="hybridMultilevel"/>
    <w:tmpl w:val="1AA824E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AF09EC"/>
    <w:multiLevelType w:val="hybridMultilevel"/>
    <w:tmpl w:val="E9C25D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134E3"/>
    <w:multiLevelType w:val="hybridMultilevel"/>
    <w:tmpl w:val="47EC9042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52B266E"/>
    <w:multiLevelType w:val="hybridMultilevel"/>
    <w:tmpl w:val="E9C25D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2F5C14"/>
    <w:multiLevelType w:val="hybridMultilevel"/>
    <w:tmpl w:val="D13EEEB4"/>
    <w:lvl w:ilvl="0" w:tplc="24FE886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B01DA"/>
    <w:multiLevelType w:val="hybridMultilevel"/>
    <w:tmpl w:val="437A36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E3358C"/>
    <w:multiLevelType w:val="hybridMultilevel"/>
    <w:tmpl w:val="E9C25D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217BEB"/>
    <w:multiLevelType w:val="hybridMultilevel"/>
    <w:tmpl w:val="999457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7C60DD"/>
    <w:multiLevelType w:val="hybridMultilevel"/>
    <w:tmpl w:val="A18042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022D4"/>
    <w:multiLevelType w:val="hybridMultilevel"/>
    <w:tmpl w:val="97948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021FFA"/>
    <w:multiLevelType w:val="hybridMultilevel"/>
    <w:tmpl w:val="047C40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FF7E57"/>
    <w:multiLevelType w:val="hybridMultilevel"/>
    <w:tmpl w:val="59EC0DA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FBF4C01"/>
    <w:multiLevelType w:val="hybridMultilevel"/>
    <w:tmpl w:val="272298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C5437D"/>
    <w:multiLevelType w:val="hybridMultilevel"/>
    <w:tmpl w:val="9662C4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A6279D"/>
    <w:multiLevelType w:val="hybridMultilevel"/>
    <w:tmpl w:val="F21A61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47322B"/>
    <w:multiLevelType w:val="hybridMultilevel"/>
    <w:tmpl w:val="BA06F46E"/>
    <w:lvl w:ilvl="0" w:tplc="0410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0" w15:restartNumberingAfterBreak="0">
    <w:nsid w:val="7F55335F"/>
    <w:multiLevelType w:val="hybridMultilevel"/>
    <w:tmpl w:val="DD709C9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4"/>
  </w:num>
  <w:num w:numId="3">
    <w:abstractNumId w:val="7"/>
  </w:num>
  <w:num w:numId="4">
    <w:abstractNumId w:val="22"/>
  </w:num>
  <w:num w:numId="5">
    <w:abstractNumId w:val="27"/>
  </w:num>
  <w:num w:numId="6">
    <w:abstractNumId w:val="12"/>
  </w:num>
  <w:num w:numId="7">
    <w:abstractNumId w:val="1"/>
  </w:num>
  <w:num w:numId="8">
    <w:abstractNumId w:val="19"/>
  </w:num>
  <w:num w:numId="9">
    <w:abstractNumId w:val="4"/>
  </w:num>
  <w:num w:numId="10">
    <w:abstractNumId w:val="16"/>
  </w:num>
  <w:num w:numId="11">
    <w:abstractNumId w:val="5"/>
  </w:num>
  <w:num w:numId="12">
    <w:abstractNumId w:val="0"/>
  </w:num>
  <w:num w:numId="13">
    <w:abstractNumId w:val="30"/>
  </w:num>
  <w:num w:numId="14">
    <w:abstractNumId w:val="13"/>
  </w:num>
  <w:num w:numId="15">
    <w:abstractNumId w:val="28"/>
  </w:num>
  <w:num w:numId="16">
    <w:abstractNumId w:val="2"/>
  </w:num>
  <w:num w:numId="17">
    <w:abstractNumId w:val="6"/>
  </w:num>
  <w:num w:numId="18">
    <w:abstractNumId w:val="21"/>
  </w:num>
  <w:num w:numId="19">
    <w:abstractNumId w:val="9"/>
  </w:num>
  <w:num w:numId="20">
    <w:abstractNumId w:val="23"/>
  </w:num>
  <w:num w:numId="21">
    <w:abstractNumId w:val="25"/>
  </w:num>
  <w:num w:numId="22">
    <w:abstractNumId w:val="10"/>
  </w:num>
  <w:num w:numId="23">
    <w:abstractNumId w:val="11"/>
  </w:num>
  <w:num w:numId="24">
    <w:abstractNumId w:val="20"/>
  </w:num>
  <w:num w:numId="25">
    <w:abstractNumId w:val="15"/>
  </w:num>
  <w:num w:numId="26">
    <w:abstractNumId w:val="17"/>
  </w:num>
  <w:num w:numId="27">
    <w:abstractNumId w:val="3"/>
  </w:num>
  <w:num w:numId="28">
    <w:abstractNumId w:val="8"/>
  </w:num>
  <w:num w:numId="29">
    <w:abstractNumId w:val="26"/>
  </w:num>
  <w:num w:numId="30">
    <w:abstractNumId w:val="18"/>
  </w:num>
  <w:num w:numId="31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E7F"/>
    <w:rsid w:val="00001394"/>
    <w:rsid w:val="000033A3"/>
    <w:rsid w:val="000121FE"/>
    <w:rsid w:val="00013BCD"/>
    <w:rsid w:val="000163B2"/>
    <w:rsid w:val="00016791"/>
    <w:rsid w:val="00017589"/>
    <w:rsid w:val="00021645"/>
    <w:rsid w:val="00027D90"/>
    <w:rsid w:val="00042B20"/>
    <w:rsid w:val="00052CF0"/>
    <w:rsid w:val="00054F45"/>
    <w:rsid w:val="0006730E"/>
    <w:rsid w:val="000676A3"/>
    <w:rsid w:val="00070C5F"/>
    <w:rsid w:val="0007433D"/>
    <w:rsid w:val="00074986"/>
    <w:rsid w:val="000814D5"/>
    <w:rsid w:val="0008700F"/>
    <w:rsid w:val="00090086"/>
    <w:rsid w:val="000904E9"/>
    <w:rsid w:val="00091814"/>
    <w:rsid w:val="00096FF0"/>
    <w:rsid w:val="000A55F9"/>
    <w:rsid w:val="000B03ED"/>
    <w:rsid w:val="000C0548"/>
    <w:rsid w:val="000C1889"/>
    <w:rsid w:val="000C34A4"/>
    <w:rsid w:val="000D3DEC"/>
    <w:rsid w:val="000D5040"/>
    <w:rsid w:val="000F2B1A"/>
    <w:rsid w:val="000F3395"/>
    <w:rsid w:val="000F577B"/>
    <w:rsid w:val="001026BB"/>
    <w:rsid w:val="00102B58"/>
    <w:rsid w:val="00102C99"/>
    <w:rsid w:val="00112714"/>
    <w:rsid w:val="001134C8"/>
    <w:rsid w:val="00120615"/>
    <w:rsid w:val="0012261A"/>
    <w:rsid w:val="00131E0A"/>
    <w:rsid w:val="00147754"/>
    <w:rsid w:val="001543DE"/>
    <w:rsid w:val="00172FAB"/>
    <w:rsid w:val="00186EF4"/>
    <w:rsid w:val="001A2682"/>
    <w:rsid w:val="001B0909"/>
    <w:rsid w:val="001B14DF"/>
    <w:rsid w:val="001B46CC"/>
    <w:rsid w:val="001B5A18"/>
    <w:rsid w:val="001B6449"/>
    <w:rsid w:val="001C3AAD"/>
    <w:rsid w:val="001C7C0D"/>
    <w:rsid w:val="001D3954"/>
    <w:rsid w:val="001D722A"/>
    <w:rsid w:val="001F0FE7"/>
    <w:rsid w:val="001F3203"/>
    <w:rsid w:val="001F4DCE"/>
    <w:rsid w:val="001F6073"/>
    <w:rsid w:val="00204B0F"/>
    <w:rsid w:val="0022036B"/>
    <w:rsid w:val="002235DD"/>
    <w:rsid w:val="00224FE2"/>
    <w:rsid w:val="00226BB4"/>
    <w:rsid w:val="00246D70"/>
    <w:rsid w:val="00250E1D"/>
    <w:rsid w:val="00252B9C"/>
    <w:rsid w:val="0025450E"/>
    <w:rsid w:val="00261529"/>
    <w:rsid w:val="00261903"/>
    <w:rsid w:val="002711AB"/>
    <w:rsid w:val="00274D58"/>
    <w:rsid w:val="00284420"/>
    <w:rsid w:val="0028686D"/>
    <w:rsid w:val="002A06A3"/>
    <w:rsid w:val="002B00C0"/>
    <w:rsid w:val="002B1401"/>
    <w:rsid w:val="002B3ADA"/>
    <w:rsid w:val="002B69D1"/>
    <w:rsid w:val="002C2805"/>
    <w:rsid w:val="002C360B"/>
    <w:rsid w:val="002C4111"/>
    <w:rsid w:val="002C5A3F"/>
    <w:rsid w:val="002E029A"/>
    <w:rsid w:val="002E144B"/>
    <w:rsid w:val="002E3514"/>
    <w:rsid w:val="002E35D6"/>
    <w:rsid w:val="002E6B49"/>
    <w:rsid w:val="003030C7"/>
    <w:rsid w:val="00305EBA"/>
    <w:rsid w:val="00307CAF"/>
    <w:rsid w:val="00326645"/>
    <w:rsid w:val="00335058"/>
    <w:rsid w:val="00340A6A"/>
    <w:rsid w:val="0034562C"/>
    <w:rsid w:val="00345AE5"/>
    <w:rsid w:val="00346D87"/>
    <w:rsid w:val="003542FC"/>
    <w:rsid w:val="003555C0"/>
    <w:rsid w:val="0036129C"/>
    <w:rsid w:val="00372093"/>
    <w:rsid w:val="00390583"/>
    <w:rsid w:val="00390A68"/>
    <w:rsid w:val="003A7D1E"/>
    <w:rsid w:val="003B2F24"/>
    <w:rsid w:val="003B493E"/>
    <w:rsid w:val="003B4F10"/>
    <w:rsid w:val="003C0DB0"/>
    <w:rsid w:val="003D3FAD"/>
    <w:rsid w:val="003E1B9B"/>
    <w:rsid w:val="003E4C40"/>
    <w:rsid w:val="004025A0"/>
    <w:rsid w:val="004028CD"/>
    <w:rsid w:val="00413C69"/>
    <w:rsid w:val="004165A4"/>
    <w:rsid w:val="0042157F"/>
    <w:rsid w:val="00422864"/>
    <w:rsid w:val="00425F0A"/>
    <w:rsid w:val="00431EC5"/>
    <w:rsid w:val="00432439"/>
    <w:rsid w:val="00432DC9"/>
    <w:rsid w:val="004418B2"/>
    <w:rsid w:val="00442836"/>
    <w:rsid w:val="00445FF3"/>
    <w:rsid w:val="00450DCD"/>
    <w:rsid w:val="00460DFA"/>
    <w:rsid w:val="00461B85"/>
    <w:rsid w:val="00472F91"/>
    <w:rsid w:val="00473DED"/>
    <w:rsid w:val="00490394"/>
    <w:rsid w:val="004B145C"/>
    <w:rsid w:val="004C145F"/>
    <w:rsid w:val="004C3163"/>
    <w:rsid w:val="004D56C7"/>
    <w:rsid w:val="004E0D51"/>
    <w:rsid w:val="004E208C"/>
    <w:rsid w:val="004E5374"/>
    <w:rsid w:val="004E6708"/>
    <w:rsid w:val="004F3FFD"/>
    <w:rsid w:val="00500A4D"/>
    <w:rsid w:val="005035F2"/>
    <w:rsid w:val="00504C0D"/>
    <w:rsid w:val="005052C4"/>
    <w:rsid w:val="00512F29"/>
    <w:rsid w:val="00517039"/>
    <w:rsid w:val="00520562"/>
    <w:rsid w:val="0052452D"/>
    <w:rsid w:val="005265D0"/>
    <w:rsid w:val="00534C6B"/>
    <w:rsid w:val="00542531"/>
    <w:rsid w:val="0054669F"/>
    <w:rsid w:val="00546EFC"/>
    <w:rsid w:val="00564A3C"/>
    <w:rsid w:val="00564C1F"/>
    <w:rsid w:val="00567B95"/>
    <w:rsid w:val="00572615"/>
    <w:rsid w:val="0057426D"/>
    <w:rsid w:val="00580811"/>
    <w:rsid w:val="00584D25"/>
    <w:rsid w:val="005A1047"/>
    <w:rsid w:val="005A6ED3"/>
    <w:rsid w:val="005B7E8E"/>
    <w:rsid w:val="005B7F05"/>
    <w:rsid w:val="005E27DE"/>
    <w:rsid w:val="005F1350"/>
    <w:rsid w:val="006004EE"/>
    <w:rsid w:val="00607DBD"/>
    <w:rsid w:val="00613BC1"/>
    <w:rsid w:val="00614C4D"/>
    <w:rsid w:val="00622A80"/>
    <w:rsid w:val="00640A81"/>
    <w:rsid w:val="006439EA"/>
    <w:rsid w:val="00645179"/>
    <w:rsid w:val="00645DC4"/>
    <w:rsid w:val="00654CA3"/>
    <w:rsid w:val="00654CCB"/>
    <w:rsid w:val="0065659F"/>
    <w:rsid w:val="0065717E"/>
    <w:rsid w:val="006634C3"/>
    <w:rsid w:val="00693F82"/>
    <w:rsid w:val="00697069"/>
    <w:rsid w:val="006A02B6"/>
    <w:rsid w:val="006C19E5"/>
    <w:rsid w:val="006C5B9D"/>
    <w:rsid w:val="006C69CF"/>
    <w:rsid w:val="006D2CAF"/>
    <w:rsid w:val="006E6B25"/>
    <w:rsid w:val="006F7FAD"/>
    <w:rsid w:val="00703654"/>
    <w:rsid w:val="007045AC"/>
    <w:rsid w:val="00707F77"/>
    <w:rsid w:val="00710379"/>
    <w:rsid w:val="00711552"/>
    <w:rsid w:val="00715A6F"/>
    <w:rsid w:val="00716D61"/>
    <w:rsid w:val="0072487C"/>
    <w:rsid w:val="007249C7"/>
    <w:rsid w:val="00725A8B"/>
    <w:rsid w:val="00746B1E"/>
    <w:rsid w:val="0075702A"/>
    <w:rsid w:val="00760963"/>
    <w:rsid w:val="00763728"/>
    <w:rsid w:val="00764304"/>
    <w:rsid w:val="00767099"/>
    <w:rsid w:val="00786A57"/>
    <w:rsid w:val="007B219E"/>
    <w:rsid w:val="007B4819"/>
    <w:rsid w:val="007C6BF0"/>
    <w:rsid w:val="007C73A3"/>
    <w:rsid w:val="007D7C21"/>
    <w:rsid w:val="007E182A"/>
    <w:rsid w:val="007E6AE5"/>
    <w:rsid w:val="007E6FFE"/>
    <w:rsid w:val="008018A0"/>
    <w:rsid w:val="00807717"/>
    <w:rsid w:val="00807880"/>
    <w:rsid w:val="00814C18"/>
    <w:rsid w:val="008203BE"/>
    <w:rsid w:val="0082212C"/>
    <w:rsid w:val="00825F16"/>
    <w:rsid w:val="00853284"/>
    <w:rsid w:val="00853403"/>
    <w:rsid w:val="0085494E"/>
    <w:rsid w:val="008740DC"/>
    <w:rsid w:val="00875ED2"/>
    <w:rsid w:val="0089381A"/>
    <w:rsid w:val="008B052B"/>
    <w:rsid w:val="008B3FA3"/>
    <w:rsid w:val="008B6DF6"/>
    <w:rsid w:val="008D0CF9"/>
    <w:rsid w:val="008D18EE"/>
    <w:rsid w:val="008D2CE1"/>
    <w:rsid w:val="008D2FAD"/>
    <w:rsid w:val="008F014E"/>
    <w:rsid w:val="008F04D7"/>
    <w:rsid w:val="008F601B"/>
    <w:rsid w:val="00900ACE"/>
    <w:rsid w:val="0091162C"/>
    <w:rsid w:val="0093360E"/>
    <w:rsid w:val="00947441"/>
    <w:rsid w:val="00955AF0"/>
    <w:rsid w:val="00957E7F"/>
    <w:rsid w:val="00961ADA"/>
    <w:rsid w:val="00962B5D"/>
    <w:rsid w:val="009741C9"/>
    <w:rsid w:val="00977284"/>
    <w:rsid w:val="009857D2"/>
    <w:rsid w:val="00993C33"/>
    <w:rsid w:val="00993D2A"/>
    <w:rsid w:val="009A18DB"/>
    <w:rsid w:val="009B4143"/>
    <w:rsid w:val="009B7AA3"/>
    <w:rsid w:val="009C00C4"/>
    <w:rsid w:val="009C2318"/>
    <w:rsid w:val="009C55B8"/>
    <w:rsid w:val="009D6D6E"/>
    <w:rsid w:val="009E0CAE"/>
    <w:rsid w:val="009E151F"/>
    <w:rsid w:val="009E1AB7"/>
    <w:rsid w:val="009F14B8"/>
    <w:rsid w:val="009F164F"/>
    <w:rsid w:val="00A0116C"/>
    <w:rsid w:val="00A10A52"/>
    <w:rsid w:val="00A119F9"/>
    <w:rsid w:val="00A21016"/>
    <w:rsid w:val="00A23713"/>
    <w:rsid w:val="00A30633"/>
    <w:rsid w:val="00A324E6"/>
    <w:rsid w:val="00A35349"/>
    <w:rsid w:val="00A41106"/>
    <w:rsid w:val="00A41755"/>
    <w:rsid w:val="00A474C3"/>
    <w:rsid w:val="00A54E2D"/>
    <w:rsid w:val="00A56757"/>
    <w:rsid w:val="00A608B9"/>
    <w:rsid w:val="00A60D68"/>
    <w:rsid w:val="00A614FC"/>
    <w:rsid w:val="00A67D9E"/>
    <w:rsid w:val="00A73CDD"/>
    <w:rsid w:val="00A82E08"/>
    <w:rsid w:val="00A95E5C"/>
    <w:rsid w:val="00A976F1"/>
    <w:rsid w:val="00AA3717"/>
    <w:rsid w:val="00AA4FD8"/>
    <w:rsid w:val="00AA596D"/>
    <w:rsid w:val="00AC20D9"/>
    <w:rsid w:val="00AC64C5"/>
    <w:rsid w:val="00AD03F4"/>
    <w:rsid w:val="00AD266F"/>
    <w:rsid w:val="00AD3633"/>
    <w:rsid w:val="00AD4FCD"/>
    <w:rsid w:val="00AE1A08"/>
    <w:rsid w:val="00AF183C"/>
    <w:rsid w:val="00AF2A5E"/>
    <w:rsid w:val="00B20260"/>
    <w:rsid w:val="00B21E41"/>
    <w:rsid w:val="00B262BF"/>
    <w:rsid w:val="00B27627"/>
    <w:rsid w:val="00B347D9"/>
    <w:rsid w:val="00B43A3A"/>
    <w:rsid w:val="00B45BFE"/>
    <w:rsid w:val="00B5005D"/>
    <w:rsid w:val="00B7184A"/>
    <w:rsid w:val="00B86F25"/>
    <w:rsid w:val="00B90384"/>
    <w:rsid w:val="00B93EC6"/>
    <w:rsid w:val="00B95C9F"/>
    <w:rsid w:val="00BA5568"/>
    <w:rsid w:val="00BB0CBE"/>
    <w:rsid w:val="00BB20CF"/>
    <w:rsid w:val="00BC25AF"/>
    <w:rsid w:val="00BC65CB"/>
    <w:rsid w:val="00BD4C1A"/>
    <w:rsid w:val="00BE69FF"/>
    <w:rsid w:val="00BF1B9E"/>
    <w:rsid w:val="00C00021"/>
    <w:rsid w:val="00C03A50"/>
    <w:rsid w:val="00C04116"/>
    <w:rsid w:val="00C05B4B"/>
    <w:rsid w:val="00C26163"/>
    <w:rsid w:val="00C27251"/>
    <w:rsid w:val="00C34369"/>
    <w:rsid w:val="00C3465F"/>
    <w:rsid w:val="00C44ADC"/>
    <w:rsid w:val="00C45A1D"/>
    <w:rsid w:val="00C76182"/>
    <w:rsid w:val="00C76B2D"/>
    <w:rsid w:val="00C912A4"/>
    <w:rsid w:val="00C91C5B"/>
    <w:rsid w:val="00C9301E"/>
    <w:rsid w:val="00C96138"/>
    <w:rsid w:val="00CA2943"/>
    <w:rsid w:val="00CA2F56"/>
    <w:rsid w:val="00CC1365"/>
    <w:rsid w:val="00CC4115"/>
    <w:rsid w:val="00CD4A24"/>
    <w:rsid w:val="00CE5FCC"/>
    <w:rsid w:val="00CE7366"/>
    <w:rsid w:val="00D00C74"/>
    <w:rsid w:val="00D04B8E"/>
    <w:rsid w:val="00D12F35"/>
    <w:rsid w:val="00D270FF"/>
    <w:rsid w:val="00D42054"/>
    <w:rsid w:val="00D456C2"/>
    <w:rsid w:val="00D53850"/>
    <w:rsid w:val="00D5734B"/>
    <w:rsid w:val="00D6264C"/>
    <w:rsid w:val="00D63D52"/>
    <w:rsid w:val="00D7416A"/>
    <w:rsid w:val="00D823BD"/>
    <w:rsid w:val="00D86EB8"/>
    <w:rsid w:val="00D9024F"/>
    <w:rsid w:val="00D942E0"/>
    <w:rsid w:val="00D9561F"/>
    <w:rsid w:val="00DA162A"/>
    <w:rsid w:val="00DA67A5"/>
    <w:rsid w:val="00DA72B6"/>
    <w:rsid w:val="00DB5A16"/>
    <w:rsid w:val="00DB6C8E"/>
    <w:rsid w:val="00DC0632"/>
    <w:rsid w:val="00DC0EC2"/>
    <w:rsid w:val="00DD25C3"/>
    <w:rsid w:val="00DD6871"/>
    <w:rsid w:val="00DD70B6"/>
    <w:rsid w:val="00DF368A"/>
    <w:rsid w:val="00DF3B4D"/>
    <w:rsid w:val="00DF7197"/>
    <w:rsid w:val="00DF7478"/>
    <w:rsid w:val="00E01D96"/>
    <w:rsid w:val="00E0567E"/>
    <w:rsid w:val="00E10020"/>
    <w:rsid w:val="00E20107"/>
    <w:rsid w:val="00E2434A"/>
    <w:rsid w:val="00E24DC4"/>
    <w:rsid w:val="00E2533D"/>
    <w:rsid w:val="00E35092"/>
    <w:rsid w:val="00E359BD"/>
    <w:rsid w:val="00E45383"/>
    <w:rsid w:val="00E45A75"/>
    <w:rsid w:val="00E55C90"/>
    <w:rsid w:val="00E63937"/>
    <w:rsid w:val="00E71158"/>
    <w:rsid w:val="00E77519"/>
    <w:rsid w:val="00E85A82"/>
    <w:rsid w:val="00E86632"/>
    <w:rsid w:val="00E93942"/>
    <w:rsid w:val="00E951B2"/>
    <w:rsid w:val="00EA30B7"/>
    <w:rsid w:val="00EA535E"/>
    <w:rsid w:val="00EB46CB"/>
    <w:rsid w:val="00EB734F"/>
    <w:rsid w:val="00EC45B6"/>
    <w:rsid w:val="00EC5D81"/>
    <w:rsid w:val="00ED1690"/>
    <w:rsid w:val="00EE1F61"/>
    <w:rsid w:val="00EE4966"/>
    <w:rsid w:val="00EF612B"/>
    <w:rsid w:val="00F04E5F"/>
    <w:rsid w:val="00F07825"/>
    <w:rsid w:val="00F1270A"/>
    <w:rsid w:val="00F1272A"/>
    <w:rsid w:val="00F42F8B"/>
    <w:rsid w:val="00F53A70"/>
    <w:rsid w:val="00F64668"/>
    <w:rsid w:val="00F67ED3"/>
    <w:rsid w:val="00F7376A"/>
    <w:rsid w:val="00F75A08"/>
    <w:rsid w:val="00F822B1"/>
    <w:rsid w:val="00F914EF"/>
    <w:rsid w:val="00F97B4C"/>
    <w:rsid w:val="00FB1C68"/>
    <w:rsid w:val="00FF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F253AC"/>
  <w15:docId w15:val="{1C3AFF02-8DED-4288-8ECB-B1DF0B4C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5DC4"/>
    <w:pPr>
      <w:spacing w:before="120" w:after="120"/>
      <w:jc w:val="both"/>
    </w:pPr>
    <w:rPr>
      <w:rFonts w:ascii="Arial" w:hAnsi="Arial" w:cs="Arial"/>
    </w:rPr>
  </w:style>
  <w:style w:type="paragraph" w:styleId="Titolo1">
    <w:name w:val="heading 1"/>
    <w:basedOn w:val="Normale"/>
    <w:next w:val="Normale"/>
    <w:link w:val="Titolo1Carattere"/>
    <w:uiPriority w:val="9"/>
    <w:rsid w:val="00BC25AF"/>
    <w:pPr>
      <w:keepNext/>
      <w:keepLines/>
      <w:spacing w:before="240"/>
      <w:outlineLvl w:val="0"/>
    </w:pPr>
    <w:rPr>
      <w:rFonts w:eastAsiaTheme="majorEastAsia" w:cstheme="majorBidi"/>
      <w:color w:val="3B42F4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32DC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32DC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25AF"/>
    <w:pPr>
      <w:tabs>
        <w:tab w:val="center" w:pos="4819"/>
        <w:tab w:val="right" w:pos="9638"/>
      </w:tabs>
    </w:pPr>
    <w:rPr>
      <w:color w:val="000000" w:themeColor="text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25AF"/>
    <w:rPr>
      <w:rFonts w:ascii="Arial" w:hAnsi="Arial"/>
      <w:color w:val="000000" w:themeColor="text1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BC25AF"/>
    <w:pPr>
      <w:tabs>
        <w:tab w:val="center" w:pos="4819"/>
        <w:tab w:val="right" w:pos="9638"/>
      </w:tabs>
    </w:pPr>
    <w:rPr>
      <w:color w:val="000000" w:themeColor="text1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25AF"/>
    <w:rPr>
      <w:rFonts w:ascii="Arial" w:hAnsi="Arial"/>
      <w:color w:val="000000" w:themeColor="text1"/>
      <w:sz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C25AF"/>
    <w:rPr>
      <w:rFonts w:ascii="Arial" w:eastAsiaTheme="majorEastAsia" w:hAnsi="Arial" w:cstheme="majorBidi"/>
      <w:color w:val="3B42F4"/>
      <w:sz w:val="20"/>
      <w:szCs w:val="32"/>
    </w:rPr>
  </w:style>
  <w:style w:type="paragraph" w:styleId="Titolo">
    <w:name w:val="Title"/>
    <w:basedOn w:val="Normale"/>
    <w:next w:val="Normale"/>
    <w:link w:val="TitoloCarattere"/>
    <w:qFormat/>
    <w:rsid w:val="00BC25AF"/>
    <w:pPr>
      <w:contextualSpacing/>
    </w:pPr>
    <w:rPr>
      <w:rFonts w:eastAsiaTheme="majorEastAsia" w:cstheme="majorBidi"/>
      <w:color w:val="3B42F4"/>
      <w:spacing w:val="-10"/>
      <w:kern w:val="28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C25AF"/>
    <w:rPr>
      <w:rFonts w:ascii="Arial" w:eastAsiaTheme="majorEastAsia" w:hAnsi="Arial" w:cstheme="majorBidi"/>
      <w:color w:val="3B42F4"/>
      <w:spacing w:val="-10"/>
      <w:kern w:val="28"/>
      <w:sz w:val="20"/>
      <w:szCs w:val="5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32DC9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32DC9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styleId="Collegamentoipertestuale">
    <w:name w:val="Hyperlink"/>
    <w:basedOn w:val="Carpredefinitoparagrafo"/>
    <w:uiPriority w:val="99"/>
    <w:unhideWhenUsed/>
    <w:rsid w:val="00432DC9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A30B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A30B7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A30B7"/>
    <w:rPr>
      <w:rFonts w:ascii="Arial" w:hAnsi="Arial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A30B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A30B7"/>
    <w:rPr>
      <w:rFonts w:ascii="Arial" w:hAnsi="Arial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30B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30B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rsid w:val="005265D0"/>
    <w:pPr>
      <w:ind w:left="720"/>
      <w:contextualSpacing/>
    </w:pPr>
  </w:style>
  <w:style w:type="paragraph" w:customStyle="1" w:styleId="Default">
    <w:name w:val="Default"/>
    <w:rsid w:val="0075702A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Grigliatabella">
    <w:name w:val="Table Grid"/>
    <w:basedOn w:val="Tabellanormale"/>
    <w:uiPriority w:val="39"/>
    <w:rsid w:val="00DC0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431EC5"/>
    <w:rPr>
      <w:color w:val="954F72" w:themeColor="followedHyperlink"/>
      <w:u w:val="single"/>
    </w:rPr>
  </w:style>
  <w:style w:type="paragraph" w:customStyle="1" w:styleId="Articoli">
    <w:name w:val="Articoli"/>
    <w:basedOn w:val="Paragrafoelenco"/>
    <w:next w:val="Titolo"/>
    <w:link w:val="ArticoliCarattere"/>
    <w:qFormat/>
    <w:rsid w:val="00BF1B9E"/>
    <w:pPr>
      <w:numPr>
        <w:numId w:val="7"/>
      </w:numPr>
      <w:tabs>
        <w:tab w:val="left" w:pos="993"/>
      </w:tabs>
      <w:spacing w:before="360" w:after="240"/>
      <w:ind w:left="993" w:hanging="993"/>
      <w:contextualSpacing w:val="0"/>
    </w:pPr>
    <w:rPr>
      <w:color w:val="3B42F4"/>
    </w:rPr>
  </w:style>
  <w:style w:type="character" w:customStyle="1" w:styleId="ArticoliCarattere">
    <w:name w:val="Articoli Carattere"/>
    <w:basedOn w:val="Carpredefinitoparagrafo"/>
    <w:link w:val="Articoli"/>
    <w:rsid w:val="00BF1B9E"/>
    <w:rPr>
      <w:rFonts w:ascii="Arial" w:hAnsi="Arial" w:cs="Arial"/>
      <w:color w:val="3B42F4"/>
    </w:rPr>
  </w:style>
  <w:style w:type="paragraph" w:customStyle="1" w:styleId="Titolosenzaarticolo">
    <w:name w:val="Titolo senza articolo"/>
    <w:basedOn w:val="Articoli"/>
    <w:link w:val="TitolosenzaarticoloCarattere"/>
    <w:qFormat/>
    <w:rsid w:val="003A7D1E"/>
    <w:pPr>
      <w:numPr>
        <w:numId w:val="0"/>
      </w:numPr>
    </w:pPr>
  </w:style>
  <w:style w:type="character" w:customStyle="1" w:styleId="TitolosenzaarticoloCarattere">
    <w:name w:val="Titolo senza articolo Carattere"/>
    <w:basedOn w:val="ArticoliCarattere"/>
    <w:link w:val="Titolosenzaarticolo"/>
    <w:rsid w:val="003A7D1E"/>
    <w:rPr>
      <w:rFonts w:ascii="Arial" w:hAnsi="Arial" w:cs="Arial"/>
      <w:b w:val="0"/>
      <w:color w:val="3B42F4"/>
    </w:rPr>
  </w:style>
  <w:style w:type="paragraph" w:styleId="Revisione">
    <w:name w:val="Revision"/>
    <w:hidden/>
    <w:uiPriority w:val="99"/>
    <w:semiHidden/>
    <w:rsid w:val="00A73CDD"/>
    <w:rPr>
      <w:rFonts w:ascii="Arial" w:hAnsi="Arial" w:cs="Arial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711AB"/>
    <w:rPr>
      <w:color w:val="605E5C"/>
      <w:shd w:val="clear" w:color="auto" w:fill="E1DFDD"/>
    </w:rPr>
  </w:style>
  <w:style w:type="paragraph" w:customStyle="1" w:styleId="Titolodefinizione">
    <w:name w:val="Titolo definizione"/>
    <w:basedOn w:val="Normale"/>
    <w:link w:val="TitolodefinizioneCarattere"/>
    <w:qFormat/>
    <w:rsid w:val="005F1350"/>
    <w:pPr>
      <w:spacing w:before="240"/>
    </w:pPr>
    <w:rPr>
      <w:b/>
    </w:rPr>
  </w:style>
  <w:style w:type="paragraph" w:customStyle="1" w:styleId="Fonte">
    <w:name w:val="Fonte"/>
    <w:basedOn w:val="Normale"/>
    <w:link w:val="FonteCarattere"/>
    <w:qFormat/>
    <w:rsid w:val="005F1350"/>
    <w:pPr>
      <w:spacing w:before="60" w:after="0"/>
    </w:pPr>
    <w:rPr>
      <w:i/>
      <w:sz w:val="22"/>
    </w:rPr>
  </w:style>
  <w:style w:type="character" w:customStyle="1" w:styleId="TitolodefinizioneCarattere">
    <w:name w:val="Titolo definizione Carattere"/>
    <w:basedOn w:val="Carpredefinitoparagrafo"/>
    <w:link w:val="Titolodefinizione"/>
    <w:rsid w:val="005F1350"/>
    <w:rPr>
      <w:rFonts w:ascii="Arial" w:hAnsi="Arial" w:cs="Arial"/>
      <w:b/>
    </w:rPr>
  </w:style>
  <w:style w:type="character" w:customStyle="1" w:styleId="FonteCarattere">
    <w:name w:val="Fonte Carattere"/>
    <w:basedOn w:val="Carpredefinitoparagrafo"/>
    <w:link w:val="Fonte"/>
    <w:rsid w:val="005F1350"/>
    <w:rPr>
      <w:rFonts w:ascii="Arial" w:hAnsi="Arial" w:cs="Arial"/>
      <w:i/>
      <w:sz w:val="22"/>
    </w:rPr>
  </w:style>
  <w:style w:type="character" w:styleId="Rimandonotaapidipagina">
    <w:name w:val="footnote reference"/>
    <w:semiHidden/>
    <w:rsid w:val="00E0567E"/>
    <w:rPr>
      <w:vertAlign w:val="superscrip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semiHidden/>
    <w:rsid w:val="00E0567E"/>
    <w:pPr>
      <w:spacing w:before="0" w:after="0"/>
      <w:jc w:val="left"/>
    </w:pPr>
    <w:rPr>
      <w:rFonts w:ascii="Times" w:eastAsia="Times New Roman" w:hAnsi="Times" w:cs="Times"/>
      <w:sz w:val="20"/>
      <w:szCs w:val="20"/>
      <w:lang w:eastAsia="it-I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semiHidden/>
    <w:rsid w:val="00E0567E"/>
    <w:rPr>
      <w:rFonts w:ascii="Times" w:eastAsia="Times New Roman" w:hAnsi="Times" w:cs="Times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rico%20Pisino\AppData\Local\Packages\Microsoft.MicrosoftEdge_8wekyb3d8bbwe\TempState\Downloads\cim_cartaintestata%20(1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D4E073D-12F2-473F-9229-7004209CD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cim_cartaintestata (1)</Template>
  <TotalTime>0</TotalTime>
  <Pages>14</Pages>
  <Words>2051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FIATGROUP</Company>
  <LinksUpToDate>false</LinksUpToDate>
  <CharactersWithSpaces>13715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 Pisino</dc:creator>
  <cp:lastModifiedBy>Piantelli Luca</cp:lastModifiedBy>
  <cp:revision>2</cp:revision>
  <cp:lastPrinted>2019-10-23T09:34:00Z</cp:lastPrinted>
  <dcterms:created xsi:type="dcterms:W3CDTF">2019-10-23T09:47:00Z</dcterms:created>
  <dcterms:modified xsi:type="dcterms:W3CDTF">2019-10-23T09:47:00Z</dcterms:modified>
</cp:coreProperties>
</file>